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70C90541" w14:textId="77777777" w:rsidTr="00303A37">
        <w:tc>
          <w:tcPr>
            <w:tcW w:w="3108" w:type="dxa"/>
          </w:tcPr>
          <w:p w14:paraId="60ECA028" w14:textId="5D459353" w:rsidR="00BC7BF5" w:rsidRPr="002E4EDD" w:rsidRDefault="00BC7BF5" w:rsidP="00B76A52">
            <w:pPr>
              <w:pStyle w:val="Adrest"/>
            </w:pPr>
          </w:p>
        </w:tc>
      </w:tr>
      <w:tr w:rsidR="001929C5" w14:paraId="042DD7D0" w14:textId="77777777" w:rsidTr="00303A37">
        <w:tc>
          <w:tcPr>
            <w:tcW w:w="3108" w:type="dxa"/>
          </w:tcPr>
          <w:p w14:paraId="6ADB8FF0" w14:textId="5131CD2A" w:rsidR="001929C5" w:rsidRPr="002E4EDD" w:rsidRDefault="001929C5" w:rsidP="00B76A52">
            <w:pPr>
              <w:pStyle w:val="Adrest"/>
            </w:pPr>
          </w:p>
        </w:tc>
      </w:tr>
      <w:tr w:rsidR="001929C5" w14:paraId="0455B461" w14:textId="77777777" w:rsidTr="00303A37">
        <w:tc>
          <w:tcPr>
            <w:tcW w:w="3108" w:type="dxa"/>
          </w:tcPr>
          <w:p w14:paraId="6DBCF025" w14:textId="4FD239EF" w:rsidR="001929C5" w:rsidRPr="002E4EDD" w:rsidRDefault="001929C5" w:rsidP="00B76A52">
            <w:pPr>
              <w:pStyle w:val="Adrest"/>
            </w:pPr>
          </w:p>
        </w:tc>
      </w:tr>
      <w:tr w:rsidR="001929C5" w14:paraId="792052C5" w14:textId="77777777" w:rsidTr="00303A37">
        <w:tc>
          <w:tcPr>
            <w:tcW w:w="3108" w:type="dxa"/>
          </w:tcPr>
          <w:p w14:paraId="66F5A74E" w14:textId="4F0574CB" w:rsidR="001929C5" w:rsidRPr="002E4EDD" w:rsidRDefault="001929C5" w:rsidP="00B76A52">
            <w:pPr>
              <w:pStyle w:val="Adrest"/>
            </w:pPr>
          </w:p>
        </w:tc>
      </w:tr>
      <w:tr w:rsidR="001929C5" w14:paraId="6B98E917" w14:textId="77777777" w:rsidTr="00303A37">
        <w:tc>
          <w:tcPr>
            <w:tcW w:w="3108" w:type="dxa"/>
          </w:tcPr>
          <w:p w14:paraId="68143DEF" w14:textId="6B742CC9" w:rsidR="001929C5" w:rsidRPr="002E4EDD" w:rsidRDefault="001929C5" w:rsidP="00B76A52">
            <w:pPr>
              <w:pStyle w:val="Adrest"/>
            </w:pPr>
          </w:p>
        </w:tc>
      </w:tr>
    </w:tbl>
    <w:p w14:paraId="15978C15" w14:textId="77777777" w:rsidR="001929C5" w:rsidRDefault="001929C5" w:rsidP="00D16C85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2F949A4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1E5C7E9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17331E06" w14:textId="715CDAF4" w:rsidR="00D0686E" w:rsidRPr="00FD2233" w:rsidRDefault="00B9159B" w:rsidP="001929C5">
            <w:pPr>
              <w:pStyle w:val="Hlavika"/>
            </w:pPr>
            <w:r w:rsidRPr="00B9159B">
              <w:t>S MUVIZ 005752/2025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1F1380B5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4A3D5FE4" w14:textId="4F457582" w:rsidR="00D0686E" w:rsidRDefault="00BC7BF5" w:rsidP="0062222F">
            <w:pPr>
              <w:pStyle w:val="Hlavika"/>
            </w:pPr>
            <w:r>
              <w:t>Mgr. Kovářová, LL.M./725 756 788</w:t>
            </w:r>
          </w:p>
        </w:tc>
      </w:tr>
      <w:tr w:rsidR="00D0686E" w14:paraId="30105D01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2EE5CB8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3D67E605" w14:textId="3C8F9FE4" w:rsidR="00D0686E" w:rsidRPr="00FD2233" w:rsidRDefault="00B26049" w:rsidP="001929C5">
            <w:pPr>
              <w:pStyle w:val="Hlavika"/>
            </w:pPr>
            <w:r w:rsidRPr="00B26049">
              <w:t>MUVIZ 006878/2025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5F02C4D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79E061AF" w14:textId="43BFC8BC" w:rsidR="00D0686E" w:rsidRDefault="00BC7BF5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4FD9D29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ECCAE86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D504F9B" w14:textId="1FDEE982" w:rsidR="00D0686E" w:rsidRPr="00FD2233" w:rsidRDefault="00B26049" w:rsidP="001929C5">
            <w:pPr>
              <w:pStyle w:val="Hlavika"/>
            </w:pPr>
            <w:r w:rsidRPr="00B26049">
              <w:t>mevzes97fe2907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D0AA9C6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7D20012B" w14:textId="245DF654" w:rsidR="00D0686E" w:rsidRDefault="00BC7BF5" w:rsidP="0062222F">
            <w:pPr>
              <w:pStyle w:val="Hlavika"/>
            </w:pPr>
            <w:r>
              <w:t>2025-04-07</w:t>
            </w:r>
          </w:p>
        </w:tc>
      </w:tr>
      <w:tr w:rsidR="00A96AFF" w14:paraId="0EE74B3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26FFFEE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4DBA45F2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E1A31BF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4DF36E9D" w14:textId="77777777" w:rsidR="00A96AFF" w:rsidRDefault="00A96AFF" w:rsidP="0062222F">
            <w:pPr>
              <w:pStyle w:val="Hlavika"/>
            </w:pPr>
          </w:p>
        </w:tc>
      </w:tr>
    </w:tbl>
    <w:p w14:paraId="38BE4BE6" w14:textId="77777777" w:rsidR="00A74040" w:rsidRDefault="00A74040" w:rsidP="00495038"/>
    <w:p w14:paraId="2B96E0F0" w14:textId="77777777" w:rsidR="00B26049" w:rsidRPr="00B9159B" w:rsidRDefault="00B26049" w:rsidP="00B26049">
      <w:pPr>
        <w:rPr>
          <w:rFonts w:ascii="Calibri" w:hAnsi="Calibri" w:cs="Calibri"/>
        </w:rPr>
      </w:pPr>
      <w:r w:rsidRPr="00B9159B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145C5DAC" w14:textId="3EA38EC5" w:rsidR="00BC7BF5" w:rsidRPr="00B9159B" w:rsidRDefault="00B26049" w:rsidP="00BC7BF5">
      <w:pPr>
        <w:rPr>
          <w:rFonts w:ascii="Calibri" w:hAnsi="Calibri" w:cs="Calibri"/>
        </w:rPr>
      </w:pPr>
      <w:r w:rsidRPr="00B9159B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B9159B">
        <w:rPr>
          <w:rFonts w:ascii="Calibri" w:hAnsi="Calibri" w:cs="Calibri"/>
        </w:rPr>
        <w:t>InfZ</w:t>
      </w:r>
      <w:proofErr w:type="spellEnd"/>
      <w:r w:rsidRPr="00B9159B">
        <w:rPr>
          <w:rFonts w:ascii="Calibri" w:hAnsi="Calibri" w:cs="Calibri"/>
        </w:rPr>
        <w:t>)</w:t>
      </w:r>
      <w:r w:rsidR="004C7A2D">
        <w:rPr>
          <w:rFonts w:ascii="Calibri" w:hAnsi="Calibri" w:cs="Calibri"/>
        </w:rPr>
        <w:t>,</w:t>
      </w:r>
      <w:r w:rsidRPr="00B9159B">
        <w:rPr>
          <w:rFonts w:ascii="Calibri" w:hAnsi="Calibri" w:cs="Calibri"/>
        </w:rPr>
        <w:t xml:space="preserve"> doručené dne 24.03.2025 prostřednictvím datové schránky města Vizovice, v níž žádáte informace vztahující se k řízením o odstranění staveb právnických osob, sdělujeme následující:</w:t>
      </w:r>
    </w:p>
    <w:p w14:paraId="3E39D000" w14:textId="29D37671" w:rsidR="00230438" w:rsidRPr="00B9159B" w:rsidRDefault="00230438" w:rsidP="00230438">
      <w:pPr>
        <w:pStyle w:val="Odstavecseseznamem"/>
        <w:numPr>
          <w:ilvl w:val="0"/>
          <w:numId w:val="2"/>
        </w:numPr>
        <w:rPr>
          <w:i/>
          <w:iCs/>
        </w:rPr>
      </w:pPr>
      <w:r w:rsidRPr="00B9159B">
        <w:rPr>
          <w:i/>
          <w:iCs/>
        </w:rPr>
        <w:t>Vydává Vaše obec (obecní úřad, stavební úřad) rozhodnutí, povolení o odstranění stavby pro právnické osoby?</w:t>
      </w:r>
    </w:p>
    <w:p w14:paraId="07089A01" w14:textId="26D7B8FA" w:rsidR="00B26049" w:rsidRDefault="00B26049" w:rsidP="00B9159B">
      <w:pPr>
        <w:pStyle w:val="Odstavecseseznamem"/>
        <w:rPr>
          <w:b/>
          <w:bCs/>
        </w:rPr>
      </w:pPr>
      <w:r w:rsidRPr="00B9159B">
        <w:rPr>
          <w:b/>
          <w:bCs/>
        </w:rPr>
        <w:t>Ano.</w:t>
      </w:r>
    </w:p>
    <w:p w14:paraId="7A9C5A12" w14:textId="77777777" w:rsidR="00B9159B" w:rsidRPr="00B9159B" w:rsidRDefault="00B9159B" w:rsidP="00B9159B">
      <w:pPr>
        <w:pStyle w:val="Odstavecseseznamem"/>
        <w:rPr>
          <w:b/>
          <w:bCs/>
        </w:rPr>
      </w:pPr>
    </w:p>
    <w:p w14:paraId="38776137" w14:textId="23A8E479" w:rsidR="00230438" w:rsidRPr="00B9159B" w:rsidRDefault="00230438" w:rsidP="00230438">
      <w:pPr>
        <w:pStyle w:val="Odstavecseseznamem"/>
        <w:numPr>
          <w:ilvl w:val="0"/>
          <w:numId w:val="2"/>
        </w:numPr>
        <w:rPr>
          <w:i/>
          <w:iCs/>
        </w:rPr>
      </w:pPr>
      <w:r w:rsidRPr="00B9159B">
        <w:rPr>
          <w:i/>
          <w:iCs/>
        </w:rPr>
        <w:t xml:space="preserve">V případě kladné odpovědi na výše uvedený dotaz žádáme o poskytnutí </w:t>
      </w:r>
      <w:r w:rsidRPr="00B9159B">
        <w:rPr>
          <w:i/>
          <w:iCs/>
          <w:u w:val="single"/>
        </w:rPr>
        <w:t xml:space="preserve">kopie první stránky </w:t>
      </w:r>
      <w:r w:rsidRPr="00B9159B">
        <w:rPr>
          <w:i/>
          <w:iCs/>
        </w:rPr>
        <w:t xml:space="preserve">pravomocných i nepravomocných rozhodnutí – povolení o odstranění stavby vydaných podle </w:t>
      </w:r>
      <w:r w:rsidR="003C466E">
        <w:rPr>
          <w:i/>
          <w:iCs/>
        </w:rPr>
        <w:br/>
      </w:r>
      <w:r w:rsidRPr="00B9159B">
        <w:rPr>
          <w:i/>
          <w:iCs/>
        </w:rPr>
        <w:t>§ 128 odst. 4 a § 129 stavebního zákona od 01. 03. 2024 doposud, a to pouze u právnických osob, které jsou vlastníky stavby.</w:t>
      </w:r>
    </w:p>
    <w:p w14:paraId="40EF6390" w14:textId="34AA095F" w:rsidR="00230438" w:rsidRPr="00B9159B" w:rsidRDefault="00B26049" w:rsidP="00230438">
      <w:pPr>
        <w:pStyle w:val="Odstavecseseznamem"/>
        <w:rPr>
          <w:b/>
          <w:bCs/>
        </w:rPr>
      </w:pPr>
      <w:r w:rsidRPr="00B9159B">
        <w:rPr>
          <w:b/>
          <w:bCs/>
        </w:rPr>
        <w:t xml:space="preserve">Požadované dokumenty zasíláme přílohou. </w:t>
      </w:r>
    </w:p>
    <w:p w14:paraId="1A02A57E" w14:textId="77777777" w:rsidR="00B26049" w:rsidRPr="00B9159B" w:rsidRDefault="00B26049" w:rsidP="00230438">
      <w:pPr>
        <w:pStyle w:val="Odstavecseseznamem"/>
        <w:rPr>
          <w:b/>
          <w:bCs/>
        </w:rPr>
      </w:pPr>
    </w:p>
    <w:p w14:paraId="059F2E56" w14:textId="72937FF4" w:rsidR="00856407" w:rsidRPr="00B9159B" w:rsidRDefault="00230438" w:rsidP="00856407">
      <w:pPr>
        <w:pStyle w:val="Odstavecseseznamem"/>
        <w:numPr>
          <w:ilvl w:val="0"/>
          <w:numId w:val="2"/>
        </w:numPr>
        <w:rPr>
          <w:i/>
          <w:iCs/>
        </w:rPr>
      </w:pPr>
      <w:r w:rsidRPr="00B9159B">
        <w:rPr>
          <w:i/>
          <w:iCs/>
        </w:rPr>
        <w:t>Sděl</w:t>
      </w:r>
      <w:r w:rsidR="00B26049" w:rsidRPr="00B9159B">
        <w:rPr>
          <w:i/>
          <w:iCs/>
        </w:rPr>
        <w:t>e</w:t>
      </w:r>
      <w:r w:rsidRPr="00B9159B">
        <w:rPr>
          <w:i/>
          <w:iCs/>
        </w:rPr>
        <w:t>ní níže uvedených informací o probíhajících řízeních o odstranění stavby, jejichž výsledkem má být vydání rozhodnutí o odstranění stavby, a to pouze u záměrů, kde je vlastníkem právnická osoba</w:t>
      </w:r>
      <w:r w:rsidR="00856407" w:rsidRPr="00B9159B">
        <w:rPr>
          <w:i/>
          <w:iCs/>
        </w:rPr>
        <w:t>.</w:t>
      </w:r>
    </w:p>
    <w:p w14:paraId="7E6EE422" w14:textId="1C117340" w:rsidR="00856407" w:rsidRPr="00B9159B" w:rsidRDefault="00856407" w:rsidP="00856407">
      <w:pPr>
        <w:pStyle w:val="Odstavecseseznamem"/>
        <w:numPr>
          <w:ilvl w:val="0"/>
          <w:numId w:val="4"/>
        </w:numPr>
        <w:rPr>
          <w:i/>
          <w:iCs/>
        </w:rPr>
      </w:pPr>
      <w:r w:rsidRPr="00B9159B">
        <w:rPr>
          <w:i/>
          <w:iCs/>
          <w:u w:val="single"/>
        </w:rPr>
        <w:t xml:space="preserve">Odstraňovaná stavba </w:t>
      </w:r>
      <w:r w:rsidRPr="00B9159B">
        <w:rPr>
          <w:u w:val="single"/>
        </w:rPr>
        <w:t>v oddílu I. části A Přílohy č. 15 k vyhlášce č. 503/2006 Sb.</w:t>
      </w:r>
    </w:p>
    <w:p w14:paraId="658D69E2" w14:textId="77777777" w:rsidR="004C7A2D" w:rsidRDefault="00856407" w:rsidP="004C7A2D">
      <w:pPr>
        <w:pStyle w:val="Odstavecseseznamem"/>
        <w:numPr>
          <w:ilvl w:val="0"/>
          <w:numId w:val="4"/>
        </w:numPr>
        <w:rPr>
          <w:i/>
          <w:iCs/>
        </w:rPr>
      </w:pPr>
      <w:r w:rsidRPr="00B9159B">
        <w:rPr>
          <w:i/>
          <w:iCs/>
          <w:u w:val="single"/>
        </w:rPr>
        <w:t xml:space="preserve">Pozemek </w:t>
      </w:r>
      <w:proofErr w:type="spellStart"/>
      <w:r w:rsidRPr="00B9159B">
        <w:rPr>
          <w:i/>
          <w:iCs/>
          <w:u w:val="single"/>
        </w:rPr>
        <w:t>parc</w:t>
      </w:r>
      <w:proofErr w:type="spellEnd"/>
      <w:r w:rsidRPr="00B9159B">
        <w:rPr>
          <w:i/>
          <w:iCs/>
          <w:u w:val="single"/>
        </w:rPr>
        <w:t xml:space="preserve">. č. a kat. území </w:t>
      </w:r>
      <w:r w:rsidRPr="00B9159B">
        <w:rPr>
          <w:i/>
          <w:iCs/>
        </w:rPr>
        <w:t>v oddílu IV. části A Přílohy č. 15 k vyhlášce č. 503/2006 Sb.</w:t>
      </w:r>
    </w:p>
    <w:p w14:paraId="329D396E" w14:textId="73999246" w:rsidR="004C7A2D" w:rsidRPr="004C7A2D" w:rsidRDefault="004C7A2D" w:rsidP="004C7A2D">
      <w:pPr>
        <w:ind w:firstLine="708"/>
        <w:rPr>
          <w:i/>
          <w:iCs/>
        </w:rPr>
      </w:pPr>
      <w:r w:rsidRPr="004C7A2D">
        <w:rPr>
          <w:b/>
          <w:bCs/>
        </w:rPr>
        <w:t>V současné době není vedeno žádné řízení.</w:t>
      </w:r>
    </w:p>
    <w:p w14:paraId="61F1E0EE" w14:textId="6F1B9F3E" w:rsidR="00230438" w:rsidRPr="00B9159B" w:rsidRDefault="00856407" w:rsidP="00230438">
      <w:pPr>
        <w:pStyle w:val="Odstavecseseznamem"/>
        <w:numPr>
          <w:ilvl w:val="0"/>
          <w:numId w:val="2"/>
        </w:numPr>
        <w:rPr>
          <w:i/>
          <w:iCs/>
        </w:rPr>
      </w:pPr>
      <w:r w:rsidRPr="00B9159B">
        <w:rPr>
          <w:i/>
          <w:iCs/>
        </w:rPr>
        <w:t>Sdělení níže uvedených informací o podaných ohlášeních záměrů odstranit stavbu u právnických osob, které jsou vlastníky stavby.</w:t>
      </w:r>
    </w:p>
    <w:p w14:paraId="0275F426" w14:textId="7499901F" w:rsidR="00856407" w:rsidRPr="00B9159B" w:rsidRDefault="00856407" w:rsidP="00856407">
      <w:pPr>
        <w:pStyle w:val="Odstavecseseznamem"/>
        <w:numPr>
          <w:ilvl w:val="0"/>
          <w:numId w:val="5"/>
        </w:numPr>
        <w:rPr>
          <w:i/>
          <w:iCs/>
        </w:rPr>
      </w:pPr>
      <w:r w:rsidRPr="00B9159B">
        <w:rPr>
          <w:i/>
          <w:iCs/>
          <w:u w:val="single"/>
        </w:rPr>
        <w:t xml:space="preserve">Odstraňovaná stavba </w:t>
      </w:r>
      <w:r w:rsidRPr="00B9159B">
        <w:rPr>
          <w:i/>
          <w:iCs/>
        </w:rPr>
        <w:t>v oddílu I. části A Přílohy č. 15 k vyhlášce č. 503/2006 Sb.</w:t>
      </w:r>
    </w:p>
    <w:p w14:paraId="67CE4BAB" w14:textId="743BA9F5" w:rsidR="00856407" w:rsidRPr="00B9159B" w:rsidRDefault="00856407" w:rsidP="00856407">
      <w:pPr>
        <w:pStyle w:val="Odstavecseseznamem"/>
        <w:numPr>
          <w:ilvl w:val="0"/>
          <w:numId w:val="5"/>
        </w:numPr>
        <w:rPr>
          <w:i/>
          <w:iCs/>
          <w:u w:val="single"/>
        </w:rPr>
      </w:pPr>
      <w:r w:rsidRPr="00B9159B">
        <w:rPr>
          <w:i/>
          <w:iCs/>
          <w:u w:val="single"/>
        </w:rPr>
        <w:lastRenderedPageBreak/>
        <w:t xml:space="preserve">Pozemek </w:t>
      </w:r>
      <w:proofErr w:type="spellStart"/>
      <w:r w:rsidRPr="00B9159B">
        <w:rPr>
          <w:i/>
          <w:iCs/>
          <w:u w:val="single"/>
        </w:rPr>
        <w:t>parc</w:t>
      </w:r>
      <w:proofErr w:type="spellEnd"/>
      <w:r w:rsidRPr="00B9159B">
        <w:rPr>
          <w:i/>
          <w:iCs/>
          <w:u w:val="single"/>
        </w:rPr>
        <w:t xml:space="preserve">. č. a kat. území </w:t>
      </w:r>
      <w:r w:rsidRPr="00B9159B">
        <w:rPr>
          <w:i/>
          <w:iCs/>
        </w:rPr>
        <w:t>v oddílu IV. části A Přílohy č. 15 k vyhlášce č. 503/2006 Sb.</w:t>
      </w:r>
    </w:p>
    <w:p w14:paraId="068761DA" w14:textId="17053C7D" w:rsidR="00B26049" w:rsidRPr="00B9159B" w:rsidRDefault="00B26049" w:rsidP="005364F6">
      <w:pPr>
        <w:ind w:left="1080"/>
        <w:rPr>
          <w:b/>
          <w:bCs/>
        </w:rPr>
      </w:pPr>
      <w:r w:rsidRPr="00B9159B">
        <w:rPr>
          <w:b/>
          <w:bCs/>
        </w:rPr>
        <w:t>K dotazu pod bodem 4) byla zaslána Výzva k upřesnění žádosti (</w:t>
      </w:r>
      <w:r w:rsidR="005364F6">
        <w:rPr>
          <w:b/>
          <w:bCs/>
        </w:rPr>
        <w:t>V</w:t>
      </w:r>
      <w:r w:rsidRPr="00B9159B">
        <w:rPr>
          <w:b/>
          <w:bCs/>
        </w:rPr>
        <w:t>ýzva č.j. MUVIZ 006088/2025 ze dne 28.03.2025). Na tuto žadatel doposud nereagoval.</w:t>
      </w:r>
    </w:p>
    <w:p w14:paraId="2BF26218" w14:textId="77777777" w:rsidR="00B26049" w:rsidRPr="00B9159B" w:rsidRDefault="00B26049" w:rsidP="00B26049">
      <w:pPr>
        <w:rPr>
          <w:b/>
          <w:bCs/>
        </w:rPr>
      </w:pPr>
    </w:p>
    <w:p w14:paraId="6FA2BECC" w14:textId="77777777" w:rsidR="00B26049" w:rsidRPr="00B9159B" w:rsidRDefault="00B26049" w:rsidP="00B26049">
      <w:pPr>
        <w:rPr>
          <w:b/>
          <w:bCs/>
        </w:rPr>
      </w:pPr>
    </w:p>
    <w:p w14:paraId="7C16FB50" w14:textId="30E3C0FC" w:rsidR="00B26049" w:rsidRPr="00B9159B" w:rsidRDefault="00B26049" w:rsidP="00B26049">
      <w:r w:rsidRPr="00B9159B">
        <w:t xml:space="preserve">S pozdravem </w:t>
      </w:r>
    </w:p>
    <w:p w14:paraId="47BD4C5E" w14:textId="77777777" w:rsidR="00B26049" w:rsidRPr="00B9159B" w:rsidRDefault="00B26049" w:rsidP="00B26049"/>
    <w:p w14:paraId="3EBEBD3A" w14:textId="1AADCF75" w:rsidR="00B26049" w:rsidRPr="00B9159B" w:rsidRDefault="00B26049" w:rsidP="00B26049">
      <w:pPr>
        <w:spacing w:after="0" w:line="240" w:lineRule="auto"/>
      </w:pPr>
      <w:r w:rsidRPr="00B9159B">
        <w:tab/>
      </w:r>
      <w:r w:rsidRPr="00B9159B">
        <w:tab/>
      </w:r>
      <w:r w:rsidRPr="00B9159B">
        <w:tab/>
      </w:r>
      <w:r w:rsidRPr="00B9159B">
        <w:tab/>
      </w:r>
      <w:r w:rsidRPr="00B9159B">
        <w:tab/>
      </w:r>
      <w:r w:rsidRPr="00B9159B">
        <w:tab/>
      </w:r>
      <w:r w:rsidRPr="00B9159B">
        <w:tab/>
        <w:t>Mgr. Petra Kovářová, LL.M.</w:t>
      </w:r>
    </w:p>
    <w:p w14:paraId="0D97B035" w14:textId="03B6705D" w:rsidR="00B26049" w:rsidRPr="00B9159B" w:rsidRDefault="00B26049" w:rsidP="00B26049">
      <w:pPr>
        <w:spacing w:after="0" w:line="240" w:lineRule="auto"/>
      </w:pPr>
      <w:r w:rsidRPr="00B9159B">
        <w:tab/>
      </w:r>
      <w:r w:rsidRPr="00B9159B">
        <w:tab/>
      </w:r>
      <w:r w:rsidRPr="00B9159B">
        <w:tab/>
      </w:r>
      <w:r w:rsidRPr="00B9159B">
        <w:tab/>
      </w:r>
      <w:r w:rsidRPr="00B9159B">
        <w:tab/>
      </w:r>
      <w:r w:rsidRPr="00B9159B">
        <w:tab/>
        <w:t>vedoucí Odboru přestupkového a správního</w:t>
      </w:r>
    </w:p>
    <w:p w14:paraId="45A75E20" w14:textId="77777777" w:rsidR="00B26049" w:rsidRPr="00B9159B" w:rsidRDefault="00B26049" w:rsidP="00B26049">
      <w:pPr>
        <w:spacing w:after="0" w:line="240" w:lineRule="auto"/>
      </w:pPr>
    </w:p>
    <w:p w14:paraId="76F3DDEB" w14:textId="77777777" w:rsidR="00B26049" w:rsidRPr="00B9159B" w:rsidRDefault="00B26049" w:rsidP="00B26049">
      <w:pPr>
        <w:spacing w:after="0" w:line="240" w:lineRule="auto"/>
      </w:pPr>
    </w:p>
    <w:p w14:paraId="6FBADE15" w14:textId="496D08B5" w:rsidR="00B26049" w:rsidRPr="00B9159B" w:rsidRDefault="00B26049" w:rsidP="00B26049">
      <w:pPr>
        <w:spacing w:after="0" w:line="240" w:lineRule="auto"/>
      </w:pPr>
      <w:r w:rsidRPr="00B9159B">
        <w:t xml:space="preserve">Příloha: </w:t>
      </w:r>
    </w:p>
    <w:p w14:paraId="150B3403" w14:textId="5374F878" w:rsidR="00B26049" w:rsidRPr="00B9159B" w:rsidRDefault="00B26049" w:rsidP="00B26049">
      <w:pPr>
        <w:spacing w:after="0" w:line="240" w:lineRule="auto"/>
      </w:pPr>
      <w:r w:rsidRPr="00B9159B">
        <w:t xml:space="preserve">Kopie první stránky rozhodnutí </w:t>
      </w:r>
    </w:p>
    <w:p w14:paraId="27D59DE0" w14:textId="77777777" w:rsidR="00B26049" w:rsidRPr="00B9159B" w:rsidRDefault="00B26049" w:rsidP="00B26049">
      <w:pPr>
        <w:spacing w:after="0" w:line="240" w:lineRule="auto"/>
      </w:pPr>
    </w:p>
    <w:p w14:paraId="78C96973" w14:textId="77777777" w:rsidR="00B26049" w:rsidRPr="00B9159B" w:rsidRDefault="00B26049" w:rsidP="00B26049">
      <w:pPr>
        <w:spacing w:after="0" w:line="240" w:lineRule="auto"/>
      </w:pPr>
    </w:p>
    <w:p w14:paraId="4FBB2466" w14:textId="77777777" w:rsidR="00B26049" w:rsidRPr="00B9159B" w:rsidRDefault="00B26049" w:rsidP="00B26049">
      <w:pPr>
        <w:spacing w:after="0" w:line="240" w:lineRule="auto"/>
      </w:pPr>
    </w:p>
    <w:p w14:paraId="40F9A0BC" w14:textId="77777777" w:rsidR="00B26049" w:rsidRPr="00B9159B" w:rsidRDefault="00B26049" w:rsidP="00B26049">
      <w:pPr>
        <w:spacing w:after="0" w:line="240" w:lineRule="auto"/>
      </w:pPr>
    </w:p>
    <w:p w14:paraId="706B7675" w14:textId="77777777" w:rsidR="00B26049" w:rsidRPr="00B9159B" w:rsidRDefault="00B26049" w:rsidP="00B26049">
      <w:pPr>
        <w:rPr>
          <w:i/>
          <w:iCs/>
          <w:u w:val="single"/>
        </w:rPr>
      </w:pPr>
    </w:p>
    <w:sectPr w:rsidR="00B26049" w:rsidRPr="00B9159B" w:rsidSect="00D36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D1FA" w14:textId="77777777" w:rsidR="00864F9E" w:rsidRDefault="00864F9E" w:rsidP="00495038">
      <w:pPr>
        <w:spacing w:after="0" w:line="240" w:lineRule="auto"/>
      </w:pPr>
      <w:r>
        <w:separator/>
      </w:r>
    </w:p>
  </w:endnote>
  <w:endnote w:type="continuationSeparator" w:id="0">
    <w:p w14:paraId="1739E97C" w14:textId="77777777" w:rsidR="00864F9E" w:rsidRDefault="00864F9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F0BC" w14:textId="77777777" w:rsidR="001850B4" w:rsidRDefault="001850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04A6578" w14:textId="77777777" w:rsidTr="00EB6DFD">
      <w:tc>
        <w:tcPr>
          <w:tcW w:w="2684" w:type="dxa"/>
        </w:tcPr>
        <w:p w14:paraId="7D9460AA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404D558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1D76BAB" w14:textId="77777777" w:rsidR="00EB6DFD" w:rsidRPr="00495038" w:rsidRDefault="00EB6DFD" w:rsidP="00EB6DFD">
          <w:pPr>
            <w:pStyle w:val="Zpat"/>
          </w:pPr>
        </w:p>
      </w:tc>
    </w:tr>
    <w:tr w:rsidR="00EB6DFD" w14:paraId="28605253" w14:textId="77777777" w:rsidTr="00EB6DFD">
      <w:tc>
        <w:tcPr>
          <w:tcW w:w="2684" w:type="dxa"/>
        </w:tcPr>
        <w:p w14:paraId="7123B19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60D79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B3B2DFE" w14:textId="77777777" w:rsidR="00EB6DFD" w:rsidRPr="00495038" w:rsidRDefault="00EB6DFD" w:rsidP="00EB6DFD">
          <w:pPr>
            <w:pStyle w:val="Zpat"/>
          </w:pPr>
        </w:p>
      </w:tc>
    </w:tr>
    <w:tr w:rsidR="00EB6DFD" w14:paraId="397ECB82" w14:textId="77777777" w:rsidTr="00EB6DFD">
      <w:tc>
        <w:tcPr>
          <w:tcW w:w="2684" w:type="dxa"/>
        </w:tcPr>
        <w:p w14:paraId="1243127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2294B8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5437F7D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5051FFAF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1E694AC" w14:textId="77777777" w:rsidTr="005252F7">
      <w:tc>
        <w:tcPr>
          <w:tcW w:w="2684" w:type="dxa"/>
        </w:tcPr>
        <w:p w14:paraId="440C71E7" w14:textId="77777777" w:rsidR="004B5FCD" w:rsidRPr="00495038" w:rsidRDefault="004B5FCD" w:rsidP="002105BE">
          <w:pPr>
            <w:pStyle w:val="Footertun"/>
          </w:pPr>
        </w:p>
      </w:tc>
      <w:tc>
        <w:tcPr>
          <w:tcW w:w="2551" w:type="dxa"/>
        </w:tcPr>
        <w:p w14:paraId="2C7A7CE4" w14:textId="77777777" w:rsidR="004B5FCD" w:rsidRPr="00495038" w:rsidRDefault="004B5FCD" w:rsidP="002105BE">
          <w:pPr>
            <w:pStyle w:val="Zpat"/>
          </w:pPr>
        </w:p>
      </w:tc>
      <w:tc>
        <w:tcPr>
          <w:tcW w:w="3827" w:type="dxa"/>
        </w:tcPr>
        <w:p w14:paraId="721605BA" w14:textId="77777777" w:rsidR="004B5FCD" w:rsidRPr="00495038" w:rsidRDefault="004B5FCD" w:rsidP="002105BE">
          <w:pPr>
            <w:pStyle w:val="Zpat"/>
          </w:pPr>
        </w:p>
      </w:tc>
    </w:tr>
    <w:tr w:rsidR="004B5FCD" w14:paraId="24EECEFA" w14:textId="77777777" w:rsidTr="005252F7">
      <w:tc>
        <w:tcPr>
          <w:tcW w:w="2684" w:type="dxa"/>
        </w:tcPr>
        <w:p w14:paraId="15E27E1A" w14:textId="77777777" w:rsidR="004B5FCD" w:rsidRPr="00495038" w:rsidRDefault="004B5FCD" w:rsidP="002105BE">
          <w:pPr>
            <w:pStyle w:val="Zpat"/>
          </w:pPr>
        </w:p>
      </w:tc>
      <w:tc>
        <w:tcPr>
          <w:tcW w:w="2551" w:type="dxa"/>
        </w:tcPr>
        <w:p w14:paraId="2D0C6956" w14:textId="77777777" w:rsidR="004B5FCD" w:rsidRPr="00495038" w:rsidRDefault="004B5FCD" w:rsidP="002105BE">
          <w:pPr>
            <w:pStyle w:val="Zpat"/>
          </w:pPr>
        </w:p>
      </w:tc>
      <w:tc>
        <w:tcPr>
          <w:tcW w:w="3827" w:type="dxa"/>
        </w:tcPr>
        <w:p w14:paraId="5031E36E" w14:textId="77777777" w:rsidR="004B5FCD" w:rsidRPr="00495038" w:rsidRDefault="004B5FCD" w:rsidP="002105BE">
          <w:pPr>
            <w:pStyle w:val="Zpat"/>
          </w:pPr>
        </w:p>
      </w:tc>
    </w:tr>
    <w:tr w:rsidR="004B5FCD" w14:paraId="540E2294" w14:textId="77777777" w:rsidTr="005252F7">
      <w:tc>
        <w:tcPr>
          <w:tcW w:w="2684" w:type="dxa"/>
        </w:tcPr>
        <w:p w14:paraId="78870264" w14:textId="77777777" w:rsidR="004B5FCD" w:rsidRPr="00495038" w:rsidRDefault="004B5FCD" w:rsidP="002105BE">
          <w:pPr>
            <w:pStyle w:val="Zpat"/>
          </w:pPr>
        </w:p>
      </w:tc>
      <w:tc>
        <w:tcPr>
          <w:tcW w:w="2551" w:type="dxa"/>
        </w:tcPr>
        <w:p w14:paraId="6E73B1A8" w14:textId="77777777" w:rsidR="004B5FCD" w:rsidRPr="00495038" w:rsidRDefault="004B5FCD" w:rsidP="002105BE">
          <w:pPr>
            <w:pStyle w:val="Zpat"/>
          </w:pPr>
        </w:p>
      </w:tc>
      <w:tc>
        <w:tcPr>
          <w:tcW w:w="3827" w:type="dxa"/>
        </w:tcPr>
        <w:p w14:paraId="677379A2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3D5162BB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6927" w14:textId="77777777" w:rsidR="00864F9E" w:rsidRDefault="00864F9E" w:rsidP="00495038">
      <w:pPr>
        <w:spacing w:after="0" w:line="240" w:lineRule="auto"/>
      </w:pPr>
      <w:r>
        <w:separator/>
      </w:r>
    </w:p>
  </w:footnote>
  <w:footnote w:type="continuationSeparator" w:id="0">
    <w:p w14:paraId="1C839481" w14:textId="77777777" w:rsidR="00864F9E" w:rsidRDefault="00864F9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0C07" w14:textId="77777777" w:rsidR="001850B4" w:rsidRDefault="001850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425F" w14:textId="77777777" w:rsidR="001850B4" w:rsidRDefault="001850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58F7" w14:textId="691C9242" w:rsidR="00BF72C5" w:rsidRDefault="00DC10B4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30FBE0" wp14:editId="072EDB46">
          <wp:simplePos x="0" y="0"/>
          <wp:positionH relativeFrom="column">
            <wp:posOffset>-288565</wp:posOffset>
          </wp:positionH>
          <wp:positionV relativeFrom="paragraph">
            <wp:posOffset>168985</wp:posOffset>
          </wp:positionV>
          <wp:extent cx="1848580" cy="488553"/>
          <wp:effectExtent l="0" t="0" r="0" b="6985"/>
          <wp:wrapNone/>
          <wp:docPr id="1582601097" name="Obrázek 1" descr="Obsah obrázku černá, tma, měsíc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01097" name="Obrázek 1" descr="Obsah obrázku černá, tma, měsíc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580" cy="488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2B0DA" w14:textId="2524927E" w:rsidR="00BF72C5" w:rsidRDefault="00BF72C5">
    <w:pPr>
      <w:pStyle w:val="Zhlav"/>
    </w:pPr>
  </w:p>
  <w:p w14:paraId="51279314" w14:textId="2E141E8B" w:rsidR="00BF72C5" w:rsidRDefault="00BF72C5">
    <w:pPr>
      <w:pStyle w:val="Zhlav"/>
    </w:pPr>
  </w:p>
  <w:p w14:paraId="76425814" w14:textId="77777777" w:rsidR="00BF72C5" w:rsidRDefault="00BF72C5">
    <w:pPr>
      <w:pStyle w:val="Zhlav"/>
    </w:pPr>
  </w:p>
  <w:p w14:paraId="6A39F418" w14:textId="77777777" w:rsidR="00BF72C5" w:rsidRDefault="00BF72C5">
    <w:pPr>
      <w:pStyle w:val="Zhlav"/>
    </w:pPr>
  </w:p>
  <w:p w14:paraId="4C562E3C" w14:textId="77777777" w:rsidR="00BF72C5" w:rsidRDefault="00BF72C5">
    <w:pPr>
      <w:pStyle w:val="Zhlav"/>
    </w:pPr>
  </w:p>
  <w:p w14:paraId="213894C2" w14:textId="77777777" w:rsidR="00BF72C5" w:rsidRDefault="00BF72C5">
    <w:pPr>
      <w:pStyle w:val="Zhlav"/>
    </w:pPr>
  </w:p>
  <w:p w14:paraId="12AF8B9B" w14:textId="77777777" w:rsidR="00BF72C5" w:rsidRDefault="00BF72C5">
    <w:pPr>
      <w:pStyle w:val="Zhlav"/>
    </w:pPr>
  </w:p>
  <w:p w14:paraId="738B6477" w14:textId="0E385674"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1025"/>
    <w:multiLevelType w:val="hybridMultilevel"/>
    <w:tmpl w:val="2A30BD4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53691D"/>
    <w:multiLevelType w:val="hybridMultilevel"/>
    <w:tmpl w:val="A0F8F5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2EDD"/>
    <w:multiLevelType w:val="hybridMultilevel"/>
    <w:tmpl w:val="FD2287A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FEF"/>
    <w:multiLevelType w:val="hybridMultilevel"/>
    <w:tmpl w:val="A210C0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E3582F"/>
    <w:multiLevelType w:val="hybridMultilevel"/>
    <w:tmpl w:val="A1CCC0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5705">
    <w:abstractNumId w:val="2"/>
  </w:num>
  <w:num w:numId="2" w16cid:durableId="645202002">
    <w:abstractNumId w:val="4"/>
  </w:num>
  <w:num w:numId="3" w16cid:durableId="316955882">
    <w:abstractNumId w:val="1"/>
  </w:num>
  <w:num w:numId="4" w16cid:durableId="1617982717">
    <w:abstractNumId w:val="3"/>
  </w:num>
  <w:num w:numId="5" w16cid:durableId="138086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96"/>
    <w:rsid w:val="00003D46"/>
    <w:rsid w:val="000400D7"/>
    <w:rsid w:val="000C12FE"/>
    <w:rsid w:val="00141561"/>
    <w:rsid w:val="0016139D"/>
    <w:rsid w:val="001850B4"/>
    <w:rsid w:val="001929C5"/>
    <w:rsid w:val="001A7733"/>
    <w:rsid w:val="001B54BB"/>
    <w:rsid w:val="001D7488"/>
    <w:rsid w:val="001E7BD9"/>
    <w:rsid w:val="002105BE"/>
    <w:rsid w:val="00230438"/>
    <w:rsid w:val="00285A64"/>
    <w:rsid w:val="002C10CB"/>
    <w:rsid w:val="002D53DB"/>
    <w:rsid w:val="002E4EDD"/>
    <w:rsid w:val="00303A37"/>
    <w:rsid w:val="00315A9C"/>
    <w:rsid w:val="00322A4D"/>
    <w:rsid w:val="003B7287"/>
    <w:rsid w:val="003C466E"/>
    <w:rsid w:val="003C5F4C"/>
    <w:rsid w:val="00466D27"/>
    <w:rsid w:val="0047159C"/>
    <w:rsid w:val="00495038"/>
    <w:rsid w:val="004B5FCD"/>
    <w:rsid w:val="004C603B"/>
    <w:rsid w:val="004C7A2D"/>
    <w:rsid w:val="005252F7"/>
    <w:rsid w:val="005364F6"/>
    <w:rsid w:val="0057058E"/>
    <w:rsid w:val="00574511"/>
    <w:rsid w:val="00595582"/>
    <w:rsid w:val="005C475A"/>
    <w:rsid w:val="005E76FE"/>
    <w:rsid w:val="005F3A4C"/>
    <w:rsid w:val="0062222F"/>
    <w:rsid w:val="006969C8"/>
    <w:rsid w:val="006C5C4A"/>
    <w:rsid w:val="006E56F4"/>
    <w:rsid w:val="006E70F7"/>
    <w:rsid w:val="007C6549"/>
    <w:rsid w:val="007D1676"/>
    <w:rsid w:val="008404B2"/>
    <w:rsid w:val="00856407"/>
    <w:rsid w:val="00864F9E"/>
    <w:rsid w:val="00882610"/>
    <w:rsid w:val="008D78E5"/>
    <w:rsid w:val="009437B7"/>
    <w:rsid w:val="009B278F"/>
    <w:rsid w:val="009B348C"/>
    <w:rsid w:val="009D4422"/>
    <w:rsid w:val="009E070F"/>
    <w:rsid w:val="00A02EBF"/>
    <w:rsid w:val="00A13696"/>
    <w:rsid w:val="00A54C5F"/>
    <w:rsid w:val="00A74040"/>
    <w:rsid w:val="00A96AFF"/>
    <w:rsid w:val="00B24F78"/>
    <w:rsid w:val="00B26049"/>
    <w:rsid w:val="00B76A52"/>
    <w:rsid w:val="00B9159B"/>
    <w:rsid w:val="00BC7BF5"/>
    <w:rsid w:val="00BF72C5"/>
    <w:rsid w:val="00C45CD4"/>
    <w:rsid w:val="00C613BD"/>
    <w:rsid w:val="00D0686E"/>
    <w:rsid w:val="00D16C85"/>
    <w:rsid w:val="00D368CC"/>
    <w:rsid w:val="00D53E61"/>
    <w:rsid w:val="00D64E8E"/>
    <w:rsid w:val="00D963E1"/>
    <w:rsid w:val="00D97D84"/>
    <w:rsid w:val="00DB7F69"/>
    <w:rsid w:val="00DC10B4"/>
    <w:rsid w:val="00DC641C"/>
    <w:rsid w:val="00E015E9"/>
    <w:rsid w:val="00E500C5"/>
    <w:rsid w:val="00EB6DFD"/>
    <w:rsid w:val="00EC095C"/>
    <w:rsid w:val="00F33952"/>
    <w:rsid w:val="00FA007D"/>
    <w:rsid w:val="00FA12E0"/>
    <w:rsid w:val="00FC089C"/>
    <w:rsid w:val="00FD2233"/>
    <w:rsid w:val="00FD529E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1C2B3"/>
  <w15:chartTrackingRefBased/>
  <w15:docId w15:val="{F20564EF-C5F7-4277-928F-A16C8EF9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FA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Downloads\Mestky%20urad%20Vizovice_v10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Mestky urad Vizovice_v10.dotx</Template>
  <TotalTime>1</TotalTime>
  <Pages>2</Pages>
  <Words>302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Kovářová Petra</cp:lastModifiedBy>
  <cp:revision>2</cp:revision>
  <cp:lastPrinted>2025-04-07T13:13:00Z</cp:lastPrinted>
  <dcterms:created xsi:type="dcterms:W3CDTF">2025-04-08T10:32:00Z</dcterms:created>
  <dcterms:modified xsi:type="dcterms:W3CDTF">2025-04-08T10:32:00Z</dcterms:modified>
</cp:coreProperties>
</file>