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RPr="00CA7823" w14:paraId="0E0B504D" w14:textId="77777777" w:rsidTr="00303A37">
        <w:tc>
          <w:tcPr>
            <w:tcW w:w="3108" w:type="dxa"/>
          </w:tcPr>
          <w:p w14:paraId="6F78F2E6" w14:textId="6E5FF041" w:rsidR="001929C5" w:rsidRPr="00CA7823" w:rsidRDefault="00891850" w:rsidP="00B76A52">
            <w:pPr>
              <w:pStyle w:val="Adrest"/>
            </w:pPr>
            <w:r w:rsidRPr="00CA7823">
              <w:t xml:space="preserve"> </w:t>
            </w:r>
          </w:p>
        </w:tc>
      </w:tr>
    </w:tbl>
    <w:p w14:paraId="3710D617" w14:textId="77777777" w:rsidR="001929C5" w:rsidRPr="00CA7823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RPr="00CA7823" w14:paraId="7F4CEC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BF20D6B" w14:textId="77777777" w:rsidR="00D0686E" w:rsidRPr="00CA7823" w:rsidRDefault="00D0686E" w:rsidP="0062222F">
            <w:pPr>
              <w:pStyle w:val="Hlavikatun"/>
            </w:pPr>
            <w:r w:rsidRPr="00CA7823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FF98C47" w14:textId="06B4036B" w:rsidR="00D0686E" w:rsidRPr="00CA7823" w:rsidRDefault="0091100D" w:rsidP="001929C5">
            <w:pPr>
              <w:pStyle w:val="Hlavika"/>
            </w:pPr>
            <w:r w:rsidRPr="00CA7823">
              <w:t xml:space="preserve"> </w:t>
            </w:r>
            <w:r w:rsidR="00F0624D" w:rsidRPr="00F0624D">
              <w:t>S MUVIZ 007833/2025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1387416F" w14:textId="77777777" w:rsidR="00D0686E" w:rsidRPr="00CA7823" w:rsidRDefault="0062222F" w:rsidP="0062222F">
            <w:pPr>
              <w:pStyle w:val="Hlavikatun"/>
            </w:pPr>
            <w:r w:rsidRPr="00CA7823">
              <w:t>Oprávněná úřední osoba</w:t>
            </w:r>
            <w:r w:rsidR="00D0686E" w:rsidRPr="00CA7823">
              <w:t xml:space="preserve"> / </w:t>
            </w:r>
            <w:r w:rsidRPr="00CA7823">
              <w:t>tel.</w:t>
            </w:r>
            <w:r w:rsidR="00D0686E" w:rsidRPr="00CA7823">
              <w:t>:</w:t>
            </w:r>
          </w:p>
        </w:tc>
        <w:tc>
          <w:tcPr>
            <w:tcW w:w="3119" w:type="dxa"/>
          </w:tcPr>
          <w:p w14:paraId="46E5F74C" w14:textId="2D8A8EEA" w:rsidR="00D0686E" w:rsidRPr="00CA7823" w:rsidRDefault="00891850" w:rsidP="0091100D">
            <w:pPr>
              <w:pStyle w:val="Hlavika"/>
            </w:pPr>
            <w:r w:rsidRPr="00CA7823">
              <w:t>JUDr. Jana Fúsiková</w:t>
            </w:r>
            <w:r w:rsidR="00FD2233" w:rsidRPr="00CA7823">
              <w:t>/</w:t>
            </w:r>
            <w:r w:rsidRPr="00CA7823">
              <w:t>724 182 884</w:t>
            </w:r>
            <w:r w:rsidR="00FD2233" w:rsidRPr="00CA7823">
              <w:t xml:space="preserve"> </w:t>
            </w:r>
            <w:r w:rsidR="0091100D" w:rsidRPr="00CA7823">
              <w:t xml:space="preserve"> </w:t>
            </w:r>
          </w:p>
        </w:tc>
      </w:tr>
      <w:tr w:rsidR="00D0686E" w:rsidRPr="00CA7823" w14:paraId="4A38A7BC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155A45" w14:textId="77777777" w:rsidR="00D0686E" w:rsidRPr="00CA7823" w:rsidRDefault="00D0686E" w:rsidP="0062222F">
            <w:pPr>
              <w:pStyle w:val="Hlavikatun"/>
            </w:pPr>
            <w:r w:rsidRPr="00CA7823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F34EDD8" w14:textId="22A57A90" w:rsidR="00D0686E" w:rsidRPr="00CA7823" w:rsidRDefault="0091100D" w:rsidP="001929C5">
            <w:pPr>
              <w:pStyle w:val="Hlavika"/>
            </w:pPr>
            <w:r w:rsidRPr="00CA7823">
              <w:t xml:space="preserve"> </w:t>
            </w:r>
            <w:r w:rsidR="00F0624D" w:rsidRPr="00F0624D">
              <w:t>MUVIZ 008651/2025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955D13" w14:textId="77777777" w:rsidR="00D0686E" w:rsidRPr="00CA7823" w:rsidRDefault="00D0686E" w:rsidP="0062222F">
            <w:pPr>
              <w:pStyle w:val="Hlavikatun"/>
            </w:pPr>
            <w:r w:rsidRPr="00CA7823">
              <w:t>Odbor:</w:t>
            </w:r>
          </w:p>
        </w:tc>
        <w:tc>
          <w:tcPr>
            <w:tcW w:w="3119" w:type="dxa"/>
          </w:tcPr>
          <w:p w14:paraId="59206111" w14:textId="448BD941" w:rsidR="00D0686E" w:rsidRPr="00CA7823" w:rsidRDefault="00891850" w:rsidP="0062222F">
            <w:pPr>
              <w:pStyle w:val="Hlavika"/>
            </w:pPr>
            <w:r w:rsidRPr="00CA7823">
              <w:t>tajemnice</w:t>
            </w:r>
          </w:p>
        </w:tc>
      </w:tr>
      <w:tr w:rsidR="00D0686E" w:rsidRPr="00CA7823" w14:paraId="4D6446D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A87B9F9" w14:textId="77777777" w:rsidR="00D0686E" w:rsidRPr="00CA7823" w:rsidRDefault="00D0686E" w:rsidP="0062222F">
            <w:pPr>
              <w:pStyle w:val="Hlavikatun"/>
            </w:pPr>
            <w:r w:rsidRPr="00CA7823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43F68E20" w14:textId="7274CC48" w:rsidR="00D0686E" w:rsidRPr="00CA7823" w:rsidRDefault="0091100D" w:rsidP="001929C5">
            <w:pPr>
              <w:pStyle w:val="Hlavika"/>
            </w:pPr>
            <w:r w:rsidRPr="00CA7823">
              <w:t xml:space="preserve"> </w:t>
            </w:r>
            <w:r w:rsidR="00F0624D" w:rsidRPr="00F0624D">
              <w:t>mevzes97fe2fc2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4B74773" w14:textId="77777777" w:rsidR="00D0686E" w:rsidRPr="00CA7823" w:rsidRDefault="00D0686E" w:rsidP="0062222F">
            <w:pPr>
              <w:pStyle w:val="Hlavikatun"/>
            </w:pPr>
            <w:r w:rsidRPr="00CA7823">
              <w:t>Vizovice dne:</w:t>
            </w:r>
          </w:p>
        </w:tc>
        <w:tc>
          <w:tcPr>
            <w:tcW w:w="3119" w:type="dxa"/>
          </w:tcPr>
          <w:p w14:paraId="663D0135" w14:textId="58991DF2" w:rsidR="00D0686E" w:rsidRPr="00CA7823" w:rsidRDefault="00C8152E" w:rsidP="0062222F">
            <w:pPr>
              <w:pStyle w:val="Hlavika"/>
            </w:pPr>
            <w:r>
              <w:t>02.05.</w:t>
            </w:r>
            <w:r w:rsidR="00EC1873">
              <w:t>2025</w:t>
            </w:r>
          </w:p>
        </w:tc>
      </w:tr>
      <w:tr w:rsidR="00A96AFF" w:rsidRPr="00CA7823" w14:paraId="5C9DDA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AFD7D5F" w14:textId="77777777" w:rsidR="00A96AFF" w:rsidRPr="00CA7823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9BF56E5" w14:textId="77777777" w:rsidR="00A96AFF" w:rsidRPr="00CA782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53735" w14:textId="77777777" w:rsidR="00A96AFF" w:rsidRPr="00CA782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07D39F95" w14:textId="77777777" w:rsidR="00A96AFF" w:rsidRPr="00CA7823" w:rsidRDefault="00A96AFF" w:rsidP="0062222F">
            <w:pPr>
              <w:pStyle w:val="Hlavika"/>
            </w:pPr>
          </w:p>
        </w:tc>
      </w:tr>
      <w:tr w:rsidR="00EB6DFD" w14:paraId="6B43113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EE231EB" w14:textId="029302EC" w:rsidR="00EB6DFD" w:rsidRPr="00CA7823" w:rsidRDefault="00EB6DFD" w:rsidP="0062222F">
            <w:pPr>
              <w:pStyle w:val="Hlavikatun"/>
            </w:pPr>
            <w:r w:rsidRPr="00CA7823">
              <w:t>Váš dopis:</w:t>
            </w:r>
            <w:r w:rsidR="00891850" w:rsidRPr="00CA7823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36A1D1D9" w14:textId="36091FBE" w:rsidR="00EB6DFD" w:rsidRPr="00FD2233" w:rsidRDefault="00891850" w:rsidP="001929C5">
            <w:pPr>
              <w:pStyle w:val="Hlavika"/>
            </w:pPr>
            <w:r w:rsidRPr="00C46DAA">
              <w:t xml:space="preserve">ze dne </w:t>
            </w:r>
            <w:r w:rsidR="00EC1873" w:rsidRPr="00C46DAA">
              <w:t>17.04.2025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8FC44A0" w14:textId="77777777"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14:paraId="00E1A351" w14:textId="77777777" w:rsidR="00EB6DFD" w:rsidRDefault="00EB6DFD" w:rsidP="0062222F">
            <w:pPr>
              <w:pStyle w:val="Hlavika"/>
            </w:pPr>
          </w:p>
        </w:tc>
      </w:tr>
    </w:tbl>
    <w:p w14:paraId="06F7A2E8" w14:textId="77777777" w:rsidR="00A74040" w:rsidRDefault="00A74040" w:rsidP="00495038"/>
    <w:p w14:paraId="08581820" w14:textId="77777777" w:rsidR="00891850" w:rsidRDefault="00891850" w:rsidP="00495038"/>
    <w:p w14:paraId="2D966E1E" w14:textId="7962CB29" w:rsidR="00FC089C" w:rsidRPr="00891850" w:rsidRDefault="00891850" w:rsidP="00891850">
      <w:pPr>
        <w:spacing w:after="120"/>
        <w:rPr>
          <w:b/>
          <w:bCs/>
        </w:rPr>
      </w:pPr>
      <w:r w:rsidRPr="00891850">
        <w:rPr>
          <w:b/>
          <w:bCs/>
        </w:rPr>
        <w:t>Odpověď na žádost o poskytnutí informace</w:t>
      </w:r>
    </w:p>
    <w:p w14:paraId="7CF3393E" w14:textId="77777777" w:rsidR="00891850" w:rsidRDefault="00891850" w:rsidP="00891850">
      <w:pPr>
        <w:spacing w:after="120"/>
      </w:pPr>
    </w:p>
    <w:p w14:paraId="22F7AE1A" w14:textId="69E4F56B" w:rsidR="00CA7823" w:rsidRPr="00CA7823" w:rsidRDefault="00224489" w:rsidP="00CA7823">
      <w:r>
        <w:t>D</w:t>
      </w:r>
      <w:r w:rsidR="00891850" w:rsidRPr="00CA7823">
        <w:t xml:space="preserve">opisem ze dne </w:t>
      </w:r>
      <w:r w:rsidR="00C46DAA">
        <w:t>17.04.2025</w:t>
      </w:r>
      <w:r w:rsidR="00891850" w:rsidRPr="00CA7823">
        <w:t xml:space="preserve"> jste požádal Městský úřad Vizovice o poskytnutí informace dle zákona </w:t>
      </w:r>
      <w:r w:rsidR="00891850" w:rsidRPr="00CA7823">
        <w:br/>
        <w:t>č. 106/1999 Sb., o svobodném přístupu k informacím, ve znění pozdějších předpisů</w:t>
      </w:r>
      <w:r w:rsidR="00C8152E">
        <w:t xml:space="preserve"> (dále jen „informační zákon“)</w:t>
      </w:r>
      <w:r w:rsidR="00891850" w:rsidRPr="00CA7823">
        <w:t xml:space="preserve">, </w:t>
      </w:r>
      <w:r w:rsidR="00CA7823" w:rsidRPr="00CA7823">
        <w:t xml:space="preserve">a to o informaci, zda bylo v období od 1. </w:t>
      </w:r>
      <w:r w:rsidR="00EC1873">
        <w:t>9</w:t>
      </w:r>
      <w:r w:rsidR="00CA7823" w:rsidRPr="00CA7823">
        <w:t xml:space="preserve">. 2024 do současnosti vedeno </w:t>
      </w:r>
      <w:r w:rsidR="00F0624D">
        <w:br/>
      </w:r>
      <w:r w:rsidR="00CA7823" w:rsidRPr="00CA7823">
        <w:t xml:space="preserve">nebo je-li v současnosti vedeno jakékoliv správní, územní nebo stavební řízení nebo jiné řízení </w:t>
      </w:r>
      <w:r w:rsidR="00F0624D">
        <w:br/>
      </w:r>
      <w:r w:rsidR="00CA7823" w:rsidRPr="00CA7823">
        <w:t xml:space="preserve">dle speciálního zákona, týkající se kterékoliv části rozvojového území BI272 a dále pak plochy zastavěného území na pozemcích p. č. 3208/7, 3110/21, 3110/2, 3110/20 a dále plochy pozemku </w:t>
      </w:r>
      <w:r w:rsidR="00F0624D">
        <w:br/>
      </w:r>
      <w:r w:rsidR="00CA7823" w:rsidRPr="00CA7823">
        <w:t>p. č. 3205/10 nacházející se na ulici Krňovská, vše v k. ú. Vizovice.</w:t>
      </w:r>
    </w:p>
    <w:p w14:paraId="12DEE148" w14:textId="4572799E" w:rsidR="00CA7823" w:rsidRPr="00CA7823" w:rsidRDefault="00CA7823" w:rsidP="00CA7823">
      <w:r w:rsidRPr="00CA7823">
        <w:t xml:space="preserve">Požadoval jste informaci: </w:t>
      </w:r>
    </w:p>
    <w:p w14:paraId="0B7545BA" w14:textId="77777777" w:rsidR="00CA7823" w:rsidRPr="00CA7823" w:rsidRDefault="00CA7823" w:rsidP="00CA7823">
      <w:pPr>
        <w:spacing w:after="0"/>
      </w:pPr>
      <w:r w:rsidRPr="00CA7823">
        <w:t>1. Číslo spisu.</w:t>
      </w:r>
    </w:p>
    <w:p w14:paraId="2D009762" w14:textId="77777777" w:rsidR="00CA7823" w:rsidRPr="00CA7823" w:rsidRDefault="00CA7823" w:rsidP="00CA7823">
      <w:pPr>
        <w:spacing w:after="0"/>
      </w:pPr>
      <w:r w:rsidRPr="00CA7823">
        <w:t>2. Název spisu.</w:t>
      </w:r>
    </w:p>
    <w:p w14:paraId="0ABC67E4" w14:textId="77777777" w:rsidR="00CA7823" w:rsidRPr="00CA7823" w:rsidRDefault="00CA7823" w:rsidP="00CA7823">
      <w:pPr>
        <w:spacing w:after="0"/>
      </w:pPr>
      <w:r w:rsidRPr="00CA7823">
        <w:t>3. Datum zahájení řízení.</w:t>
      </w:r>
    </w:p>
    <w:p w14:paraId="78EA4EC5" w14:textId="0A770611" w:rsidR="00CA7823" w:rsidRPr="00CA7823" w:rsidRDefault="00CA7823" w:rsidP="00CA7823">
      <w:pPr>
        <w:spacing w:after="0"/>
      </w:pPr>
      <w:r w:rsidRPr="00CA7823">
        <w:t xml:space="preserve">4. Je-li odpověď na některou ze shora položených otázek kladná, žádal jste o poskytnutí kopie oznámení o zahájení řízení, příp. jiného procesního úkonu příslušného orgánu státní správy, příp. kopii žádosti </w:t>
      </w:r>
      <w:r w:rsidRPr="00CA7823">
        <w:br/>
        <w:t>v případě, kdy příslušný orgán státní správy žádost vyřizuje podle Správního řádu.</w:t>
      </w:r>
    </w:p>
    <w:p w14:paraId="4FDCDD91" w14:textId="77777777" w:rsidR="00CA7823" w:rsidRDefault="00CA7823" w:rsidP="00CA7823">
      <w:pPr>
        <w:spacing w:after="0"/>
      </w:pPr>
      <w:r w:rsidRPr="00CA7823">
        <w:t>5. Datum ukončení řízení (bylo-li řízení již ukončeno).</w:t>
      </w:r>
    </w:p>
    <w:p w14:paraId="5E89D91A" w14:textId="77777777" w:rsidR="00891850" w:rsidRDefault="00891850" w:rsidP="00495038"/>
    <w:p w14:paraId="54E5EFF2" w14:textId="15D989A5" w:rsidR="00891850" w:rsidRDefault="00891850" w:rsidP="00495038"/>
    <w:p w14:paraId="56478760" w14:textId="746DBA7E" w:rsidR="00891850" w:rsidRDefault="00CA7823" w:rsidP="00CA7823">
      <w:r>
        <w:t>K Vašemu shora uvedenému dotazu Vám sděluji, že v daném období vedl</w:t>
      </w:r>
      <w:r w:rsidR="00EC1873">
        <w:t xml:space="preserve"> Městský úřad Vizovice jedno řízení, a to na Odboru dopravy a silničního hospodářství. </w:t>
      </w:r>
    </w:p>
    <w:p w14:paraId="5B89BD96" w14:textId="5D22B789" w:rsidR="00EC1873" w:rsidRDefault="00EC1873" w:rsidP="00CA7823">
      <w:r>
        <w:t>Požadované informace k tomuto řízení jsou následující:</w:t>
      </w:r>
    </w:p>
    <w:p w14:paraId="39DE069B" w14:textId="77777777" w:rsidR="00EC1873" w:rsidRDefault="00EC1873" w:rsidP="00CA7823"/>
    <w:p w14:paraId="2AC7E590" w14:textId="4B07E9B4" w:rsidR="003C3F9A" w:rsidRDefault="003C3F9A" w:rsidP="003C3F9A">
      <w:r>
        <w:t>1. Číslo spisu: sp. zn. S MUVIZ 024617/2024</w:t>
      </w:r>
    </w:p>
    <w:p w14:paraId="1B6C81BC" w14:textId="0C822D0F" w:rsidR="003F0FA3" w:rsidRDefault="003C3F9A" w:rsidP="003F0FA3">
      <w:pPr>
        <w:ind w:left="284" w:hanging="284"/>
      </w:pPr>
      <w:r>
        <w:lastRenderedPageBreak/>
        <w:t>2. Název spisu: „Žádost o posouzení existence a kategorie komunikace</w:t>
      </w:r>
      <w:r w:rsidR="003F0FA3">
        <w:t xml:space="preserve"> – xxxxxxx - xxxxxxxxx“ (dle § 15 odst.</w:t>
      </w:r>
      <w:r w:rsidR="003F0FA3" w:rsidRPr="003F0FA3">
        <w:t xml:space="preserve"> 3 informačního zákona bez rozhodnutí o částečném odmítnutí</w:t>
      </w:r>
      <w:r w:rsidR="003F0FA3">
        <w:t xml:space="preserve"> byly v názvu spisu </w:t>
      </w:r>
      <w:r w:rsidR="003F0FA3" w:rsidRPr="003F0FA3">
        <w:t>anonymizovány osobní údaje žadatele</w:t>
      </w:r>
      <w:r w:rsidR="008F2F8C">
        <w:t>,</w:t>
      </w:r>
      <w:r w:rsidR="008F2F8C" w:rsidRPr="008F2F8C">
        <w:t xml:space="preserve"> a to včetně parcelních čísel pozemků, kterých je vlastníkem</w:t>
      </w:r>
      <w:r w:rsidR="003F0FA3" w:rsidRPr="003F0FA3">
        <w:t>.)</w:t>
      </w:r>
    </w:p>
    <w:p w14:paraId="5D6C5DE2" w14:textId="3EF01543" w:rsidR="003C3F9A" w:rsidRDefault="003C3F9A" w:rsidP="003F0FA3">
      <w:pPr>
        <w:ind w:left="284" w:hanging="284"/>
      </w:pPr>
      <w:r>
        <w:t>3. Datum zahájení řízení: 29. 10. 2024 podáním žádosti</w:t>
      </w:r>
      <w:r w:rsidR="00C8152E">
        <w:t xml:space="preserve"> o posouzení existence a kategorie komunikace</w:t>
      </w:r>
    </w:p>
    <w:p w14:paraId="03101530" w14:textId="09DCDA25" w:rsidR="003C3F9A" w:rsidRPr="003F0FA3" w:rsidRDefault="003C3F9A" w:rsidP="003C3F9A">
      <w:r w:rsidRPr="00F0624D">
        <w:t>4. V příloze zasíláme tuto žádost</w:t>
      </w:r>
      <w:r w:rsidR="003F0FA3" w:rsidRPr="00F0624D">
        <w:t xml:space="preserve"> evidovanou pod č.j</w:t>
      </w:r>
      <w:r w:rsidR="00F0624D" w:rsidRPr="00F0624D">
        <w:t xml:space="preserve"> MUVIZ 024617/2024 </w:t>
      </w:r>
      <w:r w:rsidRPr="00F0624D">
        <w:t xml:space="preserve">s tím, že v </w:t>
      </w:r>
      <w:r w:rsidR="00C8152E" w:rsidRPr="00F0624D">
        <w:t>žádosti</w:t>
      </w:r>
      <w:r w:rsidRPr="00F0624D">
        <w:t xml:space="preserve"> byly </w:t>
      </w:r>
      <w:r w:rsidR="00F0624D">
        <w:br/>
      </w:r>
      <w:r w:rsidRPr="00F0624D">
        <w:t>v</w:t>
      </w:r>
      <w:r w:rsidRPr="003F0FA3">
        <w:t xml:space="preserve"> souladu s § 15 odst. 3 informačního zákona bez rozhodnutí o částečném odmítnutí žádosti anonymizovány osobní údaje </w:t>
      </w:r>
      <w:r w:rsidR="00C8152E" w:rsidRPr="003F0FA3">
        <w:t>žadatele</w:t>
      </w:r>
      <w:r w:rsidR="008F2F8C">
        <w:t>, a to včetně parcelních čísel pozemků, kterých je vlastníkem)</w:t>
      </w:r>
      <w:r w:rsidR="00C8152E" w:rsidRPr="003F0FA3">
        <w:t xml:space="preserve">. </w:t>
      </w:r>
      <w:r w:rsidRPr="003F0FA3">
        <w:t xml:space="preserve"> </w:t>
      </w:r>
    </w:p>
    <w:p w14:paraId="66713042" w14:textId="78A97E40" w:rsidR="003C3F9A" w:rsidRDefault="003C3F9A" w:rsidP="003C3F9A">
      <w:pPr>
        <w:ind w:left="284" w:hanging="284"/>
      </w:pPr>
      <w:r>
        <w:t xml:space="preserve">5. Řízení ještě nebylo ukončeno. Usnesením Krajského úřadu Zlínského kraje, Odbor dopravy </w:t>
      </w:r>
      <w:r w:rsidR="00F0624D">
        <w:br/>
      </w:r>
      <w:r>
        <w:t>a silničního hospodářství ze dne 14. 4. 2025, č. j. KUZL 36558/2025 byl projednáním a rozhodnutím věci pověřen Městský úřad Luhačovice.</w:t>
      </w:r>
    </w:p>
    <w:p w14:paraId="6127EC47" w14:textId="44E9AC5C" w:rsidR="00EC1873" w:rsidRDefault="00EC1873" w:rsidP="00CA7823"/>
    <w:p w14:paraId="7AAFA994" w14:textId="6466E9D4" w:rsidR="00C8152E" w:rsidRDefault="00C8152E" w:rsidP="00C8152E">
      <w:r w:rsidRPr="00F0624D">
        <w:t xml:space="preserve">Příloha: </w:t>
      </w:r>
      <w:r w:rsidR="003F0FA3" w:rsidRPr="00F0624D">
        <w:t>žádost ze dne 29.10.202</w:t>
      </w:r>
      <w:r w:rsidR="00F0624D" w:rsidRPr="00F0624D">
        <w:t>4</w:t>
      </w:r>
      <w:r w:rsidR="003F0FA3" w:rsidRPr="00F0624D">
        <w:t xml:space="preserve"> evidovaná pod č.j. </w:t>
      </w:r>
      <w:r w:rsidR="00F0624D" w:rsidRPr="00F0624D">
        <w:t>MUVIZ 024617/2024</w:t>
      </w:r>
    </w:p>
    <w:p w14:paraId="62A23868" w14:textId="77777777" w:rsidR="00891850" w:rsidRDefault="00891850" w:rsidP="00495038"/>
    <w:p w14:paraId="48AB9C68" w14:textId="4A0811BD" w:rsidR="00891850" w:rsidRDefault="00891850" w:rsidP="00495038">
      <w:r>
        <w:t>S pozdravem</w:t>
      </w:r>
    </w:p>
    <w:p w14:paraId="5B3161A4" w14:textId="77777777" w:rsidR="00891850" w:rsidRDefault="00891850" w:rsidP="00495038"/>
    <w:p w14:paraId="77AF49B7" w14:textId="114353F5" w:rsidR="00891850" w:rsidRDefault="00891850" w:rsidP="00891850">
      <w:pPr>
        <w:spacing w:after="60"/>
      </w:pPr>
      <w:r>
        <w:t>.....................................................</w:t>
      </w:r>
    </w:p>
    <w:p w14:paraId="62B724B7" w14:textId="77777777" w:rsidR="00891850" w:rsidRDefault="00891850" w:rsidP="00891850">
      <w:pPr>
        <w:spacing w:after="60"/>
      </w:pPr>
      <w:r>
        <w:t>JUDr. Jana Fúsiková, LL.M.</w:t>
      </w:r>
    </w:p>
    <w:p w14:paraId="0A0D3AD3" w14:textId="2A60E829" w:rsidR="00891850" w:rsidRDefault="00891850" w:rsidP="00891850">
      <w:pPr>
        <w:spacing w:after="60"/>
      </w:pPr>
      <w:r>
        <w:t>tajemnice</w:t>
      </w:r>
    </w:p>
    <w:sectPr w:rsidR="00891850" w:rsidSect="00EB6DFD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4BF" w14:textId="77777777" w:rsidR="00F835B7" w:rsidRDefault="00F835B7" w:rsidP="00495038">
      <w:pPr>
        <w:spacing w:after="0" w:line="240" w:lineRule="auto"/>
      </w:pPr>
      <w:r>
        <w:separator/>
      </w:r>
    </w:p>
  </w:endnote>
  <w:endnote w:type="continuationSeparator" w:id="0">
    <w:p w14:paraId="14336CB0" w14:textId="77777777" w:rsidR="00F835B7" w:rsidRDefault="00F835B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8F01AFC" w14:textId="77777777" w:rsidTr="00EB6DFD">
      <w:tc>
        <w:tcPr>
          <w:tcW w:w="2684" w:type="dxa"/>
        </w:tcPr>
        <w:p w14:paraId="1CEAD155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76D7C8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E4F07EE" w14:textId="77777777" w:rsidR="00EB6DFD" w:rsidRPr="00495038" w:rsidRDefault="00EB6DFD" w:rsidP="00EB6DFD">
          <w:pPr>
            <w:pStyle w:val="Zpat"/>
          </w:pPr>
        </w:p>
      </w:tc>
    </w:tr>
    <w:tr w:rsidR="00EB6DFD" w14:paraId="2128D8E8" w14:textId="77777777" w:rsidTr="00EB6DFD">
      <w:tc>
        <w:tcPr>
          <w:tcW w:w="2684" w:type="dxa"/>
        </w:tcPr>
        <w:p w14:paraId="2E483A7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3F7F06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9CF4F79" w14:textId="77777777" w:rsidR="00EB6DFD" w:rsidRPr="00495038" w:rsidRDefault="00EB6DFD" w:rsidP="00EB6DFD">
          <w:pPr>
            <w:pStyle w:val="Zpat"/>
          </w:pPr>
        </w:p>
      </w:tc>
    </w:tr>
    <w:tr w:rsidR="00EB6DFD" w14:paraId="00C434D4" w14:textId="77777777" w:rsidTr="00EB6DFD">
      <w:tc>
        <w:tcPr>
          <w:tcW w:w="2684" w:type="dxa"/>
        </w:tcPr>
        <w:p w14:paraId="3716112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49DBD7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27A816F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022B50A8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F478DFD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1EEC7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26211E8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755BD2E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CB9281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71EFB8C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AA5257E" w14:textId="4645AA31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3F0FA3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C9C2160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4E7F5A6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644718B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AC4C441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9A9B487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06BB5C6A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5DDC" w14:textId="77777777" w:rsidR="00F835B7" w:rsidRDefault="00F835B7" w:rsidP="00495038">
      <w:pPr>
        <w:spacing w:after="0" w:line="240" w:lineRule="auto"/>
      </w:pPr>
      <w:r>
        <w:separator/>
      </w:r>
    </w:p>
  </w:footnote>
  <w:footnote w:type="continuationSeparator" w:id="0">
    <w:p w14:paraId="2892DF7D" w14:textId="77777777" w:rsidR="00F835B7" w:rsidRDefault="00F835B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E293" w14:textId="77777777" w:rsidR="00BF72C5" w:rsidRDefault="00BF72C5">
    <w:pPr>
      <w:pStyle w:val="Zhlav"/>
    </w:pPr>
  </w:p>
  <w:p w14:paraId="5DC21F35" w14:textId="77777777" w:rsidR="00BF72C5" w:rsidRDefault="00BF72C5">
    <w:pPr>
      <w:pStyle w:val="Zhlav"/>
    </w:pPr>
  </w:p>
  <w:p w14:paraId="7B340D31" w14:textId="77777777" w:rsidR="00BF72C5" w:rsidRDefault="00BF72C5">
    <w:pPr>
      <w:pStyle w:val="Zhlav"/>
    </w:pPr>
  </w:p>
  <w:p w14:paraId="16EB01F2" w14:textId="77777777" w:rsidR="00BF72C5" w:rsidRDefault="00BF72C5">
    <w:pPr>
      <w:pStyle w:val="Zhlav"/>
    </w:pPr>
  </w:p>
  <w:p w14:paraId="50B65F2E" w14:textId="77777777" w:rsidR="00BF72C5" w:rsidRDefault="00BF72C5">
    <w:pPr>
      <w:pStyle w:val="Zhlav"/>
    </w:pPr>
  </w:p>
  <w:p w14:paraId="7F6E3F60" w14:textId="77777777" w:rsidR="00BF72C5" w:rsidRDefault="00BF72C5">
    <w:pPr>
      <w:pStyle w:val="Zhlav"/>
    </w:pPr>
  </w:p>
  <w:p w14:paraId="438233A5" w14:textId="77777777" w:rsidR="00BF72C5" w:rsidRDefault="00BF72C5">
    <w:pPr>
      <w:pStyle w:val="Zhlav"/>
    </w:pPr>
  </w:p>
  <w:p w14:paraId="75041ED3" w14:textId="77777777" w:rsidR="00BF72C5" w:rsidRDefault="00BF72C5">
    <w:pPr>
      <w:pStyle w:val="Zhlav"/>
    </w:pPr>
  </w:p>
  <w:p w14:paraId="3A1F7558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3928607" wp14:editId="172C775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24489"/>
    <w:rsid w:val="00285A64"/>
    <w:rsid w:val="002B7B7C"/>
    <w:rsid w:val="002C10CB"/>
    <w:rsid w:val="002E4EDD"/>
    <w:rsid w:val="00303A37"/>
    <w:rsid w:val="00315A9C"/>
    <w:rsid w:val="00322A4D"/>
    <w:rsid w:val="003B7287"/>
    <w:rsid w:val="003C3F9A"/>
    <w:rsid w:val="003C5F4C"/>
    <w:rsid w:val="003F0FA3"/>
    <w:rsid w:val="003F3231"/>
    <w:rsid w:val="00436874"/>
    <w:rsid w:val="00466D27"/>
    <w:rsid w:val="0047159C"/>
    <w:rsid w:val="00495038"/>
    <w:rsid w:val="004B5FCD"/>
    <w:rsid w:val="004C603B"/>
    <w:rsid w:val="00514156"/>
    <w:rsid w:val="0057058E"/>
    <w:rsid w:val="00595582"/>
    <w:rsid w:val="005F3A4C"/>
    <w:rsid w:val="00606EF4"/>
    <w:rsid w:val="0062222F"/>
    <w:rsid w:val="00673263"/>
    <w:rsid w:val="006969C8"/>
    <w:rsid w:val="006B2E5B"/>
    <w:rsid w:val="006E56F4"/>
    <w:rsid w:val="006E70F7"/>
    <w:rsid w:val="007877DF"/>
    <w:rsid w:val="007C6549"/>
    <w:rsid w:val="00891850"/>
    <w:rsid w:val="008B66DB"/>
    <w:rsid w:val="008D78E5"/>
    <w:rsid w:val="008E055B"/>
    <w:rsid w:val="008F2F8C"/>
    <w:rsid w:val="0091100D"/>
    <w:rsid w:val="009B278F"/>
    <w:rsid w:val="009B348C"/>
    <w:rsid w:val="009D4422"/>
    <w:rsid w:val="00A02EBF"/>
    <w:rsid w:val="00A54C5F"/>
    <w:rsid w:val="00A74040"/>
    <w:rsid w:val="00A96AFF"/>
    <w:rsid w:val="00AC1534"/>
    <w:rsid w:val="00B24F78"/>
    <w:rsid w:val="00B76A52"/>
    <w:rsid w:val="00BF72C5"/>
    <w:rsid w:val="00C45CD4"/>
    <w:rsid w:val="00C46DAA"/>
    <w:rsid w:val="00C613BD"/>
    <w:rsid w:val="00C8152E"/>
    <w:rsid w:val="00CA7823"/>
    <w:rsid w:val="00D0686E"/>
    <w:rsid w:val="00D53E61"/>
    <w:rsid w:val="00D963E1"/>
    <w:rsid w:val="00DD1350"/>
    <w:rsid w:val="00E015E9"/>
    <w:rsid w:val="00EB6DFD"/>
    <w:rsid w:val="00EC1873"/>
    <w:rsid w:val="00F0624D"/>
    <w:rsid w:val="00F33952"/>
    <w:rsid w:val="00F835B7"/>
    <w:rsid w:val="00FC089C"/>
    <w:rsid w:val="00FD0491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6EA3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</Template>
  <TotalTime>163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Juřicová Adéla</cp:lastModifiedBy>
  <cp:revision>9</cp:revision>
  <dcterms:created xsi:type="dcterms:W3CDTF">2023-08-04T10:49:00Z</dcterms:created>
  <dcterms:modified xsi:type="dcterms:W3CDTF">2025-05-06T11:13:00Z</dcterms:modified>
</cp:coreProperties>
</file>