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A742" w14:textId="77777777" w:rsidR="001929C5" w:rsidRDefault="001929C5" w:rsidP="00095DD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7062CAD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4A78237" w14:textId="77777777"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93B5FE7" w14:textId="0E6CD09A" w:rsidR="00D0686E" w:rsidRPr="00FD2233" w:rsidRDefault="00BD3E9D" w:rsidP="001929C5">
            <w:pPr>
              <w:pStyle w:val="Hlavika"/>
            </w:pPr>
            <w:r w:rsidRPr="00BD3E9D">
              <w:t>S MUVIZ 009136/2025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5DB1EA6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62339833" w14:textId="77777777"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14:paraId="70EF3B6E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90BC284" w14:textId="77777777"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3320EE7" w14:textId="284DD5F4" w:rsidR="00D0686E" w:rsidRPr="00FD2233" w:rsidRDefault="00405B1F" w:rsidP="001929C5">
            <w:pPr>
              <w:pStyle w:val="Hlavika"/>
            </w:pPr>
            <w:r w:rsidRPr="00405B1F">
              <w:t>MUVIZ 009724/2025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272A2A9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62D71937" w14:textId="77777777"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19FF26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24C7CCBF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20067083" w14:textId="416F37B0" w:rsidR="00D0686E" w:rsidRPr="00FD2233" w:rsidRDefault="00405B1F" w:rsidP="001929C5">
            <w:pPr>
              <w:pStyle w:val="Hlavika"/>
            </w:pPr>
            <w:r w:rsidRPr="00405B1F">
              <w:t>mevzes97fe33be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3217231D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CAADAFD" w14:textId="42D81306" w:rsidR="00D0686E" w:rsidRDefault="00E41CC9" w:rsidP="0062222F">
            <w:pPr>
              <w:pStyle w:val="Hlavika"/>
            </w:pPr>
            <w:r>
              <w:t>2025-05-16</w:t>
            </w:r>
          </w:p>
        </w:tc>
      </w:tr>
      <w:tr w:rsidR="00A96AFF" w14:paraId="3BD0480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0223E3D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CBAA38B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4F20FAC4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3F410101" w14:textId="77777777" w:rsidR="00A96AFF" w:rsidRDefault="00A96AFF" w:rsidP="0062222F">
            <w:pPr>
              <w:pStyle w:val="Hlavika"/>
            </w:pPr>
          </w:p>
        </w:tc>
      </w:tr>
    </w:tbl>
    <w:p w14:paraId="1AF9F69D" w14:textId="77777777" w:rsidR="006C2025" w:rsidRDefault="006C2025" w:rsidP="00095DDA">
      <w:pPr>
        <w:rPr>
          <w:rFonts w:ascii="Calibri" w:hAnsi="Calibri" w:cs="Calibri"/>
          <w:b/>
        </w:rPr>
      </w:pPr>
    </w:p>
    <w:p w14:paraId="0276B570" w14:textId="77777777"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14:paraId="7B720663" w14:textId="359DAF72" w:rsidR="0083540D" w:rsidRDefault="0032694F" w:rsidP="0083540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Dne 07.05.2025 jste </w:t>
      </w:r>
      <w:r w:rsidR="00095DDA" w:rsidRPr="00095DDA">
        <w:rPr>
          <w:rFonts w:ascii="Calibri" w:hAnsi="Calibri" w:cs="Calibri"/>
        </w:rPr>
        <w:t xml:space="preserve">dle zákona č. 106/1999 Sb., o svobodném přístupu k informacím, </w:t>
      </w:r>
      <w:r w:rsidR="00AD07EC">
        <w:rPr>
          <w:rFonts w:ascii="Calibri" w:hAnsi="Calibri" w:cs="Calibri"/>
        </w:rPr>
        <w:br/>
      </w:r>
      <w:r w:rsidR="00095DDA" w:rsidRPr="00095DDA">
        <w:rPr>
          <w:rFonts w:ascii="Calibri" w:hAnsi="Calibri" w:cs="Calibri"/>
        </w:rPr>
        <w:t>ve znění pozdějších předpisů</w:t>
      </w:r>
      <w:r w:rsidR="0050643C">
        <w:rPr>
          <w:rFonts w:ascii="Calibri" w:hAnsi="Calibri" w:cs="Calibri"/>
        </w:rPr>
        <w:t>,</w:t>
      </w:r>
      <w:r w:rsidR="00095DDA" w:rsidRPr="00095D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podal </w:t>
      </w:r>
      <w:r w:rsidR="00860320" w:rsidRPr="00095DDA">
        <w:rPr>
          <w:rFonts w:ascii="Calibri" w:hAnsi="Calibri" w:cs="Calibri"/>
        </w:rPr>
        <w:t>prostřednictvím</w:t>
      </w:r>
      <w:r w:rsidR="00095DDA" w:rsidRPr="00095DDA">
        <w:rPr>
          <w:rFonts w:ascii="Calibri" w:hAnsi="Calibri" w:cs="Calibri"/>
        </w:rPr>
        <w:t xml:space="preserve"> datové schránky </w:t>
      </w:r>
      <w:r w:rsidR="00D83138">
        <w:rPr>
          <w:rFonts w:ascii="Calibri" w:hAnsi="Calibri" w:cs="Calibri"/>
        </w:rPr>
        <w:t>M</w:t>
      </w:r>
      <w:r w:rsidR="00095DDA" w:rsidRPr="00095DDA">
        <w:rPr>
          <w:rFonts w:ascii="Calibri" w:hAnsi="Calibri" w:cs="Calibri"/>
        </w:rPr>
        <w:t>ěsta Vizovice</w:t>
      </w:r>
      <w:r>
        <w:rPr>
          <w:rFonts w:ascii="Calibri" w:hAnsi="Calibri" w:cs="Calibri"/>
        </w:rPr>
        <w:t xml:space="preserve"> žádost </w:t>
      </w:r>
      <w:r>
        <w:rPr>
          <w:rFonts w:ascii="Calibri" w:hAnsi="Calibri" w:cs="Calibri"/>
        </w:rPr>
        <w:br/>
        <w:t>o poskytnutí níže uvedených informací:</w:t>
      </w:r>
    </w:p>
    <w:p w14:paraId="7A57F65D" w14:textId="168C58BB" w:rsidR="00E41CC9" w:rsidRDefault="0032694F" w:rsidP="00E41CC9">
      <w:pPr>
        <w:pStyle w:val="Odstavecseseznamem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E41CC9">
        <w:rPr>
          <w:rFonts w:ascii="Calibri" w:hAnsi="Calibri" w:cs="Calibri"/>
        </w:rPr>
        <w:t>dělení, jaké kroky byly doposud MÚV učiněny ve věci odstranění nesouladu v katastru nemovitostí dle Výzvy č.j. ZDŘ-337/2024-705, a to konkrétně u pozemk</w:t>
      </w:r>
      <w:r>
        <w:rPr>
          <w:rFonts w:ascii="Calibri" w:hAnsi="Calibri" w:cs="Calibri"/>
        </w:rPr>
        <w:t>ů</w:t>
      </w:r>
      <w:r w:rsidR="00E41CC9">
        <w:rPr>
          <w:rFonts w:ascii="Calibri" w:hAnsi="Calibri" w:cs="Calibri"/>
        </w:rPr>
        <w:t xml:space="preserve"> p.</w:t>
      </w:r>
      <w:r>
        <w:rPr>
          <w:rFonts w:ascii="Calibri" w:hAnsi="Calibri" w:cs="Calibri"/>
        </w:rPr>
        <w:t xml:space="preserve"> </w:t>
      </w:r>
      <w:r w:rsidR="00E41CC9">
        <w:rPr>
          <w:rFonts w:ascii="Calibri" w:hAnsi="Calibri" w:cs="Calibri"/>
        </w:rPr>
        <w:t xml:space="preserve">č. 3110/42 </w:t>
      </w:r>
      <w:r>
        <w:rPr>
          <w:rFonts w:ascii="Calibri" w:hAnsi="Calibri" w:cs="Calibri"/>
        </w:rPr>
        <w:br/>
      </w:r>
      <w:r w:rsidR="00E41CC9">
        <w:rPr>
          <w:rFonts w:ascii="Calibri" w:hAnsi="Calibri" w:cs="Calibri"/>
        </w:rPr>
        <w:t>a p.</w:t>
      </w:r>
      <w:r>
        <w:rPr>
          <w:rFonts w:ascii="Calibri" w:hAnsi="Calibri" w:cs="Calibri"/>
        </w:rPr>
        <w:t xml:space="preserve"> </w:t>
      </w:r>
      <w:r w:rsidR="00E41CC9">
        <w:rPr>
          <w:rFonts w:ascii="Calibri" w:hAnsi="Calibri" w:cs="Calibri"/>
        </w:rPr>
        <w:t>č. 3203/4</w:t>
      </w:r>
      <w:r>
        <w:rPr>
          <w:rFonts w:ascii="Calibri" w:hAnsi="Calibri" w:cs="Calibri"/>
        </w:rPr>
        <w:t>.</w:t>
      </w:r>
    </w:p>
    <w:p w14:paraId="2AE33053" w14:textId="77777777" w:rsidR="00E41CC9" w:rsidRDefault="00E41CC9" w:rsidP="00E41CC9">
      <w:pPr>
        <w:pStyle w:val="Odstavecseseznamem"/>
        <w:rPr>
          <w:rFonts w:ascii="Calibri" w:hAnsi="Calibri" w:cs="Calibri"/>
        </w:rPr>
      </w:pPr>
    </w:p>
    <w:p w14:paraId="4E837CB2" w14:textId="1EBCAD16" w:rsidR="00E41CC9" w:rsidRPr="00E41CC9" w:rsidRDefault="0032694F" w:rsidP="00E41CC9">
      <w:pPr>
        <w:pStyle w:val="Odstavecseseznamem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E41CC9">
        <w:rPr>
          <w:rFonts w:ascii="Calibri" w:hAnsi="Calibri" w:cs="Calibri"/>
        </w:rPr>
        <w:t xml:space="preserve">odle </w:t>
      </w:r>
      <w:proofErr w:type="spellStart"/>
      <w:r w:rsidR="00E41CC9">
        <w:rPr>
          <w:rFonts w:ascii="Calibri" w:hAnsi="Calibri" w:cs="Calibri"/>
        </w:rPr>
        <w:t>ust</w:t>
      </w:r>
      <w:proofErr w:type="spellEnd"/>
      <w:r w:rsidR="00E41CC9">
        <w:rPr>
          <w:rFonts w:ascii="Calibri" w:hAnsi="Calibri" w:cs="Calibri"/>
        </w:rPr>
        <w:t xml:space="preserve">. Odst. 1 § 17 SŘ musí spis obsahovat </w:t>
      </w:r>
      <w:r w:rsidR="00BD3E9D">
        <w:rPr>
          <w:rFonts w:ascii="Calibri" w:hAnsi="Calibri" w:cs="Calibri"/>
        </w:rPr>
        <w:t>soupis všech svých součástí, včetně příloh</w:t>
      </w:r>
      <w:r>
        <w:rPr>
          <w:rFonts w:ascii="Calibri" w:hAnsi="Calibri" w:cs="Calibri"/>
        </w:rPr>
        <w:t>, s určením data, kdy byly do spisu vloženy. Žádáte o poskytnutí soupisu spisu č.j. S MUVIZ 004155/2024/01.</w:t>
      </w:r>
    </w:p>
    <w:p w14:paraId="5A7F302D" w14:textId="4D15C0FE" w:rsidR="0083540D" w:rsidRPr="0083540D" w:rsidRDefault="0032694F" w:rsidP="0083540D">
      <w:pPr>
        <w:rPr>
          <w:rFonts w:ascii="Calibri" w:hAnsi="Calibri" w:cs="Calibri"/>
        </w:rPr>
      </w:pPr>
      <w:r>
        <w:rPr>
          <w:rFonts w:ascii="Calibri" w:hAnsi="Calibri" w:cs="Calibri"/>
        </w:rPr>
        <w:t>Požadované informace Vám zasíláme přílohou</w:t>
      </w:r>
      <w:r w:rsidR="00405B1F">
        <w:rPr>
          <w:rFonts w:ascii="Calibri" w:hAnsi="Calibri" w:cs="Calibri"/>
        </w:rPr>
        <w:t>.</w:t>
      </w:r>
    </w:p>
    <w:p w14:paraId="68C72C24" w14:textId="77777777" w:rsidR="0083540D" w:rsidRPr="00D83138" w:rsidRDefault="0083540D" w:rsidP="00D83138">
      <w:pPr>
        <w:rPr>
          <w:rFonts w:ascii="Calibri" w:hAnsi="Calibri" w:cs="Calibri"/>
        </w:rPr>
      </w:pPr>
    </w:p>
    <w:p w14:paraId="5B289679" w14:textId="77777777" w:rsidR="00095DDA" w:rsidRPr="00095DDA" w:rsidRDefault="00095DDA" w:rsidP="00AD07EC">
      <w:pPr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3F21857D" w14:textId="77777777" w:rsidR="00295073" w:rsidRPr="00295073" w:rsidRDefault="00295073" w:rsidP="00A076E2">
      <w:pPr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40ADB9D" w14:textId="77777777" w:rsidR="00295073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S</w:t>
      </w:r>
      <w:r w:rsidR="00295073">
        <w:rPr>
          <w:rFonts w:ascii="Calibri" w:hAnsi="Calibri" w:cs="Calibri"/>
        </w:rPr>
        <w:t> </w:t>
      </w:r>
      <w:r w:rsidRPr="00095DDA">
        <w:rPr>
          <w:rFonts w:ascii="Calibri" w:hAnsi="Calibri" w:cs="Calibri"/>
        </w:rPr>
        <w:t>pozdra</w:t>
      </w:r>
      <w:r w:rsidR="00295073">
        <w:rPr>
          <w:rFonts w:ascii="Calibri" w:hAnsi="Calibri" w:cs="Calibri"/>
        </w:rPr>
        <w:t>vem</w:t>
      </w:r>
    </w:p>
    <w:p w14:paraId="2F97C94A" w14:textId="6BBC04F8" w:rsidR="00295073" w:rsidRDefault="00295073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860320">
        <w:rPr>
          <w:rFonts w:ascii="Calibri" w:hAnsi="Calibri" w:cs="Calibri"/>
        </w:rPr>
        <w:t xml:space="preserve">      </w:t>
      </w:r>
      <w:r w:rsidR="00095DDA" w:rsidRPr="00095DDA">
        <w:rPr>
          <w:rFonts w:ascii="Calibri" w:hAnsi="Calibri" w:cs="Calibri"/>
        </w:rPr>
        <w:t>Mgr. Petra Kovářová, LL.M.</w:t>
      </w:r>
    </w:p>
    <w:p w14:paraId="6D11D8A6" w14:textId="77777777" w:rsidR="00095DDA" w:rsidRDefault="00095DDA" w:rsidP="00295073">
      <w:pPr>
        <w:spacing w:after="0"/>
        <w:ind w:left="4247" w:firstLine="709"/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vedoucí </w:t>
      </w:r>
      <w:r w:rsidR="00F035BB">
        <w:rPr>
          <w:rFonts w:ascii="Calibri" w:hAnsi="Calibri" w:cs="Calibri"/>
        </w:rPr>
        <w:t>O</w:t>
      </w:r>
      <w:r w:rsidRPr="00095DDA">
        <w:rPr>
          <w:rFonts w:ascii="Calibri" w:hAnsi="Calibri" w:cs="Calibri"/>
        </w:rPr>
        <w:t>dboru přestupkového a správního</w:t>
      </w:r>
    </w:p>
    <w:p w14:paraId="4D719A31" w14:textId="77777777" w:rsidR="00860320" w:rsidRDefault="00860320" w:rsidP="00295073">
      <w:pPr>
        <w:spacing w:after="0"/>
        <w:ind w:left="4247" w:firstLine="709"/>
        <w:rPr>
          <w:rFonts w:ascii="Calibri" w:hAnsi="Calibri" w:cs="Calibri"/>
        </w:rPr>
      </w:pPr>
    </w:p>
    <w:p w14:paraId="01B3D2A1" w14:textId="77777777" w:rsidR="00860320" w:rsidRPr="00095DDA" w:rsidRDefault="00860320" w:rsidP="00860320">
      <w:pPr>
        <w:spacing w:after="0"/>
        <w:ind w:left="4247" w:firstLine="709"/>
        <w:rPr>
          <w:rFonts w:ascii="Calibri" w:hAnsi="Calibri" w:cs="Calibri"/>
        </w:rPr>
      </w:pPr>
    </w:p>
    <w:p w14:paraId="60B13E0E" w14:textId="77777777"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AA692B4" w14:textId="098C34DE" w:rsidR="00095DDA" w:rsidRDefault="00860320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Přílohy:</w:t>
      </w:r>
    </w:p>
    <w:p w14:paraId="0AEC0391" w14:textId="48C99342" w:rsidR="0083540D" w:rsidRDefault="0083540D" w:rsidP="0083540D">
      <w:pPr>
        <w:pStyle w:val="Nzev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Soupis spisu</w:t>
      </w:r>
      <w:r w:rsidR="0032694F">
        <w:rPr>
          <w:rFonts w:ascii="Calibri" w:hAnsi="Calibri" w:cs="Calibri"/>
          <w:sz w:val="22"/>
          <w:szCs w:val="22"/>
        </w:rPr>
        <w:t xml:space="preserve"> S MUVIZ 004155/2024/01</w:t>
      </w:r>
    </w:p>
    <w:p w14:paraId="1DF77911" w14:textId="25FE138D" w:rsidR="0083540D" w:rsidRDefault="0032694F" w:rsidP="0083540D">
      <w:pPr>
        <w:pStyle w:val="Nzev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Žádost o prodloužení lhůty</w:t>
      </w:r>
    </w:p>
    <w:sectPr w:rsidR="0083540D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0A35" w14:textId="77777777" w:rsidR="0001721B" w:rsidRDefault="0001721B" w:rsidP="00495038">
      <w:pPr>
        <w:spacing w:after="0" w:line="240" w:lineRule="auto"/>
      </w:pPr>
      <w:r>
        <w:separator/>
      </w:r>
    </w:p>
  </w:endnote>
  <w:endnote w:type="continuationSeparator" w:id="0">
    <w:p w14:paraId="3313E01A" w14:textId="77777777" w:rsidR="0001721B" w:rsidRDefault="0001721B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629062" w14:textId="77777777" w:rsidTr="00EB6DFD">
      <w:tc>
        <w:tcPr>
          <w:tcW w:w="2684" w:type="dxa"/>
        </w:tcPr>
        <w:p w14:paraId="5EAEFC3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A0EB1D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0C908C7" w14:textId="77777777" w:rsidR="00EB6DFD" w:rsidRPr="00495038" w:rsidRDefault="00EB6DFD" w:rsidP="00EB6DFD">
          <w:pPr>
            <w:pStyle w:val="Zpat"/>
          </w:pPr>
        </w:p>
      </w:tc>
    </w:tr>
    <w:tr w:rsidR="00EB6DFD" w14:paraId="5F41BBE1" w14:textId="77777777" w:rsidTr="00EB6DFD">
      <w:tc>
        <w:tcPr>
          <w:tcW w:w="2684" w:type="dxa"/>
        </w:tcPr>
        <w:p w14:paraId="6F49F47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335470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DF30634" w14:textId="77777777" w:rsidR="00EB6DFD" w:rsidRPr="00495038" w:rsidRDefault="00EB6DFD" w:rsidP="00EB6DFD">
          <w:pPr>
            <w:pStyle w:val="Zpat"/>
          </w:pPr>
        </w:p>
      </w:tc>
    </w:tr>
    <w:tr w:rsidR="00EB6DFD" w14:paraId="2CA10CF2" w14:textId="77777777" w:rsidTr="00EB6DFD">
      <w:tc>
        <w:tcPr>
          <w:tcW w:w="2684" w:type="dxa"/>
        </w:tcPr>
        <w:p w14:paraId="77D1800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B2A605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3BEDFEA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97A59D6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108F489E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4D34A8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E9FCEE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898FF85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2E40D40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3E18AD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E9787AF" w14:textId="3A2573D1" w:rsidR="004B5FCD" w:rsidRPr="00495038" w:rsidRDefault="004B5FCD" w:rsidP="002105BE">
          <w:pPr>
            <w:pStyle w:val="Zpat"/>
          </w:pPr>
          <w:r w:rsidRPr="00495038">
            <w:t>Tel.: +420 577</w:t>
          </w:r>
          <w:r w:rsidR="00BC13E8">
            <w:t> 452 430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63D25E7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ADDB831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DD0D52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854B7B0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517BDEB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46EFDEC8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4884" w14:textId="77777777" w:rsidR="0001721B" w:rsidRDefault="0001721B" w:rsidP="00495038">
      <w:pPr>
        <w:spacing w:after="0" w:line="240" w:lineRule="auto"/>
      </w:pPr>
      <w:r>
        <w:separator/>
      </w:r>
    </w:p>
  </w:footnote>
  <w:footnote w:type="continuationSeparator" w:id="0">
    <w:p w14:paraId="1D94933C" w14:textId="77777777" w:rsidR="0001721B" w:rsidRDefault="0001721B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6CFC" w14:textId="77777777" w:rsidR="00BF72C5" w:rsidRDefault="00BF72C5">
    <w:pPr>
      <w:pStyle w:val="Zhlav"/>
    </w:pPr>
  </w:p>
  <w:p w14:paraId="0DC5EDFF" w14:textId="77777777" w:rsidR="00BF72C5" w:rsidRDefault="00BF72C5">
    <w:pPr>
      <w:pStyle w:val="Zhlav"/>
    </w:pPr>
  </w:p>
  <w:p w14:paraId="7D47F938" w14:textId="77777777" w:rsidR="00BF72C5" w:rsidRDefault="00BF72C5">
    <w:pPr>
      <w:pStyle w:val="Zhlav"/>
    </w:pPr>
  </w:p>
  <w:p w14:paraId="4D30D247" w14:textId="77777777" w:rsidR="00BF72C5" w:rsidRDefault="00BF72C5">
    <w:pPr>
      <w:pStyle w:val="Zhlav"/>
    </w:pPr>
  </w:p>
  <w:p w14:paraId="64FFCE39" w14:textId="77777777" w:rsidR="00BF72C5" w:rsidRDefault="00BF72C5">
    <w:pPr>
      <w:pStyle w:val="Zhlav"/>
    </w:pPr>
  </w:p>
  <w:p w14:paraId="44975825" w14:textId="77777777" w:rsidR="00BF72C5" w:rsidRDefault="00BF72C5">
    <w:pPr>
      <w:pStyle w:val="Zhlav"/>
    </w:pPr>
  </w:p>
  <w:p w14:paraId="7D1D4B72" w14:textId="77777777" w:rsidR="00BF72C5" w:rsidRDefault="00BF72C5">
    <w:pPr>
      <w:pStyle w:val="Zhlav"/>
    </w:pPr>
  </w:p>
  <w:p w14:paraId="67E4439B" w14:textId="77777777" w:rsidR="00BF72C5" w:rsidRDefault="00BF72C5">
    <w:pPr>
      <w:pStyle w:val="Zhlav"/>
    </w:pPr>
  </w:p>
  <w:p w14:paraId="3B02806E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40E57E6" wp14:editId="354ED265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52D4820"/>
    <w:multiLevelType w:val="hybridMultilevel"/>
    <w:tmpl w:val="836EB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F75C2"/>
    <w:multiLevelType w:val="hybridMultilevel"/>
    <w:tmpl w:val="C7CEA7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3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59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411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758075">
    <w:abstractNumId w:val="1"/>
  </w:num>
  <w:num w:numId="5" w16cid:durableId="483938938">
    <w:abstractNumId w:val="4"/>
  </w:num>
  <w:num w:numId="6" w16cid:durableId="1979452554">
    <w:abstractNumId w:val="2"/>
  </w:num>
  <w:num w:numId="7" w16cid:durableId="156926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721B"/>
    <w:rsid w:val="000400D7"/>
    <w:rsid w:val="00095DDA"/>
    <w:rsid w:val="00141561"/>
    <w:rsid w:val="001929C5"/>
    <w:rsid w:val="00192B14"/>
    <w:rsid w:val="00196DC4"/>
    <w:rsid w:val="001A070A"/>
    <w:rsid w:val="001B54BB"/>
    <w:rsid w:val="001C7B0D"/>
    <w:rsid w:val="001D7488"/>
    <w:rsid w:val="001E7BD9"/>
    <w:rsid w:val="00206F62"/>
    <w:rsid w:val="002105BE"/>
    <w:rsid w:val="00285A64"/>
    <w:rsid w:val="00295073"/>
    <w:rsid w:val="002C10CB"/>
    <w:rsid w:val="002E4EDD"/>
    <w:rsid w:val="00303A37"/>
    <w:rsid w:val="00315A9C"/>
    <w:rsid w:val="00322A4D"/>
    <w:rsid w:val="0032694F"/>
    <w:rsid w:val="00370AD8"/>
    <w:rsid w:val="00383791"/>
    <w:rsid w:val="003932EE"/>
    <w:rsid w:val="003B7287"/>
    <w:rsid w:val="003C5F4C"/>
    <w:rsid w:val="00405B1F"/>
    <w:rsid w:val="00466D27"/>
    <w:rsid w:val="0047159C"/>
    <w:rsid w:val="00495038"/>
    <w:rsid w:val="004B5FCD"/>
    <w:rsid w:val="004C603B"/>
    <w:rsid w:val="004E34D9"/>
    <w:rsid w:val="0050643C"/>
    <w:rsid w:val="00525B4E"/>
    <w:rsid w:val="0057058E"/>
    <w:rsid w:val="00595582"/>
    <w:rsid w:val="005A138E"/>
    <w:rsid w:val="005F35BD"/>
    <w:rsid w:val="005F3A4C"/>
    <w:rsid w:val="00621DB0"/>
    <w:rsid w:val="00621E79"/>
    <w:rsid w:val="0062222F"/>
    <w:rsid w:val="00627356"/>
    <w:rsid w:val="006969C8"/>
    <w:rsid w:val="006C2025"/>
    <w:rsid w:val="006C5152"/>
    <w:rsid w:val="006E56F4"/>
    <w:rsid w:val="006E70F7"/>
    <w:rsid w:val="00781E94"/>
    <w:rsid w:val="007C6549"/>
    <w:rsid w:val="00805457"/>
    <w:rsid w:val="008113E3"/>
    <w:rsid w:val="0083540D"/>
    <w:rsid w:val="008572AD"/>
    <w:rsid w:val="00860320"/>
    <w:rsid w:val="00870DB6"/>
    <w:rsid w:val="00875E12"/>
    <w:rsid w:val="008D78E5"/>
    <w:rsid w:val="008E4810"/>
    <w:rsid w:val="0091100D"/>
    <w:rsid w:val="0094291A"/>
    <w:rsid w:val="00995E0A"/>
    <w:rsid w:val="009A2E89"/>
    <w:rsid w:val="009B278F"/>
    <w:rsid w:val="009B348C"/>
    <w:rsid w:val="009C6DC7"/>
    <w:rsid w:val="009D4422"/>
    <w:rsid w:val="00A02EBF"/>
    <w:rsid w:val="00A076E2"/>
    <w:rsid w:val="00A30719"/>
    <w:rsid w:val="00A54C5F"/>
    <w:rsid w:val="00A74040"/>
    <w:rsid w:val="00A96AFF"/>
    <w:rsid w:val="00AD07EC"/>
    <w:rsid w:val="00B20ACC"/>
    <w:rsid w:val="00B24F78"/>
    <w:rsid w:val="00B76A52"/>
    <w:rsid w:val="00B81F01"/>
    <w:rsid w:val="00BC13E8"/>
    <w:rsid w:val="00BC7643"/>
    <w:rsid w:val="00BD3E9D"/>
    <w:rsid w:val="00BF72C5"/>
    <w:rsid w:val="00C42373"/>
    <w:rsid w:val="00C45CD4"/>
    <w:rsid w:val="00C56DC4"/>
    <w:rsid w:val="00C613BD"/>
    <w:rsid w:val="00C628A1"/>
    <w:rsid w:val="00CC1720"/>
    <w:rsid w:val="00D0686E"/>
    <w:rsid w:val="00D31FBC"/>
    <w:rsid w:val="00D53E61"/>
    <w:rsid w:val="00D83138"/>
    <w:rsid w:val="00D963E1"/>
    <w:rsid w:val="00DD5F13"/>
    <w:rsid w:val="00E015E9"/>
    <w:rsid w:val="00E10AE2"/>
    <w:rsid w:val="00E3384C"/>
    <w:rsid w:val="00E41CC9"/>
    <w:rsid w:val="00EB6DFD"/>
    <w:rsid w:val="00F035BB"/>
    <w:rsid w:val="00F33952"/>
    <w:rsid w:val="00FA17C8"/>
    <w:rsid w:val="00FC089C"/>
    <w:rsid w:val="00FD2233"/>
    <w:rsid w:val="00FE0EE0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C311D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E41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3</cp:revision>
  <cp:lastPrinted>2025-04-22T09:35:00Z</cp:lastPrinted>
  <dcterms:created xsi:type="dcterms:W3CDTF">2025-05-16T09:07:00Z</dcterms:created>
  <dcterms:modified xsi:type="dcterms:W3CDTF">2025-09-29T08:45:00Z</dcterms:modified>
</cp:coreProperties>
</file>