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A742" w14:textId="77777777" w:rsidR="001929C5" w:rsidRDefault="001929C5" w:rsidP="00095DDA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7062CAD2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44A78237" w14:textId="77777777" w:rsidR="00D0686E" w:rsidRPr="0062222F" w:rsidRDefault="00D0686E" w:rsidP="0062222F">
            <w:pPr>
              <w:pStyle w:val="Hlavikatun"/>
            </w:pPr>
            <w:r w:rsidRPr="0062222F">
              <w:t>Spisová</w:t>
            </w:r>
            <w:r w:rsidR="006C2025">
              <w:t xml:space="preserve"> </w:t>
            </w:r>
            <w:r w:rsidRPr="0062222F">
              <w:t>značka:</w:t>
            </w:r>
            <w:r w:rsidR="006C2025" w:rsidRPr="00095DDA"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693B5FE7" w14:textId="5C6561C7" w:rsidR="00D0686E" w:rsidRPr="00FD2233" w:rsidRDefault="007E5AFD" w:rsidP="001929C5">
            <w:pPr>
              <w:pStyle w:val="Hlavika"/>
            </w:pPr>
            <w:r w:rsidRPr="007E5AFD">
              <w:t>S MUVIZ 009460/2025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25DB1EA6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62339833" w14:textId="77777777" w:rsidR="00D0686E" w:rsidRDefault="00095DDA" w:rsidP="0091100D">
            <w:pPr>
              <w:pStyle w:val="Hlavika"/>
            </w:pPr>
            <w:r>
              <w:t>Mgr. Petra Kovářová/725 758 788</w:t>
            </w:r>
          </w:p>
        </w:tc>
      </w:tr>
      <w:tr w:rsidR="00D0686E" w14:paraId="70EF3B6E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90BC284" w14:textId="77777777" w:rsidR="00D0686E" w:rsidRPr="00095DDA" w:rsidRDefault="00D0686E" w:rsidP="0062222F">
            <w:pPr>
              <w:pStyle w:val="Hlavikatun"/>
              <w:rPr>
                <w:b w:val="0"/>
              </w:rPr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3320EE7" w14:textId="07108FC0" w:rsidR="00D0686E" w:rsidRPr="00FD2233" w:rsidRDefault="007E5AFD" w:rsidP="001929C5">
            <w:pPr>
              <w:pStyle w:val="Hlavika"/>
            </w:pPr>
            <w:r w:rsidRPr="007E5AFD">
              <w:t>MUVIZ 009729/2025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272A2A9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62D71937" w14:textId="77777777" w:rsidR="00D0686E" w:rsidRDefault="00095DDA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019FF262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24C7CCBF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  <w:r w:rsidR="00095DDA"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20067083" w14:textId="36EE0EB7" w:rsidR="00D0686E" w:rsidRPr="00FD2233" w:rsidRDefault="007E5AFD" w:rsidP="001929C5">
            <w:pPr>
              <w:pStyle w:val="Hlavika"/>
            </w:pPr>
            <w:r w:rsidRPr="007E5AFD">
              <w:t>mevzes97fe33c1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3217231D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CAADAFD" w14:textId="42D81306" w:rsidR="00D0686E" w:rsidRDefault="00E41CC9" w:rsidP="0062222F">
            <w:pPr>
              <w:pStyle w:val="Hlavika"/>
            </w:pPr>
            <w:r>
              <w:t>2025-05-16</w:t>
            </w:r>
          </w:p>
        </w:tc>
      </w:tr>
      <w:tr w:rsidR="00A96AFF" w14:paraId="3BD04800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70223E3D" w14:textId="77777777"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6CBAA38B" w14:textId="77777777"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4F20FAC4" w14:textId="77777777"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14:paraId="3F410101" w14:textId="77777777" w:rsidR="00A96AFF" w:rsidRDefault="00A96AFF" w:rsidP="0062222F">
            <w:pPr>
              <w:pStyle w:val="Hlavika"/>
            </w:pPr>
          </w:p>
        </w:tc>
      </w:tr>
    </w:tbl>
    <w:p w14:paraId="1AF9F69D" w14:textId="77777777" w:rsidR="006C2025" w:rsidRDefault="006C2025" w:rsidP="00095DDA">
      <w:pPr>
        <w:rPr>
          <w:rFonts w:ascii="Calibri" w:hAnsi="Calibri" w:cs="Calibri"/>
          <w:b/>
        </w:rPr>
      </w:pPr>
    </w:p>
    <w:p w14:paraId="0276B570" w14:textId="77777777" w:rsidR="00095DDA" w:rsidRDefault="00095DDA" w:rsidP="00095DDA">
      <w:pPr>
        <w:rPr>
          <w:rFonts w:ascii="Calibri" w:hAnsi="Calibri" w:cs="Calibri"/>
          <w:b/>
        </w:rPr>
      </w:pPr>
      <w:r w:rsidRPr="00095DDA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14:paraId="4637F9F3" w14:textId="2097BE24" w:rsidR="007E5AFD" w:rsidRPr="007E5AFD" w:rsidRDefault="007E5AFD" w:rsidP="007E5AFD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Na základě Vaší žádosti podané dle zákona č. 106/1999 Sb., o svobodném přístupu k informacím, </w:t>
      </w:r>
      <w:r>
        <w:rPr>
          <w:rFonts w:ascii="Calibri" w:hAnsi="Calibri" w:cs="Calibri"/>
        </w:rPr>
        <w:br/>
      </w:r>
      <w:r w:rsidRPr="00095DDA">
        <w:rPr>
          <w:rFonts w:ascii="Calibri" w:hAnsi="Calibri" w:cs="Calibri"/>
        </w:rPr>
        <w:t>ve znění pozdějších předpisů</w:t>
      </w:r>
      <w:r>
        <w:rPr>
          <w:rFonts w:ascii="Calibri" w:hAnsi="Calibri" w:cs="Calibri"/>
        </w:rPr>
        <w:t>,</w:t>
      </w:r>
      <w:r w:rsidRPr="00095DDA">
        <w:rPr>
          <w:rFonts w:ascii="Calibri" w:hAnsi="Calibri" w:cs="Calibri"/>
        </w:rPr>
        <w:t xml:space="preserve"> doručené dne</w:t>
      </w:r>
      <w:r>
        <w:rPr>
          <w:rFonts w:ascii="Calibri" w:hAnsi="Calibri" w:cs="Calibri"/>
        </w:rPr>
        <w:t xml:space="preserve"> 13. 05. 2025</w:t>
      </w:r>
      <w:r w:rsidRPr="00095DDA">
        <w:rPr>
          <w:rFonts w:ascii="Calibri" w:hAnsi="Calibri" w:cs="Calibri"/>
        </w:rPr>
        <w:t>, v níž žádáte</w:t>
      </w:r>
      <w:r>
        <w:rPr>
          <w:rFonts w:ascii="Calibri" w:hAnsi="Calibri" w:cs="Calibri"/>
        </w:rPr>
        <w:t xml:space="preserve"> informace vztahující se </w:t>
      </w:r>
      <w:r w:rsidR="00857E5A">
        <w:rPr>
          <w:rFonts w:ascii="Calibri" w:hAnsi="Calibri" w:cs="Calibri"/>
        </w:rPr>
        <w:t xml:space="preserve">k </w:t>
      </w:r>
      <w:r>
        <w:rPr>
          <w:rFonts w:ascii="Calibri" w:hAnsi="Calibri" w:cs="Calibri"/>
        </w:rPr>
        <w:t>ukládání pokut dle zákona č. 13/1997 Sb., sdělujeme:</w:t>
      </w:r>
    </w:p>
    <w:p w14:paraId="6C7CBA9D" w14:textId="40EA8B4F" w:rsidR="007E5AFD" w:rsidRDefault="007E5AFD" w:rsidP="007E5AFD">
      <w:pPr>
        <w:pStyle w:val="Odstavecseseznamem"/>
        <w:numPr>
          <w:ilvl w:val="0"/>
          <w:numId w:val="8"/>
        </w:numPr>
        <w:rPr>
          <w:rFonts w:ascii="Calibri" w:hAnsi="Calibri" w:cs="Calibri"/>
          <w:b/>
          <w:bCs/>
          <w:i/>
          <w:iCs/>
        </w:rPr>
      </w:pPr>
      <w:r w:rsidRPr="007E5AFD">
        <w:rPr>
          <w:rFonts w:ascii="Calibri" w:hAnsi="Calibri" w:cs="Calibri"/>
          <w:b/>
          <w:bCs/>
          <w:i/>
          <w:iCs/>
        </w:rPr>
        <w:t xml:space="preserve">Kolik pokut uložil Městský úřad Vizovice za přestupky podle § 42a odst. 1, písm. e) a § 42b odst. 1, písm. e) zákona č. 13/1997 Sb., o pozemních komunikacích, v období od 1. 1. 2024 do 30. 4. 2025? </w:t>
      </w:r>
    </w:p>
    <w:p w14:paraId="44CCF765" w14:textId="77777777" w:rsidR="007E5AFD" w:rsidRDefault="007E5AFD" w:rsidP="007E5AFD">
      <w:pPr>
        <w:pStyle w:val="Odstavecseseznamem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daném období nebyla Odborem přestupkovým a správním </w:t>
      </w:r>
      <w:proofErr w:type="spellStart"/>
      <w:r>
        <w:rPr>
          <w:rFonts w:ascii="Calibri" w:hAnsi="Calibri" w:cs="Calibri"/>
        </w:rPr>
        <w:t>MěÚ</w:t>
      </w:r>
      <w:proofErr w:type="spellEnd"/>
      <w:r>
        <w:rPr>
          <w:rFonts w:ascii="Calibri" w:hAnsi="Calibri" w:cs="Calibri"/>
        </w:rPr>
        <w:t xml:space="preserve"> Vizovice za shora uvedené přestupky uložena žádná pokuta. </w:t>
      </w:r>
    </w:p>
    <w:p w14:paraId="3BC61089" w14:textId="77777777" w:rsidR="007E5AFD" w:rsidRDefault="007E5AFD" w:rsidP="007E5AFD">
      <w:pPr>
        <w:pStyle w:val="Odstavecseseznamem"/>
        <w:rPr>
          <w:rFonts w:ascii="Calibri" w:hAnsi="Calibri" w:cs="Calibri"/>
        </w:rPr>
      </w:pPr>
    </w:p>
    <w:p w14:paraId="694F5164" w14:textId="15D6C501" w:rsidR="007E5AFD" w:rsidRDefault="007E5AFD" w:rsidP="007E5AFD">
      <w:pPr>
        <w:pStyle w:val="Odstavecseseznamem"/>
        <w:numPr>
          <w:ilvl w:val="0"/>
          <w:numId w:val="8"/>
        </w:numPr>
        <w:rPr>
          <w:rFonts w:ascii="Calibri" w:hAnsi="Calibri" w:cs="Calibri"/>
          <w:b/>
          <w:bCs/>
        </w:rPr>
      </w:pPr>
      <w:r w:rsidRPr="007E5AFD">
        <w:rPr>
          <w:rFonts w:ascii="Calibri" w:hAnsi="Calibri" w:cs="Calibri"/>
          <w:b/>
          <w:bCs/>
        </w:rPr>
        <w:t xml:space="preserve">Jaká byla výše jednotlivých pokut za uvedené období a kterým konkrétním subjektům byly tyto pokuty uloženy? Pokud se v případě pokutovaného subjektu jedná o nepodnikající fyzickou osobu, pak prosím pouze o sdělení jejích iniciál, nikoli jména a příjmení. </w:t>
      </w:r>
    </w:p>
    <w:p w14:paraId="7DB6D942" w14:textId="47B24C64" w:rsidR="007E5AFD" w:rsidRPr="007E5AFD" w:rsidRDefault="007E5AFD" w:rsidP="007E5AFD">
      <w:pPr>
        <w:pStyle w:val="Odstavecseseznamem"/>
        <w:rPr>
          <w:rFonts w:ascii="Calibri" w:hAnsi="Calibri" w:cs="Calibri"/>
        </w:rPr>
      </w:pPr>
      <w:r>
        <w:rPr>
          <w:rFonts w:ascii="Calibri" w:hAnsi="Calibri" w:cs="Calibri"/>
        </w:rPr>
        <w:t>Za shora uvedené jednání nebyla v uvedeném období uložena žádná pokuta (výše pokut 0 Kč).</w:t>
      </w:r>
    </w:p>
    <w:p w14:paraId="3A5CAEEA" w14:textId="77777777" w:rsidR="007E5AFD" w:rsidRDefault="007E5AFD" w:rsidP="007E5AFD">
      <w:pPr>
        <w:rPr>
          <w:rFonts w:ascii="Calibri" w:hAnsi="Calibri" w:cs="Calibri"/>
        </w:rPr>
      </w:pPr>
    </w:p>
    <w:p w14:paraId="6B51D8B2" w14:textId="77777777" w:rsidR="007E5AFD" w:rsidRPr="00095DDA" w:rsidRDefault="007E5AFD" w:rsidP="00095DDA">
      <w:pPr>
        <w:rPr>
          <w:rFonts w:ascii="Calibri" w:hAnsi="Calibri" w:cs="Calibri"/>
        </w:rPr>
      </w:pPr>
    </w:p>
    <w:p w14:paraId="040ADB9D" w14:textId="77777777" w:rsidR="00295073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>S</w:t>
      </w:r>
      <w:r w:rsidR="00295073">
        <w:rPr>
          <w:rFonts w:ascii="Calibri" w:hAnsi="Calibri" w:cs="Calibri"/>
        </w:rPr>
        <w:t> </w:t>
      </w:r>
      <w:r w:rsidRPr="00095DDA">
        <w:rPr>
          <w:rFonts w:ascii="Calibri" w:hAnsi="Calibri" w:cs="Calibri"/>
        </w:rPr>
        <w:t>pozdra</w:t>
      </w:r>
      <w:r w:rsidR="00295073">
        <w:rPr>
          <w:rFonts w:ascii="Calibri" w:hAnsi="Calibri" w:cs="Calibri"/>
        </w:rPr>
        <w:t>vem</w:t>
      </w:r>
    </w:p>
    <w:p w14:paraId="2F97C94A" w14:textId="6BBC04F8" w:rsidR="00295073" w:rsidRDefault="00295073" w:rsidP="00295073">
      <w:pPr>
        <w:spacing w:after="0"/>
        <w:ind w:left="4247" w:firstLine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860320">
        <w:rPr>
          <w:rFonts w:ascii="Calibri" w:hAnsi="Calibri" w:cs="Calibri"/>
        </w:rPr>
        <w:t xml:space="preserve">      </w:t>
      </w:r>
      <w:r w:rsidR="00095DDA" w:rsidRPr="00095DDA">
        <w:rPr>
          <w:rFonts w:ascii="Calibri" w:hAnsi="Calibri" w:cs="Calibri"/>
        </w:rPr>
        <w:t>Mgr. Petra Kovářová, LL.M.</w:t>
      </w:r>
    </w:p>
    <w:p w14:paraId="6D11D8A6" w14:textId="77777777" w:rsidR="00095DDA" w:rsidRDefault="00095DDA" w:rsidP="00295073">
      <w:pPr>
        <w:spacing w:after="0"/>
        <w:ind w:left="4247" w:firstLine="709"/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vedoucí </w:t>
      </w:r>
      <w:r w:rsidR="00F035BB">
        <w:rPr>
          <w:rFonts w:ascii="Calibri" w:hAnsi="Calibri" w:cs="Calibri"/>
        </w:rPr>
        <w:t>O</w:t>
      </w:r>
      <w:r w:rsidRPr="00095DDA">
        <w:rPr>
          <w:rFonts w:ascii="Calibri" w:hAnsi="Calibri" w:cs="Calibri"/>
        </w:rPr>
        <w:t>dboru přestupkového a správního</w:t>
      </w:r>
    </w:p>
    <w:p w14:paraId="4D719A31" w14:textId="77777777" w:rsidR="00860320" w:rsidRDefault="00860320" w:rsidP="00295073">
      <w:pPr>
        <w:spacing w:after="0"/>
        <w:ind w:left="4247" w:firstLine="709"/>
        <w:rPr>
          <w:rFonts w:ascii="Calibri" w:hAnsi="Calibri" w:cs="Calibri"/>
        </w:rPr>
      </w:pPr>
    </w:p>
    <w:p w14:paraId="01B3D2A1" w14:textId="77777777" w:rsidR="00860320" w:rsidRPr="00095DDA" w:rsidRDefault="00860320" w:rsidP="00860320">
      <w:pPr>
        <w:spacing w:after="0"/>
        <w:ind w:left="4247" w:firstLine="709"/>
        <w:rPr>
          <w:rFonts w:ascii="Calibri" w:hAnsi="Calibri" w:cs="Calibri"/>
        </w:rPr>
      </w:pPr>
    </w:p>
    <w:p w14:paraId="60B13E0E" w14:textId="77777777" w:rsidR="00095DDA" w:rsidRPr="00095DDA" w:rsidRDefault="00095DDA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095DDA" w:rsidRPr="00095DDA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75A6" w14:textId="77777777" w:rsidR="000F3AAA" w:rsidRDefault="000F3AAA" w:rsidP="00495038">
      <w:pPr>
        <w:spacing w:after="0" w:line="240" w:lineRule="auto"/>
      </w:pPr>
      <w:r>
        <w:separator/>
      </w:r>
    </w:p>
  </w:endnote>
  <w:endnote w:type="continuationSeparator" w:id="0">
    <w:p w14:paraId="1D0F8BEA" w14:textId="77777777" w:rsidR="000F3AAA" w:rsidRDefault="000F3AAA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629062" w14:textId="77777777" w:rsidTr="00EB6DFD">
      <w:tc>
        <w:tcPr>
          <w:tcW w:w="2684" w:type="dxa"/>
        </w:tcPr>
        <w:p w14:paraId="5EAEFC37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7A0EB1D4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0C908C7" w14:textId="77777777" w:rsidR="00EB6DFD" w:rsidRPr="00495038" w:rsidRDefault="00EB6DFD" w:rsidP="00EB6DFD">
          <w:pPr>
            <w:pStyle w:val="Zpat"/>
          </w:pPr>
        </w:p>
      </w:tc>
    </w:tr>
    <w:tr w:rsidR="00EB6DFD" w14:paraId="5F41BBE1" w14:textId="77777777" w:rsidTr="00EB6DFD">
      <w:tc>
        <w:tcPr>
          <w:tcW w:w="2684" w:type="dxa"/>
        </w:tcPr>
        <w:p w14:paraId="6F49F47D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0335470A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DF30634" w14:textId="77777777" w:rsidR="00EB6DFD" w:rsidRPr="00495038" w:rsidRDefault="00EB6DFD" w:rsidP="00EB6DFD">
          <w:pPr>
            <w:pStyle w:val="Zpat"/>
          </w:pPr>
        </w:p>
      </w:tc>
    </w:tr>
    <w:tr w:rsidR="00EB6DFD" w14:paraId="2CA10CF2" w14:textId="77777777" w:rsidTr="00EB6DFD">
      <w:tc>
        <w:tcPr>
          <w:tcW w:w="2684" w:type="dxa"/>
        </w:tcPr>
        <w:p w14:paraId="77D1800D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B2A6058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63BEDFEA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397A59D6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108F489E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94D34A8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1E9FCEE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2898FF85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22E40D40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3E18AD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E9787AF" w14:textId="568C9051" w:rsidR="004B5FCD" w:rsidRPr="00495038" w:rsidRDefault="004B5FCD" w:rsidP="002105BE">
          <w:pPr>
            <w:pStyle w:val="Zpat"/>
          </w:pPr>
          <w:r w:rsidRPr="00495038">
            <w:t>Tel.: +420 577</w:t>
          </w:r>
          <w:r w:rsidR="00973017">
            <w:t> 452 430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763D25E7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ADDB831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1DD0D52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3854B7B0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2517BDEB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46EFDEC8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10673" w14:textId="77777777" w:rsidR="000F3AAA" w:rsidRDefault="000F3AAA" w:rsidP="00495038">
      <w:pPr>
        <w:spacing w:after="0" w:line="240" w:lineRule="auto"/>
      </w:pPr>
      <w:r>
        <w:separator/>
      </w:r>
    </w:p>
  </w:footnote>
  <w:footnote w:type="continuationSeparator" w:id="0">
    <w:p w14:paraId="7348DB3E" w14:textId="77777777" w:rsidR="000F3AAA" w:rsidRDefault="000F3AAA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6CFC" w14:textId="77777777" w:rsidR="00BF72C5" w:rsidRDefault="00BF72C5">
    <w:pPr>
      <w:pStyle w:val="Zhlav"/>
    </w:pPr>
  </w:p>
  <w:p w14:paraId="0DC5EDFF" w14:textId="77777777" w:rsidR="00BF72C5" w:rsidRDefault="00BF72C5">
    <w:pPr>
      <w:pStyle w:val="Zhlav"/>
    </w:pPr>
  </w:p>
  <w:p w14:paraId="7D47F938" w14:textId="77777777" w:rsidR="00BF72C5" w:rsidRDefault="00BF72C5">
    <w:pPr>
      <w:pStyle w:val="Zhlav"/>
    </w:pPr>
  </w:p>
  <w:p w14:paraId="4D30D247" w14:textId="77777777" w:rsidR="00BF72C5" w:rsidRDefault="00BF72C5">
    <w:pPr>
      <w:pStyle w:val="Zhlav"/>
    </w:pPr>
  </w:p>
  <w:p w14:paraId="64FFCE39" w14:textId="77777777" w:rsidR="00BF72C5" w:rsidRDefault="00BF72C5">
    <w:pPr>
      <w:pStyle w:val="Zhlav"/>
    </w:pPr>
  </w:p>
  <w:p w14:paraId="44975825" w14:textId="77777777" w:rsidR="00BF72C5" w:rsidRDefault="00BF72C5">
    <w:pPr>
      <w:pStyle w:val="Zhlav"/>
    </w:pPr>
  </w:p>
  <w:p w14:paraId="7D1D4B72" w14:textId="77777777" w:rsidR="00BF72C5" w:rsidRDefault="00BF72C5">
    <w:pPr>
      <w:pStyle w:val="Zhlav"/>
    </w:pPr>
  </w:p>
  <w:p w14:paraId="67E4439B" w14:textId="77777777" w:rsidR="00BF72C5" w:rsidRDefault="00BF72C5">
    <w:pPr>
      <w:pStyle w:val="Zhlav"/>
    </w:pPr>
  </w:p>
  <w:p w14:paraId="3B02806E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40E57E6" wp14:editId="354ED265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D2C3E"/>
    <w:multiLevelType w:val="hybridMultilevel"/>
    <w:tmpl w:val="19D8F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D3357"/>
    <w:multiLevelType w:val="hybridMultilevel"/>
    <w:tmpl w:val="8A86C8EC"/>
    <w:lvl w:ilvl="0" w:tplc="0405000F">
      <w:start w:val="1"/>
      <w:numFmt w:val="decimal"/>
      <w:lvlText w:val="%1."/>
      <w:lvlJc w:val="left"/>
      <w:pPr>
        <w:ind w:left="768" w:hanging="360"/>
      </w:pPr>
    </w:lvl>
    <w:lvl w:ilvl="1" w:tplc="04050019">
      <w:start w:val="1"/>
      <w:numFmt w:val="lowerLetter"/>
      <w:lvlText w:val="%2."/>
      <w:lvlJc w:val="left"/>
      <w:pPr>
        <w:ind w:left="1488" w:hanging="360"/>
      </w:pPr>
    </w:lvl>
    <w:lvl w:ilvl="2" w:tplc="0405001B">
      <w:start w:val="1"/>
      <w:numFmt w:val="lowerRoman"/>
      <w:lvlText w:val="%3."/>
      <w:lvlJc w:val="right"/>
      <w:pPr>
        <w:ind w:left="2208" w:hanging="180"/>
      </w:pPr>
    </w:lvl>
    <w:lvl w:ilvl="3" w:tplc="0405000F">
      <w:start w:val="1"/>
      <w:numFmt w:val="decimal"/>
      <w:lvlText w:val="%4."/>
      <w:lvlJc w:val="left"/>
      <w:pPr>
        <w:ind w:left="2928" w:hanging="360"/>
      </w:pPr>
    </w:lvl>
    <w:lvl w:ilvl="4" w:tplc="04050019">
      <w:start w:val="1"/>
      <w:numFmt w:val="lowerLetter"/>
      <w:lvlText w:val="%5."/>
      <w:lvlJc w:val="left"/>
      <w:pPr>
        <w:ind w:left="3648" w:hanging="360"/>
      </w:pPr>
    </w:lvl>
    <w:lvl w:ilvl="5" w:tplc="0405001B">
      <w:start w:val="1"/>
      <w:numFmt w:val="lowerRoman"/>
      <w:lvlText w:val="%6."/>
      <w:lvlJc w:val="right"/>
      <w:pPr>
        <w:ind w:left="4368" w:hanging="180"/>
      </w:pPr>
    </w:lvl>
    <w:lvl w:ilvl="6" w:tplc="0405000F">
      <w:start w:val="1"/>
      <w:numFmt w:val="decimal"/>
      <w:lvlText w:val="%7."/>
      <w:lvlJc w:val="left"/>
      <w:pPr>
        <w:ind w:left="5088" w:hanging="360"/>
      </w:pPr>
    </w:lvl>
    <w:lvl w:ilvl="7" w:tplc="04050019">
      <w:start w:val="1"/>
      <w:numFmt w:val="lowerLetter"/>
      <w:lvlText w:val="%8."/>
      <w:lvlJc w:val="left"/>
      <w:pPr>
        <w:ind w:left="5808" w:hanging="360"/>
      </w:pPr>
    </w:lvl>
    <w:lvl w:ilvl="8" w:tplc="040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52D4820"/>
    <w:multiLevelType w:val="hybridMultilevel"/>
    <w:tmpl w:val="836EB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42030"/>
    <w:multiLevelType w:val="hybridMultilevel"/>
    <w:tmpl w:val="F014C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F75C2"/>
    <w:multiLevelType w:val="hybridMultilevel"/>
    <w:tmpl w:val="C7CEA7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14B1F"/>
    <w:multiLevelType w:val="hybridMultilevel"/>
    <w:tmpl w:val="5EF8A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32991"/>
    <w:multiLevelType w:val="hybridMultilevel"/>
    <w:tmpl w:val="8682C1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6033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4598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14114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4758075">
    <w:abstractNumId w:val="1"/>
  </w:num>
  <w:num w:numId="5" w16cid:durableId="483938938">
    <w:abstractNumId w:val="4"/>
  </w:num>
  <w:num w:numId="6" w16cid:durableId="1979452554">
    <w:abstractNumId w:val="2"/>
  </w:num>
  <w:num w:numId="7" w16cid:durableId="1569267073">
    <w:abstractNumId w:val="0"/>
  </w:num>
  <w:num w:numId="8" w16cid:durableId="1806656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6181F"/>
    <w:rsid w:val="00095DDA"/>
    <w:rsid w:val="000F3AAA"/>
    <w:rsid w:val="00141561"/>
    <w:rsid w:val="001929C5"/>
    <w:rsid w:val="00192B14"/>
    <w:rsid w:val="00196DC4"/>
    <w:rsid w:val="001A070A"/>
    <w:rsid w:val="001A5096"/>
    <w:rsid w:val="001B54BB"/>
    <w:rsid w:val="001C7B0D"/>
    <w:rsid w:val="001D7488"/>
    <w:rsid w:val="001E7BD9"/>
    <w:rsid w:val="00206F62"/>
    <w:rsid w:val="002105BE"/>
    <w:rsid w:val="00285A64"/>
    <w:rsid w:val="00295073"/>
    <w:rsid w:val="002C10CB"/>
    <w:rsid w:val="002E4EDD"/>
    <w:rsid w:val="00303A37"/>
    <w:rsid w:val="00315A9C"/>
    <w:rsid w:val="00322A4D"/>
    <w:rsid w:val="0032694F"/>
    <w:rsid w:val="00370AD8"/>
    <w:rsid w:val="00383791"/>
    <w:rsid w:val="003932EE"/>
    <w:rsid w:val="003B7287"/>
    <w:rsid w:val="003C5F4C"/>
    <w:rsid w:val="00405B1F"/>
    <w:rsid w:val="00466D27"/>
    <w:rsid w:val="0047159C"/>
    <w:rsid w:val="00495038"/>
    <w:rsid w:val="004B5FCD"/>
    <w:rsid w:val="004C603B"/>
    <w:rsid w:val="004E34D9"/>
    <w:rsid w:val="0050643C"/>
    <w:rsid w:val="00525B4E"/>
    <w:rsid w:val="00562B7C"/>
    <w:rsid w:val="0057058E"/>
    <w:rsid w:val="00595582"/>
    <w:rsid w:val="005A138E"/>
    <w:rsid w:val="005F35BD"/>
    <w:rsid w:val="005F3A4C"/>
    <w:rsid w:val="00621DB0"/>
    <w:rsid w:val="00621E79"/>
    <w:rsid w:val="0062222F"/>
    <w:rsid w:val="00627356"/>
    <w:rsid w:val="006969C8"/>
    <w:rsid w:val="00696CB9"/>
    <w:rsid w:val="006C2025"/>
    <w:rsid w:val="006C5152"/>
    <w:rsid w:val="006E56F4"/>
    <w:rsid w:val="006E70F7"/>
    <w:rsid w:val="0072184D"/>
    <w:rsid w:val="00781E94"/>
    <w:rsid w:val="007C6549"/>
    <w:rsid w:val="007E5AFD"/>
    <w:rsid w:val="00805457"/>
    <w:rsid w:val="008113E3"/>
    <w:rsid w:val="0083540D"/>
    <w:rsid w:val="008572AD"/>
    <w:rsid w:val="00857E5A"/>
    <w:rsid w:val="00860320"/>
    <w:rsid w:val="00875E12"/>
    <w:rsid w:val="008D78E5"/>
    <w:rsid w:val="0091100D"/>
    <w:rsid w:val="0094291A"/>
    <w:rsid w:val="00973017"/>
    <w:rsid w:val="00995E0A"/>
    <w:rsid w:val="009A2E89"/>
    <w:rsid w:val="009B278F"/>
    <w:rsid w:val="009B348C"/>
    <w:rsid w:val="009C6DC7"/>
    <w:rsid w:val="009D4422"/>
    <w:rsid w:val="00A02EBF"/>
    <w:rsid w:val="00A076E2"/>
    <w:rsid w:val="00A30719"/>
    <w:rsid w:val="00A54C5F"/>
    <w:rsid w:val="00A74040"/>
    <w:rsid w:val="00A96AFF"/>
    <w:rsid w:val="00AD07EC"/>
    <w:rsid w:val="00B20ACC"/>
    <w:rsid w:val="00B24F78"/>
    <w:rsid w:val="00B76A52"/>
    <w:rsid w:val="00B81D4E"/>
    <w:rsid w:val="00B81F01"/>
    <w:rsid w:val="00BC7643"/>
    <w:rsid w:val="00BD3E9D"/>
    <w:rsid w:val="00BF72C5"/>
    <w:rsid w:val="00C42373"/>
    <w:rsid w:val="00C45CD4"/>
    <w:rsid w:val="00C56DC4"/>
    <w:rsid w:val="00C613BD"/>
    <w:rsid w:val="00CC1720"/>
    <w:rsid w:val="00CE4B22"/>
    <w:rsid w:val="00D036E6"/>
    <w:rsid w:val="00D0686E"/>
    <w:rsid w:val="00D31FBC"/>
    <w:rsid w:val="00D53E61"/>
    <w:rsid w:val="00D83138"/>
    <w:rsid w:val="00D963E1"/>
    <w:rsid w:val="00DD5F13"/>
    <w:rsid w:val="00E015E9"/>
    <w:rsid w:val="00E10AE2"/>
    <w:rsid w:val="00E3384C"/>
    <w:rsid w:val="00E41CC9"/>
    <w:rsid w:val="00EB6DFD"/>
    <w:rsid w:val="00F035BB"/>
    <w:rsid w:val="00F33952"/>
    <w:rsid w:val="00F37C05"/>
    <w:rsid w:val="00FC089C"/>
    <w:rsid w:val="00FD2233"/>
    <w:rsid w:val="00FD7EC7"/>
    <w:rsid w:val="00FE0EE0"/>
    <w:rsid w:val="00FE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C311D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Nzev">
    <w:name w:val="Title"/>
    <w:basedOn w:val="Normln"/>
    <w:link w:val="NzevChar"/>
    <w:qFormat/>
    <w:locked/>
    <w:rsid w:val="00095DDA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095DDA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E41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3</cp:revision>
  <cp:lastPrinted>2025-05-16T09:34:00Z</cp:lastPrinted>
  <dcterms:created xsi:type="dcterms:W3CDTF">2025-05-16T10:30:00Z</dcterms:created>
  <dcterms:modified xsi:type="dcterms:W3CDTF">2025-09-29T08:44:00Z</dcterms:modified>
</cp:coreProperties>
</file>