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3837FD1C" w14:textId="77777777" w:rsidTr="00303A37">
        <w:tc>
          <w:tcPr>
            <w:tcW w:w="3108" w:type="dxa"/>
          </w:tcPr>
          <w:p w14:paraId="1CF9DA4A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285AC380" w14:textId="77777777" w:rsidTr="00303A37">
        <w:tc>
          <w:tcPr>
            <w:tcW w:w="3108" w:type="dxa"/>
          </w:tcPr>
          <w:p w14:paraId="1D3C2B6D" w14:textId="669D0A19" w:rsidR="002A2E5C" w:rsidRPr="002E4EDD" w:rsidRDefault="002A2E5C" w:rsidP="00B76A52">
            <w:pPr>
              <w:pStyle w:val="Adrest"/>
            </w:pPr>
          </w:p>
        </w:tc>
      </w:tr>
      <w:tr w:rsidR="001929C5" w14:paraId="60F0EEC6" w14:textId="77777777" w:rsidTr="00303A37">
        <w:tc>
          <w:tcPr>
            <w:tcW w:w="3108" w:type="dxa"/>
          </w:tcPr>
          <w:p w14:paraId="3D0AC33E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59CB1443" w14:textId="77777777" w:rsidTr="00303A37">
        <w:tc>
          <w:tcPr>
            <w:tcW w:w="3108" w:type="dxa"/>
          </w:tcPr>
          <w:p w14:paraId="16050630" w14:textId="77777777" w:rsidR="00E77B23" w:rsidRPr="002E4EDD" w:rsidRDefault="00E77B23" w:rsidP="00B76A52">
            <w:pPr>
              <w:pStyle w:val="Adrest"/>
            </w:pPr>
          </w:p>
        </w:tc>
      </w:tr>
    </w:tbl>
    <w:p w14:paraId="5ED52A5A" w14:textId="77777777"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630D83E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2C69AA2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8270DD3" w14:textId="41CCA3A6" w:rsidR="00D0686E" w:rsidRPr="00FD2233" w:rsidRDefault="00562B87" w:rsidP="001929C5">
            <w:pPr>
              <w:pStyle w:val="Hlavika"/>
            </w:pPr>
            <w:r w:rsidRPr="00562B87">
              <w:t>S MUVIZ 006340/2025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D4A0A6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7C7D03F3" w14:textId="77777777"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14:paraId="4BF65C4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889194B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E9C21D2" w14:textId="6F644B27" w:rsidR="00D0686E" w:rsidRPr="00FD2233" w:rsidRDefault="00562B87" w:rsidP="001929C5">
            <w:pPr>
              <w:pStyle w:val="Hlavika"/>
            </w:pPr>
            <w:r w:rsidRPr="00562B87">
              <w:t>MUVIZ 011161/2025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6CA4B62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9BABD21" w14:textId="77777777"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276413F6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3DE51B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8B1F30" w14:textId="3FAF7EB9" w:rsidR="00D0686E" w:rsidRPr="00FD2233" w:rsidRDefault="00562B87" w:rsidP="001929C5">
            <w:pPr>
              <w:pStyle w:val="Hlavika"/>
            </w:pPr>
            <w:r w:rsidRPr="00562B87">
              <w:t>mevzes97fe38d4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E38613B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3F70ABF" w14:textId="701670B9" w:rsidR="00D0686E" w:rsidRDefault="00562B87" w:rsidP="0062222F">
            <w:pPr>
              <w:pStyle w:val="Hlavika"/>
            </w:pPr>
            <w:r>
              <w:t>2025-06-04</w:t>
            </w:r>
          </w:p>
        </w:tc>
      </w:tr>
      <w:tr w:rsidR="00A96AFF" w14:paraId="25B467C7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5E7E49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51FA005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94AB011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01514443" w14:textId="77777777" w:rsidR="00A96AFF" w:rsidRDefault="00A96AFF" w:rsidP="0062222F">
            <w:pPr>
              <w:pStyle w:val="Hlavika"/>
            </w:pPr>
          </w:p>
        </w:tc>
      </w:tr>
    </w:tbl>
    <w:p w14:paraId="14FE01EE" w14:textId="77777777" w:rsidR="00A74040" w:rsidRDefault="00A74040" w:rsidP="00495038"/>
    <w:p w14:paraId="6F9CD51F" w14:textId="77777777" w:rsidR="002A2E5C" w:rsidRPr="004A21A7" w:rsidRDefault="002A2E5C" w:rsidP="002A2E5C">
      <w:pPr>
        <w:rPr>
          <w:rFonts w:cstheme="minorHAnsi"/>
        </w:rPr>
      </w:pPr>
      <w:r w:rsidRPr="004A21A7">
        <w:rPr>
          <w:rFonts w:cstheme="minorHAnsi"/>
          <w:b/>
        </w:rPr>
        <w:t xml:space="preserve">Poskytnutí informací dle zákona č. 106/1999 Sb., o svobodném přístupu k informacím  </w:t>
      </w:r>
    </w:p>
    <w:p w14:paraId="1A431E2C" w14:textId="47B74CF3" w:rsidR="00975CB7" w:rsidRPr="00975CB7" w:rsidRDefault="00975CB7" w:rsidP="00975CB7">
      <w:pPr>
        <w:pStyle w:val="Nzev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Na základě úhrady za poskytnutí informací </w:t>
      </w:r>
      <w:r w:rsidR="00170D55">
        <w:rPr>
          <w:rFonts w:asciiTheme="minorHAnsi" w:hAnsiTheme="minorHAnsi" w:cstheme="minorHAnsi"/>
          <w:sz w:val="22"/>
          <w:szCs w:val="22"/>
        </w:rPr>
        <w:t xml:space="preserve">(žádost </w:t>
      </w:r>
      <w:r>
        <w:rPr>
          <w:rFonts w:asciiTheme="minorHAnsi" w:hAnsiTheme="minorHAnsi" w:cstheme="minorHAnsi"/>
          <w:sz w:val="22"/>
          <w:szCs w:val="22"/>
        </w:rPr>
        <w:t>ze dne ze dne 01. 04. 2025</w:t>
      </w:r>
      <w:r w:rsidR="00170D5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která byla připsána na účet povinného subjektu dne </w:t>
      </w:r>
      <w:r w:rsidR="00562B87">
        <w:rPr>
          <w:rFonts w:asciiTheme="minorHAnsi" w:hAnsiTheme="minorHAnsi" w:cstheme="minorHAnsi"/>
          <w:sz w:val="22"/>
          <w:szCs w:val="22"/>
        </w:rPr>
        <w:t>22.05.2025</w:t>
      </w:r>
      <w:r>
        <w:rPr>
          <w:rFonts w:asciiTheme="minorHAnsi" w:hAnsiTheme="minorHAnsi" w:cstheme="minorHAnsi"/>
          <w:sz w:val="22"/>
          <w:szCs w:val="22"/>
        </w:rPr>
        <w:t xml:space="preserve">, zasíláme přílohou kopie rozhodnutí vydaných </w:t>
      </w:r>
      <w:r w:rsidRPr="00975CB7">
        <w:rPr>
          <w:rFonts w:asciiTheme="minorHAnsi" w:hAnsiTheme="minorHAnsi" w:cstheme="minorHAnsi"/>
          <w:sz w:val="22"/>
          <w:szCs w:val="22"/>
        </w:rPr>
        <w:t xml:space="preserve">dle zákona </w:t>
      </w:r>
      <w:r w:rsidR="00170D55">
        <w:rPr>
          <w:rFonts w:asciiTheme="minorHAnsi" w:hAnsiTheme="minorHAnsi" w:cstheme="minorHAnsi"/>
          <w:sz w:val="22"/>
          <w:szCs w:val="22"/>
        </w:rPr>
        <w:br/>
      </w:r>
      <w:r w:rsidRPr="00975CB7">
        <w:rPr>
          <w:rFonts w:asciiTheme="minorHAnsi" w:hAnsiTheme="minorHAnsi" w:cstheme="minorHAnsi"/>
          <w:sz w:val="22"/>
          <w:szCs w:val="22"/>
        </w:rPr>
        <w:t xml:space="preserve">č. 183/2006 Sb., o územním plánování a stavebním řádu (stavební zákon) a dle zákona č. 283/2021 Sb., stavební zákon, a to: </w:t>
      </w:r>
    </w:p>
    <w:p w14:paraId="1BE9428C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zahájení územního řízení </w:t>
      </w:r>
    </w:p>
    <w:p w14:paraId="5EAAB00D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zahájení veřejnoprávní smlouvy o umístění stavby </w:t>
      </w:r>
    </w:p>
    <w:p w14:paraId="5530CF98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Veřejnoprávní smlouva o umístění stavby </w:t>
      </w:r>
    </w:p>
    <w:p w14:paraId="4C98D123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Územní souhlas </w:t>
      </w:r>
    </w:p>
    <w:p w14:paraId="1D9BFA2B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Územní rozhodnutí </w:t>
      </w:r>
    </w:p>
    <w:p w14:paraId="03D8FDEB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zahájení stavebního řízení </w:t>
      </w:r>
    </w:p>
    <w:p w14:paraId="3691DFFC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zahájení veřejnoprávní smlouvy o provedení stavby </w:t>
      </w:r>
    </w:p>
    <w:p w14:paraId="154AA88E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zahájení veřejnoprávní smlouvy o umístění a provedení stavby </w:t>
      </w:r>
    </w:p>
    <w:p w14:paraId="6C31198A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Ohlášení stavby </w:t>
      </w:r>
    </w:p>
    <w:p w14:paraId="32ADA7B0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zahájení řízení o povolení záměru </w:t>
      </w:r>
    </w:p>
    <w:p w14:paraId="4B06DBC9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zahájení územního a stavebního řízení </w:t>
      </w:r>
    </w:p>
    <w:p w14:paraId="612A877B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zahájení společného řízení </w:t>
      </w:r>
    </w:p>
    <w:p w14:paraId="379C753E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veřejnoprávní smlouvy o povolení záměru </w:t>
      </w:r>
    </w:p>
    <w:p w14:paraId="084A9329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Ohlášení stavebního záměru </w:t>
      </w:r>
    </w:p>
    <w:p w14:paraId="2FFC31E2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o provedení stavby s certifikátem autorizovaného inspektora </w:t>
      </w:r>
    </w:p>
    <w:p w14:paraId="79128876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Oznámení rozhodnutí o odstranění stavby </w:t>
      </w:r>
    </w:p>
    <w:p w14:paraId="5709FD25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Územní rozhodnutí a stavební povolení </w:t>
      </w:r>
    </w:p>
    <w:p w14:paraId="35414C09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Společné povolení </w:t>
      </w:r>
    </w:p>
    <w:p w14:paraId="250EB5B6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Stavební povolení </w:t>
      </w:r>
    </w:p>
    <w:p w14:paraId="405DC2AF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Veřejnoprávní smlouva o provedení stavby </w:t>
      </w:r>
    </w:p>
    <w:p w14:paraId="68029CEC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Veřejnoprávní smlouva o umístění a provedení stavby </w:t>
      </w:r>
    </w:p>
    <w:p w14:paraId="474AF269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lastRenderedPageBreak/>
        <w:t xml:space="preserve">Souhlas s ohlášením stavby </w:t>
      </w:r>
    </w:p>
    <w:p w14:paraId="21427678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Povolení záměru </w:t>
      </w:r>
    </w:p>
    <w:p w14:paraId="0DC7A8A6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Veřejnoprávní smlouva o povolení záměru </w:t>
      </w:r>
    </w:p>
    <w:p w14:paraId="3F9D8D9F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Souhlas s ohlášením stavby </w:t>
      </w:r>
    </w:p>
    <w:p w14:paraId="1A4ED1C6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Provedení stavby s certifikátem autorizovaného inspektora </w:t>
      </w:r>
    </w:p>
    <w:p w14:paraId="5CD25791" w14:textId="77777777" w:rsidR="00975CB7" w:rsidRP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sz w:val="22"/>
          <w:szCs w:val="22"/>
        </w:rPr>
        <w:t xml:space="preserve">Rozhodnutí o odstranění stavby • Jakýkoliv dokument nahrazující výše zmíněné </w:t>
      </w:r>
    </w:p>
    <w:p w14:paraId="0C765030" w14:textId="2DB29CA5" w:rsidR="00975CB7" w:rsidRDefault="00975CB7" w:rsidP="00975CB7">
      <w:pPr>
        <w:pStyle w:val="Nzev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975CB7">
        <w:rPr>
          <w:rFonts w:asciiTheme="minorHAnsi" w:hAnsiTheme="minorHAnsi" w:cstheme="minorHAnsi"/>
          <w:sz w:val="22"/>
          <w:szCs w:val="22"/>
        </w:rPr>
        <w:t xml:space="preserve">epravomocné rozhodnutí, povolení ze všech výše uvedených dokumentů </w:t>
      </w:r>
    </w:p>
    <w:p w14:paraId="2CBB5C76" w14:textId="77777777" w:rsidR="00975CB7" w:rsidRDefault="00975CB7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EA12C9" w14:textId="04E3B1CD" w:rsidR="00975CB7" w:rsidRDefault="00975CB7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CB7">
        <w:rPr>
          <w:rFonts w:asciiTheme="minorHAnsi" w:hAnsiTheme="minorHAnsi" w:cstheme="minorHAnsi"/>
          <w:b/>
          <w:bCs/>
          <w:sz w:val="22"/>
          <w:szCs w:val="22"/>
        </w:rPr>
        <w:t xml:space="preserve">vydaných pro právnické osoby </w:t>
      </w:r>
      <w:r w:rsidRPr="00975CB7">
        <w:rPr>
          <w:rFonts w:asciiTheme="minorHAnsi" w:hAnsiTheme="minorHAnsi" w:cstheme="minorHAnsi"/>
          <w:sz w:val="22"/>
          <w:szCs w:val="22"/>
        </w:rPr>
        <w:t>Vaším správním orgánem za období od 01.01.2025 do 31.03.2025 týkající se pouze pozemních staveb (budov) bez infrastruktury. U těchto právnických osob není žádný zákonný důvod k anonymizaci jakýchkoliv údajů v daném dokumentu. Prosíme pouze o zaslání kopií výše zmíněných vydaných rozhodnutí v elektronické podobě se všemi informacemi, které jsou obsahem daného dokumentu (jednoduché a časově nenáročné zpřístupnění informací). Žádáme nevytvářet žádné jednoduché přehledy, kde by došlo k vytváření nové informace.</w:t>
      </w:r>
    </w:p>
    <w:p w14:paraId="215FB41E" w14:textId="77777777" w:rsidR="00975CB7" w:rsidRDefault="00975CB7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F3E55C" w14:textId="48D1480C" w:rsidR="00975CB7" w:rsidRPr="00170D55" w:rsidRDefault="00975CB7" w:rsidP="00975CB7">
      <w:pPr>
        <w:pStyle w:val="Nze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0D55">
        <w:rPr>
          <w:rFonts w:asciiTheme="minorHAnsi" w:hAnsiTheme="minorHAnsi" w:cstheme="minorHAnsi"/>
          <w:b/>
          <w:bCs/>
          <w:sz w:val="22"/>
          <w:szCs w:val="22"/>
        </w:rPr>
        <w:t xml:space="preserve">V poskytnutých kopiích jsou anonymizovány osobní údaje fyzických osob dotčených účastníků řízení a </w:t>
      </w:r>
      <w:r w:rsidR="00170D55" w:rsidRPr="00170D55">
        <w:rPr>
          <w:rFonts w:asciiTheme="minorHAnsi" w:hAnsiTheme="minorHAnsi" w:cstheme="minorHAnsi"/>
          <w:b/>
          <w:bCs/>
          <w:sz w:val="22"/>
          <w:szCs w:val="22"/>
        </w:rPr>
        <w:t>zástupců právnických osob.</w:t>
      </w:r>
    </w:p>
    <w:p w14:paraId="0569EAD6" w14:textId="77777777" w:rsidR="00170D55" w:rsidRDefault="00170D55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13EEE9" w14:textId="0F16903D" w:rsidR="00170D55" w:rsidRPr="00975CB7" w:rsidRDefault="00170D55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14:paraId="2FEF7C3C" w14:textId="31EEF43D" w:rsidR="00975CB7" w:rsidRPr="004A21A7" w:rsidRDefault="00975CB7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16361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259E5FEC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 xml:space="preserve"> </w:t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14:paraId="47D2B8DA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4A21A7">
        <w:rPr>
          <w:rFonts w:asciiTheme="minorHAnsi" w:hAnsiTheme="minorHAnsi" w:cstheme="minorHAnsi"/>
          <w:sz w:val="22"/>
          <w:szCs w:val="22"/>
        </w:rPr>
        <w:t>O</w:t>
      </w:r>
      <w:r w:rsidRPr="004A21A7">
        <w:rPr>
          <w:rFonts w:asciiTheme="minorHAnsi" w:hAnsiTheme="minorHAnsi" w:cstheme="minorHAnsi"/>
          <w:sz w:val="22"/>
          <w:szCs w:val="22"/>
        </w:rPr>
        <w:t>dboru přestupkového a správního</w:t>
      </w:r>
    </w:p>
    <w:p w14:paraId="7A0A4E0C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610DCE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B83F5" w14:textId="1645B962" w:rsidR="002A2E5C" w:rsidRDefault="00170D55" w:rsidP="00495038">
      <w:pPr>
        <w:rPr>
          <w:rFonts w:cstheme="minorHAnsi"/>
        </w:rPr>
      </w:pPr>
      <w:r>
        <w:rPr>
          <w:rFonts w:cstheme="minorHAnsi"/>
        </w:rPr>
        <w:t>Příloha:</w:t>
      </w:r>
    </w:p>
    <w:p w14:paraId="01F6C9B8" w14:textId="6184B7EE" w:rsidR="00170D55" w:rsidRDefault="00562B87" w:rsidP="00562B87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Rozhodnutí R/2024/83758/6</w:t>
      </w:r>
    </w:p>
    <w:p w14:paraId="471D21EF" w14:textId="6EEE3BC8" w:rsidR="00562B87" w:rsidRDefault="00562B87" w:rsidP="00562B87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Rozhodnutí R/2024/52439/10</w:t>
      </w:r>
    </w:p>
    <w:p w14:paraId="563022F7" w14:textId="42088637" w:rsidR="00562B87" w:rsidRDefault="00562B87" w:rsidP="00562B87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Rozhodnutí R/2024/60090/4</w:t>
      </w:r>
    </w:p>
    <w:p w14:paraId="31DEAF74" w14:textId="68D611E9" w:rsidR="00562B87" w:rsidRDefault="00562B87" w:rsidP="00562B87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Rozhodnutí MUVIZ 027896/2024</w:t>
      </w:r>
    </w:p>
    <w:p w14:paraId="1EB8B69F" w14:textId="5B0DEC4F" w:rsidR="00562B87" w:rsidRDefault="00562B87" w:rsidP="00562B87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Rozhodnutí MUVIZ 000671/2025</w:t>
      </w:r>
    </w:p>
    <w:p w14:paraId="77E7CA58" w14:textId="39B82B2B" w:rsidR="00562B87" w:rsidRPr="00562B87" w:rsidRDefault="00562B87" w:rsidP="00562B87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Vyrozumění R/2024/83758/4</w:t>
      </w:r>
    </w:p>
    <w:sectPr w:rsidR="00562B87" w:rsidRPr="00562B87" w:rsidSect="00EB6DFD">
      <w:footerReference w:type="default" r:id="rId8"/>
      <w:headerReference w:type="first" r:id="rId9"/>
      <w:footerReference w:type="first" r:id="rId10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0019" w14:textId="77777777" w:rsidR="00B56CD8" w:rsidRDefault="00B56CD8" w:rsidP="00495038">
      <w:pPr>
        <w:spacing w:after="0" w:line="240" w:lineRule="auto"/>
      </w:pPr>
      <w:r>
        <w:separator/>
      </w:r>
    </w:p>
  </w:endnote>
  <w:endnote w:type="continuationSeparator" w:id="0">
    <w:p w14:paraId="24402C61" w14:textId="77777777" w:rsidR="00B56CD8" w:rsidRDefault="00B56CD8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816337E" w14:textId="77777777" w:rsidTr="00EB6DFD">
      <w:tc>
        <w:tcPr>
          <w:tcW w:w="2684" w:type="dxa"/>
        </w:tcPr>
        <w:p w14:paraId="25F136A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1CA5D3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B67CC52" w14:textId="77777777" w:rsidR="00EB6DFD" w:rsidRPr="00495038" w:rsidRDefault="00EB6DFD" w:rsidP="00EB6DFD">
          <w:pPr>
            <w:pStyle w:val="Zpat"/>
          </w:pPr>
        </w:p>
      </w:tc>
    </w:tr>
    <w:tr w:rsidR="00EB6DFD" w14:paraId="68EFBE5D" w14:textId="77777777" w:rsidTr="00EB6DFD">
      <w:tc>
        <w:tcPr>
          <w:tcW w:w="2684" w:type="dxa"/>
        </w:tcPr>
        <w:p w14:paraId="26C22A1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D65D0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7BA80E6" w14:textId="77777777" w:rsidR="00EB6DFD" w:rsidRPr="00495038" w:rsidRDefault="00EB6DFD" w:rsidP="00EB6DFD">
          <w:pPr>
            <w:pStyle w:val="Zpat"/>
          </w:pPr>
        </w:p>
      </w:tc>
    </w:tr>
    <w:tr w:rsidR="00EB6DFD" w14:paraId="016C63AF" w14:textId="77777777" w:rsidTr="00EB6DFD">
      <w:tc>
        <w:tcPr>
          <w:tcW w:w="2684" w:type="dxa"/>
        </w:tcPr>
        <w:p w14:paraId="5066D93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4A7EE3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96BA382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638DF8E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CCB29CC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881AC2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775E17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E617B7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EF3CDB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0F6A9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F785FB8" w14:textId="7C236560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F51174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7FCF946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D9DD20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A26E24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0C3BBF9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00F14CE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1A8FB41C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D711" w14:textId="77777777" w:rsidR="00B56CD8" w:rsidRDefault="00B56CD8" w:rsidP="00495038">
      <w:pPr>
        <w:spacing w:after="0" w:line="240" w:lineRule="auto"/>
      </w:pPr>
      <w:r>
        <w:separator/>
      </w:r>
    </w:p>
  </w:footnote>
  <w:footnote w:type="continuationSeparator" w:id="0">
    <w:p w14:paraId="1E39260F" w14:textId="77777777" w:rsidR="00B56CD8" w:rsidRDefault="00B56CD8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6E1A" w14:textId="77777777" w:rsidR="00BF72C5" w:rsidRDefault="00BF72C5">
    <w:pPr>
      <w:pStyle w:val="Zhlav"/>
    </w:pPr>
  </w:p>
  <w:p w14:paraId="25FFD7E7" w14:textId="77777777" w:rsidR="00BF72C5" w:rsidRDefault="00BF72C5">
    <w:pPr>
      <w:pStyle w:val="Zhlav"/>
    </w:pPr>
  </w:p>
  <w:p w14:paraId="630A8784" w14:textId="77777777" w:rsidR="00BF72C5" w:rsidRDefault="00BF72C5">
    <w:pPr>
      <w:pStyle w:val="Zhlav"/>
    </w:pPr>
  </w:p>
  <w:p w14:paraId="25FDC18D" w14:textId="77777777" w:rsidR="00BF72C5" w:rsidRDefault="00BF72C5">
    <w:pPr>
      <w:pStyle w:val="Zhlav"/>
    </w:pPr>
  </w:p>
  <w:p w14:paraId="12F6F599" w14:textId="77777777" w:rsidR="00BF72C5" w:rsidRDefault="00BF72C5">
    <w:pPr>
      <w:pStyle w:val="Zhlav"/>
    </w:pPr>
  </w:p>
  <w:p w14:paraId="2738AAFA" w14:textId="77777777" w:rsidR="00BF72C5" w:rsidRDefault="00BF72C5">
    <w:pPr>
      <w:pStyle w:val="Zhlav"/>
    </w:pPr>
  </w:p>
  <w:p w14:paraId="4403FBBB" w14:textId="77777777" w:rsidR="00BF72C5" w:rsidRDefault="00BF72C5">
    <w:pPr>
      <w:pStyle w:val="Zhlav"/>
    </w:pPr>
  </w:p>
  <w:p w14:paraId="67DD16A3" w14:textId="77777777" w:rsidR="00BF72C5" w:rsidRDefault="00BF72C5">
    <w:pPr>
      <w:pStyle w:val="Zhlav"/>
    </w:pPr>
  </w:p>
  <w:p w14:paraId="27BA6606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9A81FA" wp14:editId="5D793766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ECB1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A096B"/>
    <w:multiLevelType w:val="hybridMultilevel"/>
    <w:tmpl w:val="DDC08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0928">
    <w:abstractNumId w:val="2"/>
  </w:num>
  <w:num w:numId="2" w16cid:durableId="1369797419">
    <w:abstractNumId w:val="3"/>
  </w:num>
  <w:num w:numId="3" w16cid:durableId="1627543349">
    <w:abstractNumId w:val="3"/>
  </w:num>
  <w:num w:numId="4" w16cid:durableId="705642974">
    <w:abstractNumId w:val="0"/>
  </w:num>
  <w:num w:numId="5" w16cid:durableId="39998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B3C12"/>
    <w:rsid w:val="00117235"/>
    <w:rsid w:val="00141561"/>
    <w:rsid w:val="00170D55"/>
    <w:rsid w:val="001929C5"/>
    <w:rsid w:val="00192B14"/>
    <w:rsid w:val="001B54BB"/>
    <w:rsid w:val="001C2986"/>
    <w:rsid w:val="001C7B0D"/>
    <w:rsid w:val="001D7488"/>
    <w:rsid w:val="001E7BD9"/>
    <w:rsid w:val="00206F62"/>
    <w:rsid w:val="002105BE"/>
    <w:rsid w:val="002673BF"/>
    <w:rsid w:val="00285A64"/>
    <w:rsid w:val="002A2E5C"/>
    <w:rsid w:val="002C10CB"/>
    <w:rsid w:val="002D26A6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A21A7"/>
    <w:rsid w:val="004A689E"/>
    <w:rsid w:val="004B5FCD"/>
    <w:rsid w:val="004C3545"/>
    <w:rsid w:val="004C603B"/>
    <w:rsid w:val="004E12BB"/>
    <w:rsid w:val="00562B87"/>
    <w:rsid w:val="0057058E"/>
    <w:rsid w:val="00595582"/>
    <w:rsid w:val="005F3A4C"/>
    <w:rsid w:val="0062222F"/>
    <w:rsid w:val="00646A95"/>
    <w:rsid w:val="006969C8"/>
    <w:rsid w:val="006C5152"/>
    <w:rsid w:val="006E56F4"/>
    <w:rsid w:val="006E70F7"/>
    <w:rsid w:val="006F61FE"/>
    <w:rsid w:val="007C50D9"/>
    <w:rsid w:val="007C6549"/>
    <w:rsid w:val="008A5194"/>
    <w:rsid w:val="008D6DAA"/>
    <w:rsid w:val="008D78E5"/>
    <w:rsid w:val="008F7A43"/>
    <w:rsid w:val="0091100D"/>
    <w:rsid w:val="00932A84"/>
    <w:rsid w:val="00975CB7"/>
    <w:rsid w:val="009B278F"/>
    <w:rsid w:val="009B348C"/>
    <w:rsid w:val="009D4422"/>
    <w:rsid w:val="00A02EBF"/>
    <w:rsid w:val="00A30719"/>
    <w:rsid w:val="00A54C5F"/>
    <w:rsid w:val="00A74040"/>
    <w:rsid w:val="00A96AFF"/>
    <w:rsid w:val="00B24F78"/>
    <w:rsid w:val="00B45414"/>
    <w:rsid w:val="00B56CD8"/>
    <w:rsid w:val="00B57567"/>
    <w:rsid w:val="00B66CD8"/>
    <w:rsid w:val="00B76A52"/>
    <w:rsid w:val="00BC7643"/>
    <w:rsid w:val="00BF72C5"/>
    <w:rsid w:val="00C45CD4"/>
    <w:rsid w:val="00C613BD"/>
    <w:rsid w:val="00D0686E"/>
    <w:rsid w:val="00D3346E"/>
    <w:rsid w:val="00D53E61"/>
    <w:rsid w:val="00D963E1"/>
    <w:rsid w:val="00DA6C3D"/>
    <w:rsid w:val="00DE6AD0"/>
    <w:rsid w:val="00E015E9"/>
    <w:rsid w:val="00E77B23"/>
    <w:rsid w:val="00EB6DFD"/>
    <w:rsid w:val="00EC3870"/>
    <w:rsid w:val="00F33952"/>
    <w:rsid w:val="00F51174"/>
    <w:rsid w:val="00F63A16"/>
    <w:rsid w:val="00FC089C"/>
    <w:rsid w:val="00FD0D92"/>
    <w:rsid w:val="00FD2233"/>
    <w:rsid w:val="00FD31D5"/>
    <w:rsid w:val="00FE0EE0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7F15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09E0-E68B-4D77-AF27-E7FBEC5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2024-07-10T08:21:00Z</cp:lastPrinted>
  <dcterms:created xsi:type="dcterms:W3CDTF">2025-06-04T07:30:00Z</dcterms:created>
  <dcterms:modified xsi:type="dcterms:W3CDTF">2025-09-29T08:47:00Z</dcterms:modified>
</cp:coreProperties>
</file>