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2A5A" w14:textId="77777777" w:rsidR="001929C5" w:rsidRDefault="001929C5" w:rsidP="002A2E5C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630D83E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2C69AA2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8270DD3" w14:textId="224A715F" w:rsidR="00D0686E" w:rsidRPr="00FD2233" w:rsidRDefault="006C6D49" w:rsidP="001929C5">
            <w:pPr>
              <w:pStyle w:val="Hlavika"/>
            </w:pPr>
            <w:r w:rsidRPr="006C6D49">
              <w:t>S MUVIZ 013322/2025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D4A0A6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7C7D03F3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4BF65C40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889194B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E9C21D2" w14:textId="32432F63" w:rsidR="00D0686E" w:rsidRPr="00FD2233" w:rsidRDefault="006C6D49" w:rsidP="001929C5">
            <w:pPr>
              <w:pStyle w:val="Hlavika"/>
            </w:pPr>
            <w:r w:rsidRPr="006C6D49">
              <w:t>MUVIZ 017842/2025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26CA4B6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9BABD21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76413F6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3DE51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8B1F30" w14:textId="45C96CAB" w:rsidR="00D0686E" w:rsidRPr="00FD2233" w:rsidRDefault="006C6D49" w:rsidP="001929C5">
            <w:pPr>
              <w:pStyle w:val="Hlavika"/>
            </w:pPr>
            <w:r w:rsidRPr="006C6D49">
              <w:t>mevzes97fe5250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5E38613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3F70ABF" w14:textId="5340AC3E" w:rsidR="00D0686E" w:rsidRDefault="00AB63FC" w:rsidP="0062222F">
            <w:pPr>
              <w:pStyle w:val="Hlavika"/>
            </w:pPr>
            <w:r>
              <w:t>2025-08-27</w:t>
            </w:r>
          </w:p>
        </w:tc>
      </w:tr>
      <w:tr w:rsidR="00A96AFF" w14:paraId="25B467C7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5E7E49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51FA00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394AB01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14:paraId="01514443" w14:textId="77777777" w:rsidR="00A96AFF" w:rsidRDefault="00A96AFF" w:rsidP="0062222F">
            <w:pPr>
              <w:pStyle w:val="Hlavika"/>
            </w:pPr>
          </w:p>
        </w:tc>
      </w:tr>
    </w:tbl>
    <w:p w14:paraId="14FE01EE" w14:textId="77777777" w:rsidR="00A74040" w:rsidRDefault="00A74040" w:rsidP="00495038"/>
    <w:p w14:paraId="6F9CD51F" w14:textId="77777777" w:rsidR="002A2E5C" w:rsidRPr="004A21A7" w:rsidRDefault="002A2E5C" w:rsidP="002A2E5C">
      <w:pPr>
        <w:rPr>
          <w:rFonts w:cstheme="minorHAnsi"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14:paraId="0C765030" w14:textId="524A5A2C" w:rsidR="00975CB7" w:rsidRDefault="00975CB7" w:rsidP="00AB63F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základě úhrady za poskytnutí informací </w:t>
      </w:r>
      <w:r w:rsidR="00170D55">
        <w:rPr>
          <w:rFonts w:asciiTheme="minorHAnsi" w:hAnsiTheme="minorHAnsi" w:cstheme="minorHAnsi"/>
          <w:sz w:val="22"/>
          <w:szCs w:val="22"/>
        </w:rPr>
        <w:t xml:space="preserve">(žádost </w:t>
      </w:r>
      <w:r>
        <w:rPr>
          <w:rFonts w:asciiTheme="minorHAnsi" w:hAnsiTheme="minorHAnsi" w:cstheme="minorHAnsi"/>
          <w:sz w:val="22"/>
          <w:szCs w:val="22"/>
        </w:rPr>
        <w:t xml:space="preserve">ze dne ze dne </w:t>
      </w:r>
      <w:r w:rsidR="00AB63FC">
        <w:rPr>
          <w:rFonts w:asciiTheme="minorHAnsi" w:hAnsiTheme="minorHAnsi" w:cstheme="minorHAnsi"/>
          <w:sz w:val="22"/>
          <w:szCs w:val="22"/>
        </w:rPr>
        <w:t>01.07.2025</w:t>
      </w:r>
      <w:r w:rsidR="00170D5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která byla připsána na účet povinného subjektu dne </w:t>
      </w:r>
      <w:r w:rsidR="00AB63FC">
        <w:rPr>
          <w:rFonts w:asciiTheme="minorHAnsi" w:hAnsiTheme="minorHAnsi" w:cstheme="minorHAnsi"/>
          <w:sz w:val="22"/>
          <w:szCs w:val="22"/>
        </w:rPr>
        <w:t>14.08.2025</w:t>
      </w:r>
      <w:r>
        <w:rPr>
          <w:rFonts w:asciiTheme="minorHAnsi" w:hAnsiTheme="minorHAnsi" w:cstheme="minorHAnsi"/>
          <w:sz w:val="22"/>
          <w:szCs w:val="22"/>
        </w:rPr>
        <w:t xml:space="preserve">, zasíláme přílohou kopie rozhodnutí vydaných </w:t>
      </w:r>
      <w:r w:rsidRPr="00975CB7">
        <w:rPr>
          <w:rFonts w:asciiTheme="minorHAnsi" w:hAnsiTheme="minorHAnsi" w:cstheme="minorHAnsi"/>
          <w:sz w:val="22"/>
          <w:szCs w:val="22"/>
        </w:rPr>
        <w:t xml:space="preserve">dle zákona </w:t>
      </w:r>
      <w:r w:rsidR="00170D55">
        <w:rPr>
          <w:rFonts w:asciiTheme="minorHAnsi" w:hAnsiTheme="minorHAnsi" w:cstheme="minorHAnsi"/>
          <w:sz w:val="22"/>
          <w:szCs w:val="22"/>
        </w:rPr>
        <w:br/>
      </w:r>
      <w:r w:rsidRPr="00975CB7">
        <w:rPr>
          <w:rFonts w:asciiTheme="minorHAnsi" w:hAnsiTheme="minorHAnsi" w:cstheme="minorHAnsi"/>
          <w:sz w:val="22"/>
          <w:szCs w:val="22"/>
        </w:rPr>
        <w:t xml:space="preserve">č. 183/2006 Sb., o územním plánování a stavebním řádu (stavební zákon) a dle zákona č. 283/2021 Sb., stavební zákon, </w:t>
      </w:r>
      <w:r w:rsidR="00AB63FC">
        <w:rPr>
          <w:rFonts w:asciiTheme="minorHAnsi" w:hAnsiTheme="minorHAnsi" w:cstheme="minorHAnsi"/>
          <w:sz w:val="22"/>
          <w:szCs w:val="22"/>
        </w:rPr>
        <w:t xml:space="preserve">vydaných Odborem stavebního úřadu a životního prostředí </w:t>
      </w:r>
      <w:proofErr w:type="spellStart"/>
      <w:r w:rsidR="00AB63FC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AB63FC">
        <w:rPr>
          <w:rFonts w:asciiTheme="minorHAnsi" w:hAnsiTheme="minorHAnsi" w:cstheme="minorHAnsi"/>
          <w:sz w:val="22"/>
          <w:szCs w:val="22"/>
        </w:rPr>
        <w:t xml:space="preserve"> Vizovice v rámci územního, stavebního a společného řízení právnickým osobám (dle podané žádosti) za období </w:t>
      </w:r>
      <w:r w:rsidR="00AB63FC">
        <w:rPr>
          <w:rFonts w:asciiTheme="minorHAnsi" w:hAnsiTheme="minorHAnsi" w:cstheme="minorHAnsi"/>
          <w:sz w:val="22"/>
          <w:szCs w:val="22"/>
        </w:rPr>
        <w:br/>
        <w:t>od 01. 04. 2025 do 30.06.2025 vztahujících se k pozemním stavbám bez infrastruktury.</w:t>
      </w:r>
    </w:p>
    <w:p w14:paraId="215FB41E" w14:textId="77777777" w:rsidR="00975CB7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F3E55C" w14:textId="7C163D07" w:rsidR="00975CB7" w:rsidRPr="00170D55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0D55">
        <w:rPr>
          <w:rFonts w:asciiTheme="minorHAnsi" w:hAnsiTheme="minorHAnsi" w:cstheme="minorHAnsi"/>
          <w:b/>
          <w:bCs/>
          <w:sz w:val="22"/>
          <w:szCs w:val="22"/>
        </w:rPr>
        <w:t>V poskytnutých kopiích jsou anonymizovány osobní údaje fyzických o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sob, které jsou </w:t>
      </w:r>
      <w:r w:rsidR="00AB63FC" w:rsidRPr="00170D55">
        <w:rPr>
          <w:rFonts w:asciiTheme="minorHAnsi" w:hAnsiTheme="minorHAnsi" w:cstheme="minorHAnsi"/>
          <w:b/>
          <w:bCs/>
          <w:sz w:val="22"/>
          <w:szCs w:val="22"/>
        </w:rPr>
        <w:t>dotčeným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AB63FC" w:rsidRPr="00170D55">
        <w:rPr>
          <w:rFonts w:asciiTheme="minorHAnsi" w:hAnsiTheme="minorHAnsi" w:cstheme="minorHAnsi"/>
          <w:b/>
          <w:bCs/>
          <w:sz w:val="22"/>
          <w:szCs w:val="22"/>
        </w:rPr>
        <w:t>účastníky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 řízení</w:t>
      </w:r>
      <w:r w:rsidRPr="00170D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či </w:t>
      </w:r>
      <w:r w:rsidR="00E75C73" w:rsidRPr="00170D55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E75C7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75C73" w:rsidRPr="00170D55">
        <w:rPr>
          <w:rFonts w:asciiTheme="minorHAnsi" w:hAnsiTheme="minorHAnsi" w:cstheme="minorHAnsi"/>
          <w:b/>
          <w:bCs/>
          <w:sz w:val="22"/>
          <w:szCs w:val="22"/>
        </w:rPr>
        <w:t>stu</w:t>
      </w:r>
      <w:r w:rsidR="00E75C73">
        <w:rPr>
          <w:rFonts w:asciiTheme="minorHAnsi" w:hAnsiTheme="minorHAnsi" w:cstheme="minorHAnsi"/>
          <w:b/>
          <w:bCs/>
          <w:sz w:val="22"/>
          <w:szCs w:val="22"/>
        </w:rPr>
        <w:t xml:space="preserve">pují </w:t>
      </w:r>
      <w:r w:rsidR="00E75C73" w:rsidRPr="00170D55">
        <w:rPr>
          <w:rFonts w:asciiTheme="minorHAnsi" w:hAnsiTheme="minorHAnsi" w:cstheme="minorHAnsi"/>
          <w:b/>
          <w:bCs/>
          <w:sz w:val="22"/>
          <w:szCs w:val="22"/>
        </w:rPr>
        <w:t>právnické</w:t>
      </w:r>
      <w:r w:rsidR="00170D55" w:rsidRPr="00170D55">
        <w:rPr>
          <w:rFonts w:asciiTheme="minorHAnsi" w:hAnsiTheme="minorHAnsi" w:cstheme="minorHAnsi"/>
          <w:b/>
          <w:bCs/>
          <w:sz w:val="22"/>
          <w:szCs w:val="22"/>
        </w:rPr>
        <w:t xml:space="preserve"> osob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170D55" w:rsidRPr="00170D5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69EAD6" w14:textId="77777777" w:rsidR="00170D55" w:rsidRDefault="00170D55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13EEE9" w14:textId="0F16903D" w:rsidR="00170D55" w:rsidRPr="00975CB7" w:rsidRDefault="00170D55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14:paraId="2FEF7C3C" w14:textId="31EEF43D" w:rsidR="00975CB7" w:rsidRPr="004A21A7" w:rsidRDefault="00975CB7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16361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259E5FE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 xml:space="preserve"> </w:t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14:paraId="47D2B8DA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4A21A7">
        <w:rPr>
          <w:rFonts w:asciiTheme="minorHAnsi" w:hAnsiTheme="minorHAnsi" w:cstheme="minorHAnsi"/>
          <w:sz w:val="22"/>
          <w:szCs w:val="22"/>
        </w:rPr>
        <w:t>O</w:t>
      </w:r>
      <w:r w:rsidRPr="004A21A7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14:paraId="7A0A4E0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10DCE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B83F5" w14:textId="1645B962" w:rsidR="002A2E5C" w:rsidRDefault="00170D55" w:rsidP="00495038">
      <w:pPr>
        <w:rPr>
          <w:rFonts w:cstheme="minorHAnsi"/>
        </w:rPr>
      </w:pPr>
      <w:r>
        <w:rPr>
          <w:rFonts w:cstheme="minorHAnsi"/>
        </w:rPr>
        <w:t>Příloha:</w:t>
      </w:r>
    </w:p>
    <w:p w14:paraId="77E7CA58" w14:textId="400D63E0" w:rsidR="00562B87" w:rsidRDefault="00E75C73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2/25 (č.j. MUVIZ 011607/2025)</w:t>
      </w:r>
    </w:p>
    <w:p w14:paraId="67E0CFFD" w14:textId="2480EA5A" w:rsidR="00E75C73" w:rsidRPr="00562B87" w:rsidRDefault="00E75C73" w:rsidP="00562B87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Rozhodnutí 17/25 (č.j. MUVIZ 007468/2025)</w:t>
      </w:r>
    </w:p>
    <w:sectPr w:rsidR="00E75C73" w:rsidRPr="00562B87" w:rsidSect="00EB6DFD">
      <w:footerReference w:type="default" r:id="rId8"/>
      <w:headerReference w:type="first" r:id="rId9"/>
      <w:footerReference w:type="first" r:id="rId10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2DD1" w14:textId="77777777" w:rsidR="00334D18" w:rsidRDefault="00334D18" w:rsidP="00495038">
      <w:pPr>
        <w:spacing w:after="0" w:line="240" w:lineRule="auto"/>
      </w:pPr>
      <w:r>
        <w:separator/>
      </w:r>
    </w:p>
  </w:endnote>
  <w:endnote w:type="continuationSeparator" w:id="0">
    <w:p w14:paraId="12B1BD5C" w14:textId="77777777" w:rsidR="00334D18" w:rsidRDefault="00334D18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816337E" w14:textId="77777777" w:rsidTr="00EB6DFD">
      <w:tc>
        <w:tcPr>
          <w:tcW w:w="2684" w:type="dxa"/>
        </w:tcPr>
        <w:p w14:paraId="25F136A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1CA5D3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B67CC52" w14:textId="77777777" w:rsidR="00EB6DFD" w:rsidRPr="00495038" w:rsidRDefault="00EB6DFD" w:rsidP="00EB6DFD">
          <w:pPr>
            <w:pStyle w:val="Zpat"/>
          </w:pPr>
        </w:p>
      </w:tc>
    </w:tr>
    <w:tr w:rsidR="00EB6DFD" w14:paraId="68EFBE5D" w14:textId="77777777" w:rsidTr="00EB6DFD">
      <w:tc>
        <w:tcPr>
          <w:tcW w:w="2684" w:type="dxa"/>
        </w:tcPr>
        <w:p w14:paraId="26C22A1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D65D0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7BA80E6" w14:textId="77777777" w:rsidR="00EB6DFD" w:rsidRPr="00495038" w:rsidRDefault="00EB6DFD" w:rsidP="00EB6DFD">
          <w:pPr>
            <w:pStyle w:val="Zpat"/>
          </w:pPr>
        </w:p>
      </w:tc>
    </w:tr>
    <w:tr w:rsidR="00EB6DFD" w14:paraId="016C63AF" w14:textId="77777777" w:rsidTr="00EB6DFD">
      <w:tc>
        <w:tcPr>
          <w:tcW w:w="2684" w:type="dxa"/>
        </w:tcPr>
        <w:p w14:paraId="5066D93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A7EE3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96BA38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638DF8E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CCB29C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81AC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775E17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617B7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EF3CDB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0F6A9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85FB8" w14:textId="48CCD729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CF64BC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7FCF94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D9DD20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26E24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0C3BBF9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00F14C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1A8FB41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5FAC5" w14:textId="77777777" w:rsidR="00334D18" w:rsidRDefault="00334D18" w:rsidP="00495038">
      <w:pPr>
        <w:spacing w:after="0" w:line="240" w:lineRule="auto"/>
      </w:pPr>
      <w:r>
        <w:separator/>
      </w:r>
    </w:p>
  </w:footnote>
  <w:footnote w:type="continuationSeparator" w:id="0">
    <w:p w14:paraId="0AD278E9" w14:textId="77777777" w:rsidR="00334D18" w:rsidRDefault="00334D18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E1A" w14:textId="77777777" w:rsidR="00BF72C5" w:rsidRDefault="00BF72C5">
    <w:pPr>
      <w:pStyle w:val="Zhlav"/>
    </w:pPr>
  </w:p>
  <w:p w14:paraId="25FFD7E7" w14:textId="77777777" w:rsidR="00BF72C5" w:rsidRDefault="00BF72C5">
    <w:pPr>
      <w:pStyle w:val="Zhlav"/>
    </w:pPr>
  </w:p>
  <w:p w14:paraId="630A8784" w14:textId="77777777" w:rsidR="00BF72C5" w:rsidRDefault="00BF72C5">
    <w:pPr>
      <w:pStyle w:val="Zhlav"/>
    </w:pPr>
  </w:p>
  <w:p w14:paraId="25FDC18D" w14:textId="77777777" w:rsidR="00BF72C5" w:rsidRDefault="00BF72C5">
    <w:pPr>
      <w:pStyle w:val="Zhlav"/>
    </w:pPr>
  </w:p>
  <w:p w14:paraId="12F6F599" w14:textId="77777777" w:rsidR="00BF72C5" w:rsidRDefault="00BF72C5">
    <w:pPr>
      <w:pStyle w:val="Zhlav"/>
    </w:pPr>
  </w:p>
  <w:p w14:paraId="2738AAFA" w14:textId="77777777" w:rsidR="00BF72C5" w:rsidRDefault="00BF72C5">
    <w:pPr>
      <w:pStyle w:val="Zhlav"/>
    </w:pPr>
  </w:p>
  <w:p w14:paraId="4403FBBB" w14:textId="77777777" w:rsidR="00BF72C5" w:rsidRDefault="00BF72C5">
    <w:pPr>
      <w:pStyle w:val="Zhlav"/>
    </w:pPr>
  </w:p>
  <w:p w14:paraId="67DD16A3" w14:textId="77777777" w:rsidR="00BF72C5" w:rsidRDefault="00BF72C5">
    <w:pPr>
      <w:pStyle w:val="Zhlav"/>
    </w:pPr>
  </w:p>
  <w:p w14:paraId="27BA660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9A81FA" wp14:editId="5D79376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ECB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A096B"/>
    <w:multiLevelType w:val="hybridMultilevel"/>
    <w:tmpl w:val="DDC08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0928">
    <w:abstractNumId w:val="2"/>
  </w:num>
  <w:num w:numId="2" w16cid:durableId="1369797419">
    <w:abstractNumId w:val="3"/>
  </w:num>
  <w:num w:numId="3" w16cid:durableId="1627543349">
    <w:abstractNumId w:val="3"/>
  </w:num>
  <w:num w:numId="4" w16cid:durableId="705642974">
    <w:abstractNumId w:val="0"/>
  </w:num>
  <w:num w:numId="5" w16cid:durableId="39998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41561"/>
    <w:rsid w:val="00170D55"/>
    <w:rsid w:val="001929C5"/>
    <w:rsid w:val="00192B14"/>
    <w:rsid w:val="001B54BB"/>
    <w:rsid w:val="001C2986"/>
    <w:rsid w:val="001C7B0D"/>
    <w:rsid w:val="001D7488"/>
    <w:rsid w:val="001E7BD9"/>
    <w:rsid w:val="00206F62"/>
    <w:rsid w:val="002105BE"/>
    <w:rsid w:val="002673BF"/>
    <w:rsid w:val="00285A64"/>
    <w:rsid w:val="002A2E5C"/>
    <w:rsid w:val="002C10CB"/>
    <w:rsid w:val="002C3B72"/>
    <w:rsid w:val="002E4EDD"/>
    <w:rsid w:val="00303A37"/>
    <w:rsid w:val="00315A9C"/>
    <w:rsid w:val="00322A4D"/>
    <w:rsid w:val="00334D18"/>
    <w:rsid w:val="00361C02"/>
    <w:rsid w:val="003B3A08"/>
    <w:rsid w:val="003B7287"/>
    <w:rsid w:val="003C5F4C"/>
    <w:rsid w:val="00466D27"/>
    <w:rsid w:val="0047159C"/>
    <w:rsid w:val="00495038"/>
    <w:rsid w:val="004A21A7"/>
    <w:rsid w:val="004A689E"/>
    <w:rsid w:val="004B5FCD"/>
    <w:rsid w:val="004C3545"/>
    <w:rsid w:val="004C603B"/>
    <w:rsid w:val="004E12BB"/>
    <w:rsid w:val="005535A2"/>
    <w:rsid w:val="00562B87"/>
    <w:rsid w:val="0057058E"/>
    <w:rsid w:val="00595582"/>
    <w:rsid w:val="005F3A4C"/>
    <w:rsid w:val="0062222F"/>
    <w:rsid w:val="00646A95"/>
    <w:rsid w:val="006969C8"/>
    <w:rsid w:val="006C6D49"/>
    <w:rsid w:val="006E56F4"/>
    <w:rsid w:val="006E70F7"/>
    <w:rsid w:val="006F61FE"/>
    <w:rsid w:val="007C50D9"/>
    <w:rsid w:val="007C6549"/>
    <w:rsid w:val="008A5194"/>
    <w:rsid w:val="008D6DAA"/>
    <w:rsid w:val="008D78E5"/>
    <w:rsid w:val="008F7A43"/>
    <w:rsid w:val="0091100D"/>
    <w:rsid w:val="00932A84"/>
    <w:rsid w:val="00975CB7"/>
    <w:rsid w:val="009B278F"/>
    <w:rsid w:val="009B348C"/>
    <w:rsid w:val="009D4422"/>
    <w:rsid w:val="00A02EBF"/>
    <w:rsid w:val="00A30719"/>
    <w:rsid w:val="00A455BD"/>
    <w:rsid w:val="00A54C5F"/>
    <w:rsid w:val="00A74040"/>
    <w:rsid w:val="00A96AFF"/>
    <w:rsid w:val="00AB63FC"/>
    <w:rsid w:val="00AD7782"/>
    <w:rsid w:val="00B24F78"/>
    <w:rsid w:val="00B45414"/>
    <w:rsid w:val="00B57567"/>
    <w:rsid w:val="00B66CD8"/>
    <w:rsid w:val="00B76A52"/>
    <w:rsid w:val="00BB69D5"/>
    <w:rsid w:val="00BC7643"/>
    <w:rsid w:val="00BD17A1"/>
    <w:rsid w:val="00BF72C5"/>
    <w:rsid w:val="00C45CD4"/>
    <w:rsid w:val="00C613BD"/>
    <w:rsid w:val="00CF64BC"/>
    <w:rsid w:val="00D0686E"/>
    <w:rsid w:val="00D3346E"/>
    <w:rsid w:val="00D53E61"/>
    <w:rsid w:val="00D963E1"/>
    <w:rsid w:val="00DA6C3D"/>
    <w:rsid w:val="00DD22A8"/>
    <w:rsid w:val="00DE6AD0"/>
    <w:rsid w:val="00E015E9"/>
    <w:rsid w:val="00E7222B"/>
    <w:rsid w:val="00E75C73"/>
    <w:rsid w:val="00E77B23"/>
    <w:rsid w:val="00EB6DFD"/>
    <w:rsid w:val="00EC3870"/>
    <w:rsid w:val="00F33952"/>
    <w:rsid w:val="00F56F05"/>
    <w:rsid w:val="00F63A16"/>
    <w:rsid w:val="00FC089C"/>
    <w:rsid w:val="00FD0D92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F15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09E0-E68B-4D77-AF27-E7FBEC5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3</cp:revision>
  <cp:lastPrinted>2024-07-10T08:21:00Z</cp:lastPrinted>
  <dcterms:created xsi:type="dcterms:W3CDTF">2025-08-28T06:26:00Z</dcterms:created>
  <dcterms:modified xsi:type="dcterms:W3CDTF">2025-09-29T09:03:00Z</dcterms:modified>
</cp:coreProperties>
</file>