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7777777" w:rsidR="00BF72C5" w:rsidRDefault="00BF72C5" w:rsidP="00F04A1D"/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3295DE2F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F04A1D" w:rsidRPr="00F04A1D">
              <w:t>S MUVIZ 019705/2025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3A797A13" w:rsidR="00D0686E" w:rsidRPr="00FD2233" w:rsidRDefault="00F04A1D" w:rsidP="001929C5">
            <w:pPr>
              <w:pStyle w:val="Hlavika"/>
            </w:pPr>
            <w:r w:rsidRPr="00F04A1D">
              <w:t>MUVIZ 020351/2025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4A7CDE95" w:rsidR="00D0686E" w:rsidRPr="00FD2233" w:rsidRDefault="00F04A1D" w:rsidP="001929C5">
            <w:pPr>
              <w:pStyle w:val="Hlavika"/>
            </w:pPr>
            <w:r w:rsidRPr="00F04A1D">
              <w:t>mevzes97fe5c76</w:t>
            </w:r>
            <w:r w:rsidR="0091100D"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BF9A0A5" w:rsidR="00D0686E" w:rsidRDefault="008E0D36" w:rsidP="0062222F">
            <w:pPr>
              <w:pStyle w:val="Hlavika"/>
            </w:pPr>
            <w:r>
              <w:t>2025-09-29</w:t>
            </w:r>
          </w:p>
        </w:tc>
      </w:tr>
    </w:tbl>
    <w:p w14:paraId="5B5ABF74" w14:textId="77777777" w:rsidR="00FC089C" w:rsidRDefault="00FC089C" w:rsidP="00495038"/>
    <w:p w14:paraId="522E9045" w14:textId="3A797F4D" w:rsidR="008E0D36" w:rsidRPr="00F04A1D" w:rsidRDefault="008E0D36" w:rsidP="008E0D36">
      <w:pPr>
        <w:rPr>
          <w:b/>
        </w:rPr>
      </w:pPr>
      <w:r w:rsidRPr="008E0D36">
        <w:rPr>
          <w:b/>
        </w:rPr>
        <w:t xml:space="preserve">Poskytnutí informací dle zákona č. 106/1999 Sb., o svobodném přístupu k informacím  </w:t>
      </w:r>
    </w:p>
    <w:p w14:paraId="6ED314D7" w14:textId="1364EA7A" w:rsidR="008E0D36" w:rsidRDefault="008E0D36" w:rsidP="00F04A1D">
      <w:r w:rsidRPr="008E0D36">
        <w:t xml:space="preserve">Na základě Vaší žádosti podané dle zákona č. 106/1999 Sb., o svobodném přístupu k informacím, </w:t>
      </w:r>
      <w:r w:rsidRPr="008E0D36">
        <w:br/>
        <w:t>ve znění pozdějších předpisů, doručené dne 2</w:t>
      </w:r>
      <w:r w:rsidR="00F04A1D">
        <w:t>2</w:t>
      </w:r>
      <w:r w:rsidRPr="008E0D36">
        <w:t>.09.2025, v níž žádáte informace vztahující se k</w:t>
      </w:r>
      <w:r w:rsidR="00F04A1D">
        <w:t xml:space="preserve">e stavbě na pozemku p. č. </w:t>
      </w:r>
      <w:r w:rsidR="00F04A1D" w:rsidRPr="00975619">
        <w:rPr>
          <w:color w:val="FFFFFF" w:themeColor="background1"/>
        </w:rPr>
        <w:t xml:space="preserve">1030/11 </w:t>
      </w:r>
      <w:r w:rsidR="00F04A1D">
        <w:t xml:space="preserve">v k. </w:t>
      </w:r>
      <w:proofErr w:type="spellStart"/>
      <w:r w:rsidR="00F04A1D">
        <w:t>ú.</w:t>
      </w:r>
      <w:proofErr w:type="spellEnd"/>
      <w:r w:rsidR="00F04A1D">
        <w:t xml:space="preserve"> Zádveřice, stavba č.p. </w:t>
      </w:r>
      <w:r w:rsidR="00F04A1D" w:rsidRPr="00975619">
        <w:rPr>
          <w:color w:val="FFFFFF" w:themeColor="background1"/>
        </w:rPr>
        <w:t>403</w:t>
      </w:r>
      <w:r w:rsidR="00F04A1D">
        <w:t>, sdělujeme:</w:t>
      </w:r>
    </w:p>
    <w:p w14:paraId="14C64BE6" w14:textId="74C974B6" w:rsidR="00F04A1D" w:rsidRDefault="00F04A1D" w:rsidP="00F04A1D">
      <w:pPr>
        <w:pStyle w:val="Odstavecseseznamem"/>
        <w:numPr>
          <w:ilvl w:val="0"/>
          <w:numId w:val="4"/>
        </w:numPr>
        <w:rPr>
          <w:b/>
          <w:bCs/>
        </w:rPr>
      </w:pPr>
      <w:r w:rsidRPr="00F04A1D">
        <w:rPr>
          <w:b/>
          <w:bCs/>
        </w:rPr>
        <w:t>Zda k této stavbě bylo vydáno stavební povolení, pokud ano – kdy.</w:t>
      </w:r>
    </w:p>
    <w:p w14:paraId="602AD86F" w14:textId="7D753D21" w:rsidR="00F04A1D" w:rsidRDefault="00F04A1D" w:rsidP="00F04A1D">
      <w:pPr>
        <w:pStyle w:val="Odstavecseseznamem"/>
      </w:pPr>
      <w:r w:rsidRPr="00F04A1D">
        <w:t>Poskytnutá informace: stavební</w:t>
      </w:r>
      <w:r>
        <w:t xml:space="preserve"> povolení bylo vydáno dne 20.06.1986.</w:t>
      </w:r>
    </w:p>
    <w:p w14:paraId="52BB566D" w14:textId="77777777" w:rsidR="00F04A1D" w:rsidRDefault="00F04A1D" w:rsidP="00F04A1D">
      <w:pPr>
        <w:pStyle w:val="Odstavecseseznamem"/>
      </w:pPr>
    </w:p>
    <w:p w14:paraId="3762F211" w14:textId="4E2E1987" w:rsidR="00F04A1D" w:rsidRDefault="00F04A1D" w:rsidP="00F04A1D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Zda byla stavba zkolaudována, pokud ano – kdy.</w:t>
      </w:r>
    </w:p>
    <w:p w14:paraId="3B1A0FB3" w14:textId="3193F857" w:rsidR="00F04A1D" w:rsidRDefault="00F04A1D" w:rsidP="00F04A1D">
      <w:pPr>
        <w:pStyle w:val="Odstavecseseznamem"/>
      </w:pPr>
      <w:r>
        <w:t>Poskytnutá informace: stavba byla zkolaudována dne 09.03.1993</w:t>
      </w:r>
    </w:p>
    <w:p w14:paraId="7A4166D7" w14:textId="77777777" w:rsidR="00F04A1D" w:rsidRDefault="00F04A1D" w:rsidP="00F04A1D">
      <w:pPr>
        <w:pStyle w:val="Odstavecseseznamem"/>
      </w:pPr>
    </w:p>
    <w:p w14:paraId="0D891863" w14:textId="1669CAE8" w:rsidR="00F04A1D" w:rsidRDefault="00F04A1D" w:rsidP="00F04A1D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Jaké je schválené využití stavby.</w:t>
      </w:r>
    </w:p>
    <w:p w14:paraId="7374146B" w14:textId="1460F37E" w:rsidR="00F04A1D" w:rsidRDefault="00F04A1D" w:rsidP="00F04A1D">
      <w:pPr>
        <w:pStyle w:val="Odstavecseseznamem"/>
      </w:pPr>
      <w:r>
        <w:t>Poskytnutá informace: současný způsob využití stavby je „skladové a ubytovací prostory“.</w:t>
      </w:r>
    </w:p>
    <w:p w14:paraId="08BFD792" w14:textId="77777777" w:rsidR="00F04A1D" w:rsidRPr="00F04A1D" w:rsidRDefault="00F04A1D" w:rsidP="00F04A1D">
      <w:pPr>
        <w:pStyle w:val="Odstavecseseznamem"/>
        <w:rPr>
          <w:b/>
          <w:bCs/>
        </w:rPr>
      </w:pPr>
    </w:p>
    <w:p w14:paraId="2728B78E" w14:textId="621578B9" w:rsidR="008E0D36" w:rsidRPr="008E0D36" w:rsidRDefault="008E0D36" w:rsidP="008E0D36">
      <w:r w:rsidRPr="008E0D36">
        <w:t>S pozdravem</w:t>
      </w:r>
    </w:p>
    <w:p w14:paraId="6016839F" w14:textId="77777777" w:rsidR="008E0D36" w:rsidRPr="008E0D36" w:rsidRDefault="008E0D36" w:rsidP="008E0D36"/>
    <w:p w14:paraId="5AC45E13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Mgr. Petra Kovářová, LL.M.</w:t>
      </w:r>
    </w:p>
    <w:p w14:paraId="3A59EDA6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DC43" w14:textId="77777777" w:rsidR="00AD3F51" w:rsidRDefault="00AD3F51" w:rsidP="00495038">
      <w:pPr>
        <w:spacing w:after="0" w:line="240" w:lineRule="auto"/>
      </w:pPr>
      <w:r>
        <w:separator/>
      </w:r>
    </w:p>
  </w:endnote>
  <w:endnote w:type="continuationSeparator" w:id="0">
    <w:p w14:paraId="1428CB0B" w14:textId="77777777" w:rsidR="00AD3F51" w:rsidRDefault="00AD3F51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1FB0" w14:textId="77777777" w:rsidR="00AD3F51" w:rsidRDefault="00AD3F51" w:rsidP="00495038">
      <w:pPr>
        <w:spacing w:after="0" w:line="240" w:lineRule="auto"/>
      </w:pPr>
      <w:r>
        <w:separator/>
      </w:r>
    </w:p>
  </w:footnote>
  <w:footnote w:type="continuationSeparator" w:id="0">
    <w:p w14:paraId="3EC08BC1" w14:textId="77777777" w:rsidR="00AD3F51" w:rsidRDefault="00AD3F51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3B80"/>
    <w:multiLevelType w:val="hybridMultilevel"/>
    <w:tmpl w:val="26B2E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2FDB"/>
    <w:multiLevelType w:val="hybridMultilevel"/>
    <w:tmpl w:val="6638F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688981">
    <w:abstractNumId w:val="0"/>
  </w:num>
  <w:num w:numId="3" w16cid:durableId="858205279">
    <w:abstractNumId w:val="2"/>
  </w:num>
  <w:num w:numId="4" w16cid:durableId="210653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2500"/>
    <w:rsid w:val="00140636"/>
    <w:rsid w:val="00141561"/>
    <w:rsid w:val="001929C5"/>
    <w:rsid w:val="00192B14"/>
    <w:rsid w:val="001B54BB"/>
    <w:rsid w:val="001C7B0D"/>
    <w:rsid w:val="001D7488"/>
    <w:rsid w:val="001E7BD9"/>
    <w:rsid w:val="00200A14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53470"/>
    <w:rsid w:val="006969C8"/>
    <w:rsid w:val="006D2026"/>
    <w:rsid w:val="006E56F4"/>
    <w:rsid w:val="006E70F7"/>
    <w:rsid w:val="00765B68"/>
    <w:rsid w:val="007C6549"/>
    <w:rsid w:val="008D78E5"/>
    <w:rsid w:val="008E0D36"/>
    <w:rsid w:val="008E70B6"/>
    <w:rsid w:val="0091100D"/>
    <w:rsid w:val="00975619"/>
    <w:rsid w:val="009B278F"/>
    <w:rsid w:val="009B348C"/>
    <w:rsid w:val="009D4422"/>
    <w:rsid w:val="009F10AD"/>
    <w:rsid w:val="00A02EBF"/>
    <w:rsid w:val="00A54C5F"/>
    <w:rsid w:val="00A74040"/>
    <w:rsid w:val="00A96AFF"/>
    <w:rsid w:val="00AD3F51"/>
    <w:rsid w:val="00B24F78"/>
    <w:rsid w:val="00B76A52"/>
    <w:rsid w:val="00BF72C5"/>
    <w:rsid w:val="00C45CD4"/>
    <w:rsid w:val="00C613BD"/>
    <w:rsid w:val="00D0686E"/>
    <w:rsid w:val="00D53E61"/>
    <w:rsid w:val="00D963E1"/>
    <w:rsid w:val="00E015E9"/>
    <w:rsid w:val="00EB6DFD"/>
    <w:rsid w:val="00EC2BE3"/>
    <w:rsid w:val="00F04A1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F0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2025-09-29T08:25:00Z</cp:lastPrinted>
  <dcterms:created xsi:type="dcterms:W3CDTF">2025-09-29T10:47:00Z</dcterms:created>
  <dcterms:modified xsi:type="dcterms:W3CDTF">2025-09-29T10:47:00Z</dcterms:modified>
</cp:coreProperties>
</file>