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4A1A" w14:textId="77777777" w:rsidR="00BF72C5" w:rsidRDefault="00BF72C5" w:rsidP="00A96276"/>
    <w:p w14:paraId="13878C4F" w14:textId="77777777" w:rsidR="001929C5" w:rsidRDefault="001929C5" w:rsidP="001929C5">
      <w:pPr>
        <w:jc w:val="right"/>
      </w:pPr>
    </w:p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0522B3DD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521E6367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2D842CD" w14:textId="774F73DA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1B6B12" w:rsidRPr="001B6B12">
              <w:t>S MUVIZ 021383/2025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87B140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09A7CAFB" w14:textId="3BAEBC85" w:rsidR="00D0686E" w:rsidRDefault="008E0D36" w:rsidP="0091100D">
            <w:pPr>
              <w:pStyle w:val="Hlavika"/>
            </w:pPr>
            <w:r>
              <w:t>Mgr. Kovářová, LL.M./725 756 788</w:t>
            </w:r>
            <w:r w:rsidR="00FD2233">
              <w:t xml:space="preserve"> </w:t>
            </w:r>
            <w:r w:rsidR="0091100D">
              <w:t xml:space="preserve"> </w:t>
            </w:r>
          </w:p>
        </w:tc>
      </w:tr>
      <w:tr w:rsidR="00D0686E" w14:paraId="77F1A609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F5ACD00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97736D0" w14:textId="78FF8C0D" w:rsidR="00D0686E" w:rsidRPr="00FD2233" w:rsidRDefault="001B6B12" w:rsidP="001929C5">
            <w:pPr>
              <w:pStyle w:val="Hlavika"/>
            </w:pPr>
            <w:r w:rsidRPr="001B6B12">
              <w:t>MUVIZ 021972/2025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7EC425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33379F93" w14:textId="7A7C69C6" w:rsidR="00D0686E" w:rsidRDefault="008E0D36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0D07304F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0C7BAD18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FAC3513" w14:textId="3DACC154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1B6B12" w:rsidRPr="001B6B12">
              <w:t>mevzes97fe6331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0C7D256C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8115C1A" w14:textId="1E70BC7B" w:rsidR="00D0686E" w:rsidRDefault="001B6B12" w:rsidP="0062222F">
            <w:pPr>
              <w:pStyle w:val="Hlavika"/>
            </w:pPr>
            <w:r>
              <w:t>2025-10-20</w:t>
            </w:r>
          </w:p>
        </w:tc>
      </w:tr>
    </w:tbl>
    <w:p w14:paraId="5B5ABF74" w14:textId="77777777" w:rsidR="00FC089C" w:rsidRDefault="00FC089C" w:rsidP="00495038"/>
    <w:p w14:paraId="69A3F658" w14:textId="77777777" w:rsidR="008E0D36" w:rsidRPr="008E0D36" w:rsidRDefault="008E0D36" w:rsidP="008E0D36">
      <w:pPr>
        <w:rPr>
          <w:b/>
        </w:rPr>
      </w:pPr>
      <w:r w:rsidRPr="008E0D36">
        <w:rPr>
          <w:b/>
        </w:rPr>
        <w:t xml:space="preserve">Poskytnutí informací dle zákona č. 106/1999 Sb., o svobodném přístupu k informacím  </w:t>
      </w:r>
    </w:p>
    <w:p w14:paraId="522E9045" w14:textId="77777777" w:rsidR="008E0D36" w:rsidRPr="008E0D36" w:rsidRDefault="008E0D36" w:rsidP="008E0D36"/>
    <w:p w14:paraId="5F617C09" w14:textId="46C9BD17" w:rsidR="008E0D36" w:rsidRDefault="008E0D36" w:rsidP="008E0D36">
      <w:r w:rsidRPr="008E0D36">
        <w:t xml:space="preserve">Na základě Vaší žádosti podané dle zákona č. 106/1999 Sb., o svobodném přístupu k informacím, </w:t>
      </w:r>
      <w:r w:rsidRPr="008E0D36">
        <w:br/>
        <w:t xml:space="preserve">ve znění pozdějších předpisů, v níž žádáte </w:t>
      </w:r>
      <w:r w:rsidR="001B6B12">
        <w:t xml:space="preserve">o sdělení počtu bytů, které jsou ve </w:t>
      </w:r>
      <w:proofErr w:type="gramStart"/>
      <w:r w:rsidR="001B6B12">
        <w:t>vlastnictví  obce</w:t>
      </w:r>
      <w:proofErr w:type="gramEnd"/>
      <w:r w:rsidR="001B6B12">
        <w:t xml:space="preserve"> (obecní byty), jejich přibližnou obsazenost v posledních 3 letech. Kolik bytů je z důvodu nevyhovujícího stavu nezpůsobilých k bydlení sdělujeme: </w:t>
      </w:r>
    </w:p>
    <w:p w14:paraId="40EA30A3" w14:textId="066639E3" w:rsidR="001B6B12" w:rsidRPr="001B6B12" w:rsidRDefault="001B6B12" w:rsidP="001B6B12">
      <w:r w:rsidRPr="001B6B12">
        <w:t xml:space="preserve">1) </w:t>
      </w:r>
      <w:r>
        <w:t>p</w:t>
      </w:r>
      <w:r w:rsidRPr="001B6B12">
        <w:t xml:space="preserve">očet bytů ve vlastnictví </w:t>
      </w:r>
      <w:r>
        <w:t>města</w:t>
      </w:r>
      <w:r w:rsidRPr="001B6B12">
        <w:t>: 89</w:t>
      </w:r>
    </w:p>
    <w:p w14:paraId="7358B926" w14:textId="6DBC657B" w:rsidR="001B6B12" w:rsidRPr="001B6B12" w:rsidRDefault="001B6B12" w:rsidP="001B6B12">
      <w:r w:rsidRPr="001B6B12">
        <w:t xml:space="preserve">2) </w:t>
      </w:r>
      <w:r>
        <w:t>p</w:t>
      </w:r>
      <w:r w:rsidRPr="001B6B12">
        <w:t>řibližná obsazenost: 95%</w:t>
      </w:r>
    </w:p>
    <w:p w14:paraId="1977DD0D" w14:textId="38229364" w:rsidR="001B6B12" w:rsidRPr="008E0D36" w:rsidRDefault="001B6B12" w:rsidP="001B6B12">
      <w:r w:rsidRPr="001B6B12">
        <w:t xml:space="preserve">3) </w:t>
      </w:r>
      <w:r>
        <w:t>b</w:t>
      </w:r>
      <w:r w:rsidRPr="001B6B12">
        <w:t>yty nezpůsobilé bydlení: 3</w:t>
      </w:r>
    </w:p>
    <w:p w14:paraId="6ED314D7" w14:textId="77777777" w:rsidR="008E0D36" w:rsidRPr="008E0D36" w:rsidRDefault="008E0D36" w:rsidP="008E0D36"/>
    <w:p w14:paraId="598A3BE5" w14:textId="77777777" w:rsidR="008E0D36" w:rsidRPr="008E0D36" w:rsidRDefault="008E0D36" w:rsidP="008E0D36">
      <w:r w:rsidRPr="008E0D36">
        <w:t>S pozdravem</w:t>
      </w:r>
    </w:p>
    <w:p w14:paraId="2728B78E" w14:textId="77777777" w:rsidR="008E0D36" w:rsidRPr="008E0D36" w:rsidRDefault="008E0D36" w:rsidP="008E0D36"/>
    <w:p w14:paraId="6016839F" w14:textId="77777777" w:rsidR="008E0D36" w:rsidRPr="008E0D36" w:rsidRDefault="008E0D36" w:rsidP="008E0D36"/>
    <w:p w14:paraId="5AC45E13" w14:textId="77777777" w:rsidR="008E0D36" w:rsidRPr="008E0D36" w:rsidRDefault="008E0D36" w:rsidP="008E0D36">
      <w:pPr>
        <w:spacing w:after="0" w:line="240" w:lineRule="auto"/>
      </w:pPr>
      <w:r w:rsidRPr="008E0D36">
        <w:tab/>
      </w:r>
      <w:r w:rsidRPr="008E0D36">
        <w:tab/>
      </w:r>
      <w:r w:rsidRPr="008E0D36">
        <w:tab/>
      </w:r>
      <w:r w:rsidRPr="008E0D36">
        <w:tab/>
      </w:r>
      <w:r w:rsidRPr="008E0D36">
        <w:tab/>
      </w:r>
      <w:r w:rsidRPr="008E0D36">
        <w:tab/>
      </w:r>
      <w:r w:rsidRPr="008E0D36">
        <w:tab/>
      </w:r>
      <w:r w:rsidRPr="008E0D36">
        <w:tab/>
        <w:t>Mgr. Petra Kovářová, LL.M.</w:t>
      </w:r>
    </w:p>
    <w:p w14:paraId="3A59EDA6" w14:textId="77777777" w:rsidR="008E0D36" w:rsidRPr="008E0D36" w:rsidRDefault="008E0D36" w:rsidP="008E0D36">
      <w:pPr>
        <w:spacing w:after="0" w:line="240" w:lineRule="auto"/>
      </w:pPr>
      <w:r w:rsidRPr="008E0D36">
        <w:tab/>
      </w:r>
      <w:r w:rsidRPr="008E0D36">
        <w:tab/>
      </w:r>
      <w:r w:rsidRPr="008E0D36">
        <w:tab/>
      </w:r>
      <w:r w:rsidRPr="008E0D36">
        <w:tab/>
      </w:r>
      <w:r w:rsidRPr="008E0D36">
        <w:tab/>
      </w:r>
      <w:r w:rsidRPr="008E0D36">
        <w:tab/>
      </w:r>
      <w:r w:rsidRPr="008E0D36">
        <w:tab/>
        <w:t>vedoucí Odboru přestupkového a správního</w:t>
      </w:r>
    </w:p>
    <w:p w14:paraId="436FA5F3" w14:textId="77777777" w:rsidR="00FC089C" w:rsidRDefault="00FC089C" w:rsidP="00495038"/>
    <w:sectPr w:rsidR="00FC089C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9FCF4" w14:textId="77777777" w:rsidR="002E68A9" w:rsidRDefault="002E68A9" w:rsidP="00495038">
      <w:pPr>
        <w:spacing w:after="0" w:line="240" w:lineRule="auto"/>
      </w:pPr>
      <w:r>
        <w:separator/>
      </w:r>
    </w:p>
  </w:endnote>
  <w:endnote w:type="continuationSeparator" w:id="0">
    <w:p w14:paraId="3B77DC60" w14:textId="77777777" w:rsidR="002E68A9" w:rsidRDefault="002E68A9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D89F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8FACA9" w14:textId="77777777" w:rsidTr="00EB6DFD">
      <w:tc>
        <w:tcPr>
          <w:tcW w:w="2684" w:type="dxa"/>
        </w:tcPr>
        <w:p w14:paraId="40014C29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0CD3860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9CA93AA" w14:textId="77777777" w:rsidR="00EB6DFD" w:rsidRPr="00495038" w:rsidRDefault="00EB6DFD" w:rsidP="00EB6DFD">
          <w:pPr>
            <w:pStyle w:val="Zpat"/>
          </w:pPr>
        </w:p>
      </w:tc>
    </w:tr>
    <w:tr w:rsidR="00EB6DFD" w14:paraId="5B82BA20" w14:textId="77777777" w:rsidTr="00EB6DFD">
      <w:tc>
        <w:tcPr>
          <w:tcW w:w="2684" w:type="dxa"/>
        </w:tcPr>
        <w:p w14:paraId="31DFA94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C6F145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C6C22DF" w14:textId="77777777" w:rsidR="00EB6DFD" w:rsidRPr="00495038" w:rsidRDefault="00EB6DFD" w:rsidP="00EB6DFD">
          <w:pPr>
            <w:pStyle w:val="Zpat"/>
          </w:pPr>
        </w:p>
      </w:tc>
    </w:tr>
    <w:tr w:rsidR="00EB6DFD" w14:paraId="0C203F32" w14:textId="77777777" w:rsidTr="00EB6DFD">
      <w:tc>
        <w:tcPr>
          <w:tcW w:w="2684" w:type="dxa"/>
        </w:tcPr>
        <w:p w14:paraId="412B33DE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171A81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04B198E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4C251623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78D1105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9A18784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4D898DD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46D1BD1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43D502EA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76CDDA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67F456C" w14:textId="63A023F6" w:rsidR="004B5FCD" w:rsidRPr="00495038" w:rsidRDefault="004B5FCD" w:rsidP="002105BE">
          <w:pPr>
            <w:pStyle w:val="Zpat"/>
          </w:pPr>
          <w:r w:rsidRPr="00495038">
            <w:t>Tel.: +420 </w:t>
          </w:r>
          <w:r w:rsidR="00765B68" w:rsidRPr="00765B68">
            <w:t>577</w:t>
          </w:r>
          <w:r w:rsidR="00765B68">
            <w:t xml:space="preserve"> </w:t>
          </w:r>
          <w:r w:rsidR="00765B68" w:rsidRPr="00765B68">
            <w:t>452</w:t>
          </w:r>
          <w:r w:rsidR="00765B68">
            <w:t xml:space="preserve"> </w:t>
          </w:r>
          <w:r w:rsidR="00765B68" w:rsidRPr="00765B68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B973B92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31F8E84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DDDB1A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CF5746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F7EEB8F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3CAB0EF5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5869F" w14:textId="77777777" w:rsidR="002E68A9" w:rsidRDefault="002E68A9" w:rsidP="00495038">
      <w:pPr>
        <w:spacing w:after="0" w:line="240" w:lineRule="auto"/>
      </w:pPr>
      <w:r>
        <w:separator/>
      </w:r>
    </w:p>
  </w:footnote>
  <w:footnote w:type="continuationSeparator" w:id="0">
    <w:p w14:paraId="6A1C5544" w14:textId="77777777" w:rsidR="002E68A9" w:rsidRDefault="002E68A9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165C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C2A8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B74" w14:textId="77777777" w:rsidR="00BF72C5" w:rsidRDefault="00BF72C5">
    <w:pPr>
      <w:pStyle w:val="Zhlav"/>
    </w:pPr>
  </w:p>
  <w:p w14:paraId="402906DC" w14:textId="77777777" w:rsidR="00BF72C5" w:rsidRDefault="00BF72C5">
    <w:pPr>
      <w:pStyle w:val="Zhlav"/>
    </w:pPr>
  </w:p>
  <w:p w14:paraId="00F8F7F9" w14:textId="77777777" w:rsidR="00BF72C5" w:rsidRDefault="00BF72C5">
    <w:pPr>
      <w:pStyle w:val="Zhlav"/>
    </w:pPr>
  </w:p>
  <w:p w14:paraId="6A4DBAF6" w14:textId="77777777" w:rsidR="00BF72C5" w:rsidRDefault="00BF72C5">
    <w:pPr>
      <w:pStyle w:val="Zhlav"/>
    </w:pPr>
  </w:p>
  <w:p w14:paraId="430A4F5A" w14:textId="77777777" w:rsidR="00BF72C5" w:rsidRDefault="00BF72C5">
    <w:pPr>
      <w:pStyle w:val="Zhlav"/>
    </w:pPr>
  </w:p>
  <w:p w14:paraId="7D9308C8" w14:textId="77777777" w:rsidR="00BF72C5" w:rsidRDefault="00BF72C5">
    <w:pPr>
      <w:pStyle w:val="Zhlav"/>
    </w:pPr>
  </w:p>
  <w:p w14:paraId="0CC4DFBD" w14:textId="77777777" w:rsidR="00BF72C5" w:rsidRDefault="00BF72C5">
    <w:pPr>
      <w:pStyle w:val="Zhlav"/>
    </w:pPr>
  </w:p>
  <w:p w14:paraId="77C80B88" w14:textId="77777777" w:rsidR="00BF72C5" w:rsidRDefault="00BF72C5">
    <w:pPr>
      <w:pStyle w:val="Zhlav"/>
    </w:pPr>
  </w:p>
  <w:p w14:paraId="506F513F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3F62C0F" wp14:editId="56050853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A156A"/>
    <w:multiLevelType w:val="hybridMultilevel"/>
    <w:tmpl w:val="AB347C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754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50C75"/>
    <w:rsid w:val="00140636"/>
    <w:rsid w:val="00141561"/>
    <w:rsid w:val="001929C5"/>
    <w:rsid w:val="00192B14"/>
    <w:rsid w:val="001B54BB"/>
    <w:rsid w:val="001B6B12"/>
    <w:rsid w:val="001C7B0D"/>
    <w:rsid w:val="001D7488"/>
    <w:rsid w:val="001E7BD9"/>
    <w:rsid w:val="00206F62"/>
    <w:rsid w:val="002105BE"/>
    <w:rsid w:val="00285A64"/>
    <w:rsid w:val="002C10CB"/>
    <w:rsid w:val="002E4EDD"/>
    <w:rsid w:val="002E68A9"/>
    <w:rsid w:val="00303A37"/>
    <w:rsid w:val="00315A9C"/>
    <w:rsid w:val="00322A4D"/>
    <w:rsid w:val="003B7287"/>
    <w:rsid w:val="003C5F4C"/>
    <w:rsid w:val="00466D27"/>
    <w:rsid w:val="0047159C"/>
    <w:rsid w:val="00495038"/>
    <w:rsid w:val="004B5FCD"/>
    <w:rsid w:val="004C603B"/>
    <w:rsid w:val="005377F1"/>
    <w:rsid w:val="0057058E"/>
    <w:rsid w:val="00595582"/>
    <w:rsid w:val="005F3A4C"/>
    <w:rsid w:val="0062222F"/>
    <w:rsid w:val="006969C8"/>
    <w:rsid w:val="006D2026"/>
    <w:rsid w:val="006E56F4"/>
    <w:rsid w:val="006E70F7"/>
    <w:rsid w:val="006F1C17"/>
    <w:rsid w:val="00765B68"/>
    <w:rsid w:val="00767600"/>
    <w:rsid w:val="007C6549"/>
    <w:rsid w:val="008D78E5"/>
    <w:rsid w:val="008E0D36"/>
    <w:rsid w:val="008E70B6"/>
    <w:rsid w:val="0091100D"/>
    <w:rsid w:val="009B278F"/>
    <w:rsid w:val="009B348C"/>
    <w:rsid w:val="009D4422"/>
    <w:rsid w:val="009F10AD"/>
    <w:rsid w:val="00A02EBF"/>
    <w:rsid w:val="00A54C5F"/>
    <w:rsid w:val="00A74040"/>
    <w:rsid w:val="00A96276"/>
    <w:rsid w:val="00A96AFF"/>
    <w:rsid w:val="00B24F78"/>
    <w:rsid w:val="00B76A52"/>
    <w:rsid w:val="00B80F65"/>
    <w:rsid w:val="00BF72C5"/>
    <w:rsid w:val="00C45CD4"/>
    <w:rsid w:val="00C613BD"/>
    <w:rsid w:val="00D0686E"/>
    <w:rsid w:val="00D53E61"/>
    <w:rsid w:val="00D963E1"/>
    <w:rsid w:val="00E015E9"/>
    <w:rsid w:val="00EB6DFD"/>
    <w:rsid w:val="00EC2BE3"/>
    <w:rsid w:val="00F33952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56E3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2</cp:revision>
  <cp:lastPrinted>2025-09-29T08:25:00Z</cp:lastPrinted>
  <dcterms:created xsi:type="dcterms:W3CDTF">2025-10-20T13:15:00Z</dcterms:created>
  <dcterms:modified xsi:type="dcterms:W3CDTF">2025-10-20T13:15:00Z</dcterms:modified>
</cp:coreProperties>
</file>