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4A1A" w14:textId="77777777" w:rsidR="00BF72C5" w:rsidRDefault="00BF72C5" w:rsidP="001929C5">
      <w:pPr>
        <w:jc w:val="right"/>
      </w:pPr>
    </w:p>
    <w:p w14:paraId="13878C4F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5BCED2AE" w:rsidR="00D0686E" w:rsidRPr="00FD2233" w:rsidRDefault="00C11967" w:rsidP="001929C5">
            <w:pPr>
              <w:pStyle w:val="Hlavika"/>
            </w:pPr>
            <w:r w:rsidRPr="00C11967">
              <w:t>S MUVIZ 021612/2025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3BAEBC85" w:rsidR="00D0686E" w:rsidRDefault="008E0D36" w:rsidP="0091100D">
            <w:pPr>
              <w:pStyle w:val="Hlavika"/>
            </w:pPr>
            <w:r>
              <w:t>Mgr. Kovářová, LL.M./725 756 788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7D0F5CC8" w:rsidR="00D0686E" w:rsidRPr="00FD2233" w:rsidRDefault="00C11967" w:rsidP="001929C5">
            <w:pPr>
              <w:pStyle w:val="Hlavika"/>
            </w:pPr>
            <w:r w:rsidRPr="00C11967">
              <w:t>MUVIZ 022529/2025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A7C69C6" w:rsidR="00D0686E" w:rsidRDefault="008E0D36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5424CB29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C11967" w:rsidRPr="00C11967">
              <w:t>mevzes97fe65a3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6EF64DE6" w:rsidR="00D0686E" w:rsidRDefault="00C11967" w:rsidP="0062222F">
            <w:pPr>
              <w:pStyle w:val="Hlavika"/>
            </w:pPr>
            <w:r>
              <w:t>2025-10-29</w:t>
            </w:r>
          </w:p>
        </w:tc>
      </w:tr>
    </w:tbl>
    <w:p w14:paraId="5B5ABF74" w14:textId="77777777" w:rsidR="00FC089C" w:rsidRDefault="00FC089C" w:rsidP="00495038"/>
    <w:p w14:paraId="69A3F658" w14:textId="77777777" w:rsidR="008E0D36" w:rsidRPr="008E0D36" w:rsidRDefault="008E0D36" w:rsidP="008E0D36">
      <w:pPr>
        <w:rPr>
          <w:b/>
        </w:rPr>
      </w:pPr>
      <w:r w:rsidRPr="008E0D36">
        <w:rPr>
          <w:b/>
        </w:rPr>
        <w:t xml:space="preserve">Poskytnutí informací dle zákona č. 106/1999 Sb., o svobodném přístupu k informacím  </w:t>
      </w:r>
    </w:p>
    <w:p w14:paraId="63923982" w14:textId="33A08159" w:rsidR="00C11967" w:rsidRPr="00C11967" w:rsidRDefault="00C11967" w:rsidP="00C11967">
      <w:r>
        <w:t>N</w:t>
      </w:r>
      <w:r w:rsidRPr="00C11967">
        <w:t xml:space="preserve">a základě Vaší žádosti o poskytnutí informace </w:t>
      </w:r>
      <w:r w:rsidR="00E439AF">
        <w:t xml:space="preserve">podané </w:t>
      </w:r>
      <w:r w:rsidRPr="00C11967">
        <w:t xml:space="preserve">dle zákona č. 106/1999 Sb., o svobodném přístupu k informacím, ve znění pozdějších předpisů, ve které jste požádala o sdělení, v kolika případech byla v letech 2017–2024 Městským úřadem Vizovice v řízeních o přestupcích dle zákona č. 250/2016 Sb., o odpovědnosti za přestupky a řízení o nich, ve znění pozdějších předpisů, využita zásada </w:t>
      </w:r>
      <w:proofErr w:type="spellStart"/>
      <w:r w:rsidRPr="00C11967">
        <w:t>asperace</w:t>
      </w:r>
      <w:proofErr w:type="spellEnd"/>
      <w:r w:rsidRPr="00C11967">
        <w:t xml:space="preserve"> podle § 41 odst. 2 tohoto zákona, Vám sdělujeme následující:</w:t>
      </w:r>
    </w:p>
    <w:p w14:paraId="7BB50A97" w14:textId="77777777" w:rsidR="00C11967" w:rsidRPr="00C11967" w:rsidRDefault="00C11967" w:rsidP="00C11967">
      <w:pPr>
        <w:rPr>
          <w:b/>
          <w:bCs/>
        </w:rPr>
      </w:pPr>
      <w:r w:rsidRPr="00C11967">
        <w:rPr>
          <w:b/>
          <w:bCs/>
        </w:rPr>
        <w:t xml:space="preserve">U přestupků vedených Městským úřadem Vizovice dle zvláštních zákonů (upřesněno Vaším sdělením ze dne 17. 10. 2025) nebyla zásada </w:t>
      </w:r>
      <w:proofErr w:type="spellStart"/>
      <w:r w:rsidRPr="00C11967">
        <w:rPr>
          <w:b/>
          <w:bCs/>
        </w:rPr>
        <w:t>asperace</w:t>
      </w:r>
      <w:proofErr w:type="spellEnd"/>
      <w:r w:rsidRPr="00C11967">
        <w:rPr>
          <w:b/>
          <w:bCs/>
        </w:rPr>
        <w:t xml:space="preserve"> podle § 41 odst. 2 zákona č. 250/2016 Sb. v uvedeném období využita.</w:t>
      </w:r>
    </w:p>
    <w:p w14:paraId="598A3BE5" w14:textId="77777777" w:rsidR="008E0D36" w:rsidRPr="008E0D36" w:rsidRDefault="008E0D36" w:rsidP="008E0D36">
      <w:r w:rsidRPr="008E0D36">
        <w:t>S pozdravem</w:t>
      </w:r>
    </w:p>
    <w:p w14:paraId="2728B78E" w14:textId="77777777" w:rsidR="008E0D36" w:rsidRPr="008E0D36" w:rsidRDefault="008E0D36" w:rsidP="008E0D36"/>
    <w:p w14:paraId="6016839F" w14:textId="77777777" w:rsidR="008E0D36" w:rsidRPr="008E0D36" w:rsidRDefault="008E0D36" w:rsidP="008E0D36"/>
    <w:p w14:paraId="5AC45E13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Mgr. Petra Kovářová, LL.M.</w:t>
      </w:r>
    </w:p>
    <w:p w14:paraId="3A59EDA6" w14:textId="77777777" w:rsidR="008E0D36" w:rsidRPr="008E0D36" w:rsidRDefault="008E0D36" w:rsidP="008E0D36">
      <w:pPr>
        <w:spacing w:after="0" w:line="240" w:lineRule="auto"/>
      </w:pP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</w:r>
      <w:r w:rsidRPr="008E0D36">
        <w:tab/>
        <w:t>vedoucí Odboru přestupkového a správního</w:t>
      </w:r>
    </w:p>
    <w:p w14:paraId="436FA5F3" w14:textId="77777777" w:rsidR="00FC089C" w:rsidRDefault="00FC089C" w:rsidP="00495038"/>
    <w:sectPr w:rsidR="00FC089C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F770" w14:textId="77777777" w:rsidR="007C3166" w:rsidRDefault="007C3166" w:rsidP="00495038">
      <w:pPr>
        <w:spacing w:after="0" w:line="240" w:lineRule="auto"/>
      </w:pPr>
      <w:r>
        <w:separator/>
      </w:r>
    </w:p>
  </w:endnote>
  <w:endnote w:type="continuationSeparator" w:id="0">
    <w:p w14:paraId="50CE966F" w14:textId="77777777" w:rsidR="007C3166" w:rsidRDefault="007C316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A864" w14:textId="77777777" w:rsidR="007C3166" w:rsidRDefault="007C3166" w:rsidP="00495038">
      <w:pPr>
        <w:spacing w:after="0" w:line="240" w:lineRule="auto"/>
      </w:pPr>
      <w:r>
        <w:separator/>
      </w:r>
    </w:p>
  </w:footnote>
  <w:footnote w:type="continuationSeparator" w:id="0">
    <w:p w14:paraId="7AD6F6CC" w14:textId="77777777" w:rsidR="007C3166" w:rsidRDefault="007C316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156A"/>
    <w:multiLevelType w:val="hybridMultilevel"/>
    <w:tmpl w:val="AB347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754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50C75"/>
    <w:rsid w:val="00140636"/>
    <w:rsid w:val="00141561"/>
    <w:rsid w:val="001929C5"/>
    <w:rsid w:val="00192B14"/>
    <w:rsid w:val="001B54BB"/>
    <w:rsid w:val="001B6B12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B7287"/>
    <w:rsid w:val="003C3980"/>
    <w:rsid w:val="003C5F4C"/>
    <w:rsid w:val="00403F7B"/>
    <w:rsid w:val="00466D27"/>
    <w:rsid w:val="0047159C"/>
    <w:rsid w:val="00495038"/>
    <w:rsid w:val="004B5FCD"/>
    <w:rsid w:val="004C603B"/>
    <w:rsid w:val="005377F1"/>
    <w:rsid w:val="0057058E"/>
    <w:rsid w:val="005719D2"/>
    <w:rsid w:val="00595582"/>
    <w:rsid w:val="005F3A4C"/>
    <w:rsid w:val="0062222F"/>
    <w:rsid w:val="0062756B"/>
    <w:rsid w:val="006969C8"/>
    <w:rsid w:val="006D2026"/>
    <w:rsid w:val="006E56F4"/>
    <w:rsid w:val="006E70F7"/>
    <w:rsid w:val="006F1C17"/>
    <w:rsid w:val="00765B68"/>
    <w:rsid w:val="00767600"/>
    <w:rsid w:val="007C3166"/>
    <w:rsid w:val="007C57FE"/>
    <w:rsid w:val="007C6549"/>
    <w:rsid w:val="008D78E5"/>
    <w:rsid w:val="008E0D36"/>
    <w:rsid w:val="008E70B6"/>
    <w:rsid w:val="0091100D"/>
    <w:rsid w:val="009B278F"/>
    <w:rsid w:val="009B348C"/>
    <w:rsid w:val="009D4422"/>
    <w:rsid w:val="009F10AD"/>
    <w:rsid w:val="00A02EBF"/>
    <w:rsid w:val="00A54C5F"/>
    <w:rsid w:val="00A74040"/>
    <w:rsid w:val="00A96AFF"/>
    <w:rsid w:val="00B24F78"/>
    <w:rsid w:val="00B76A52"/>
    <w:rsid w:val="00B80F65"/>
    <w:rsid w:val="00BF72C5"/>
    <w:rsid w:val="00C11967"/>
    <w:rsid w:val="00C45CD4"/>
    <w:rsid w:val="00C613BD"/>
    <w:rsid w:val="00D0686E"/>
    <w:rsid w:val="00D53E61"/>
    <w:rsid w:val="00D963E1"/>
    <w:rsid w:val="00E015E9"/>
    <w:rsid w:val="00E439AF"/>
    <w:rsid w:val="00EB6DFD"/>
    <w:rsid w:val="00EC2BE3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2025-10-29T08:28:00Z</cp:lastPrinted>
  <dcterms:created xsi:type="dcterms:W3CDTF">2025-10-29T08:44:00Z</dcterms:created>
  <dcterms:modified xsi:type="dcterms:W3CDTF">2025-10-29T08:44:00Z</dcterms:modified>
</cp:coreProperties>
</file>