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14:paraId="4B6140C3" w14:textId="77777777" w:rsidTr="00303A37">
        <w:tc>
          <w:tcPr>
            <w:tcW w:w="3108" w:type="dxa"/>
          </w:tcPr>
          <w:p w14:paraId="62FAD243" w14:textId="5246071E" w:rsidR="001929C5" w:rsidRPr="002E4EDD" w:rsidRDefault="001929C5" w:rsidP="00B76A52">
            <w:pPr>
              <w:pStyle w:val="Adrest"/>
            </w:pPr>
          </w:p>
        </w:tc>
      </w:tr>
      <w:tr w:rsidR="001929C5" w14:paraId="5CD307B5" w14:textId="77777777" w:rsidTr="00303A37">
        <w:tc>
          <w:tcPr>
            <w:tcW w:w="3108" w:type="dxa"/>
          </w:tcPr>
          <w:p w14:paraId="24FEC4DD" w14:textId="03EB1316" w:rsidR="001929C5" w:rsidRPr="002E4EDD" w:rsidRDefault="001929C5" w:rsidP="00B76A52">
            <w:pPr>
              <w:pStyle w:val="Adrest"/>
            </w:pPr>
          </w:p>
        </w:tc>
      </w:tr>
      <w:tr w:rsidR="001929C5" w14:paraId="5168CB23" w14:textId="77777777" w:rsidTr="00303A37">
        <w:tc>
          <w:tcPr>
            <w:tcW w:w="3108" w:type="dxa"/>
          </w:tcPr>
          <w:p w14:paraId="26DB9827" w14:textId="6C47D47C" w:rsidR="001929C5" w:rsidRPr="002E4EDD" w:rsidRDefault="001929C5" w:rsidP="00B76A52">
            <w:pPr>
              <w:pStyle w:val="Adrest"/>
            </w:pPr>
          </w:p>
        </w:tc>
      </w:tr>
    </w:tbl>
    <w:p w14:paraId="13878C4F" w14:textId="77777777" w:rsidR="001929C5" w:rsidRDefault="001929C5" w:rsidP="00A52611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09360131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3735CC" w:rsidRPr="003735CC">
              <w:t>S MUVIZ 022789/2025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43D1E137" w:rsidR="00D0686E" w:rsidRDefault="002A53B6" w:rsidP="0091100D">
            <w:pPr>
              <w:pStyle w:val="Hlavika"/>
            </w:pPr>
            <w:r>
              <w:t>Mgr. Kovářová, LL.M</w:t>
            </w:r>
            <w:r w:rsidR="003735CC">
              <w:t>.</w:t>
            </w:r>
            <w:r>
              <w:t>/725 756 788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1A39B8D8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3735CC" w:rsidRPr="003735CC">
              <w:t>MUVIZ 023794/2025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233E0251" w:rsidR="00D0686E" w:rsidRDefault="002A53B6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733BC9F2" w:rsidR="00D0686E" w:rsidRPr="00FD2233" w:rsidRDefault="003735CC" w:rsidP="001929C5">
            <w:pPr>
              <w:pStyle w:val="Hlavika"/>
            </w:pPr>
            <w:r w:rsidRPr="003735CC">
              <w:t>mevzes97fe6ac1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2B053D4F" w:rsidR="00D0686E" w:rsidRDefault="002A53B6" w:rsidP="0062222F">
            <w:pPr>
              <w:pStyle w:val="Hlavika"/>
            </w:pPr>
            <w:r>
              <w:t>2025-11-13</w:t>
            </w:r>
          </w:p>
        </w:tc>
      </w:tr>
      <w:tr w:rsidR="00A96AFF" w14:paraId="182D0631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67D4F886" w14:textId="77777777"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04F24DD" w14:textId="77777777"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2746199D" w14:textId="77777777"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14:paraId="47516218" w14:textId="77777777" w:rsidR="00A96AFF" w:rsidRDefault="00A96AFF" w:rsidP="0062222F">
            <w:pPr>
              <w:pStyle w:val="Hlavika"/>
            </w:pPr>
          </w:p>
        </w:tc>
      </w:tr>
      <w:tr w:rsidR="00EB6DFD" w14:paraId="2287627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253469E" w14:textId="77777777" w:rsidR="00EB6DFD" w:rsidRDefault="00EB6DFD" w:rsidP="0062222F">
            <w:pPr>
              <w:pStyle w:val="Hlavikatun"/>
            </w:pPr>
            <w:r>
              <w:t>Váš dopis: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1FC8D372" w14:textId="425FBEDA" w:rsidR="00EB6DFD" w:rsidRPr="00FD2233" w:rsidRDefault="002A53B6" w:rsidP="001929C5">
            <w:pPr>
              <w:pStyle w:val="Hlavika"/>
            </w:pPr>
            <w:r>
              <w:t>Ze dne 29.10.2025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76649128" w14:textId="77777777" w:rsidR="00EB6DFD" w:rsidRPr="00FD2233" w:rsidRDefault="00EB6DFD" w:rsidP="0062222F">
            <w:pPr>
              <w:pStyle w:val="Hlavikatun"/>
            </w:pPr>
          </w:p>
        </w:tc>
        <w:tc>
          <w:tcPr>
            <w:tcW w:w="3119" w:type="dxa"/>
          </w:tcPr>
          <w:p w14:paraId="0B219615" w14:textId="77777777" w:rsidR="00EB6DFD" w:rsidRDefault="00EB6DFD" w:rsidP="0062222F">
            <w:pPr>
              <w:pStyle w:val="Hlavika"/>
            </w:pPr>
          </w:p>
        </w:tc>
      </w:tr>
    </w:tbl>
    <w:p w14:paraId="3EDA64D3" w14:textId="77777777" w:rsidR="00A74040" w:rsidRDefault="00A74040" w:rsidP="00495038"/>
    <w:p w14:paraId="5B5ABF74" w14:textId="4463F813" w:rsidR="00FC089C" w:rsidRPr="002A53B6" w:rsidRDefault="002A53B6" w:rsidP="00495038">
      <w:pPr>
        <w:rPr>
          <w:b/>
          <w:bCs/>
        </w:rPr>
      </w:pPr>
      <w:r w:rsidRPr="002A53B6">
        <w:rPr>
          <w:b/>
          <w:bCs/>
        </w:rPr>
        <w:t>Poskytnutí informace dle zákona č. 106/1999 Sb., o svobodném přístupu k informacím, v platném znění</w:t>
      </w:r>
    </w:p>
    <w:p w14:paraId="49E7E5D7" w14:textId="65B9D8DD" w:rsidR="002A53B6" w:rsidRDefault="002A53B6" w:rsidP="00495038">
      <w:r>
        <w:t xml:space="preserve">Dne 30.10.2025 obdržel Odbor přestupkový a správní Vámi podanou žádost o sdělení výsledku správního řízení </w:t>
      </w:r>
      <w:proofErr w:type="spellStart"/>
      <w:r>
        <w:t>sp</w:t>
      </w:r>
      <w:proofErr w:type="spellEnd"/>
      <w:r>
        <w:t>.</w:t>
      </w:r>
      <w:r w:rsidR="003735CC">
        <w:t xml:space="preserve"> </w:t>
      </w:r>
      <w:r>
        <w:t>zn. 19/4506/25-OPS/EM. Z podané žádosti vyplývá, že požadovan</w:t>
      </w:r>
      <w:r w:rsidR="00A52611">
        <w:t>é</w:t>
      </w:r>
      <w:r>
        <w:t xml:space="preserve"> informace se domáháte podle § 38 odst. 1 zákona č. 500/2004 Sb., </w:t>
      </w:r>
      <w:r w:rsidR="00A52611">
        <w:t xml:space="preserve">správního řádu, </w:t>
      </w:r>
      <w:r>
        <w:t>případně dle zákona č. 106/1999 Sb., o svobodném přístupu k informacím</w:t>
      </w:r>
      <w:r w:rsidR="00E60F7B">
        <w:t xml:space="preserve"> (dále jen „</w:t>
      </w:r>
      <w:proofErr w:type="spellStart"/>
      <w:r w:rsidR="00E60F7B">
        <w:t>InfZ</w:t>
      </w:r>
      <w:proofErr w:type="spellEnd"/>
      <w:r w:rsidR="00E60F7B">
        <w:t>“).</w:t>
      </w:r>
    </w:p>
    <w:p w14:paraId="11914E60" w14:textId="0AD8FA13" w:rsidR="00E60F7B" w:rsidRDefault="00E60F7B" w:rsidP="00495038">
      <w:r w:rsidRPr="00E60F7B">
        <w:t xml:space="preserve">Ustanovení § 38 správního řádu upravuje problematiku nahlížení do spisu, nikoli poskytování informací o průběhu přestupkového řízení či výsledku správního řízení. Správní orgán – Odbor přestupkový a </w:t>
      </w:r>
      <w:r w:rsidR="003735CC" w:rsidRPr="00E60F7B">
        <w:t xml:space="preserve">správní </w:t>
      </w:r>
      <w:r w:rsidR="003735CC">
        <w:t>posoudil</w:t>
      </w:r>
      <w:r w:rsidRPr="00E60F7B">
        <w:t xml:space="preserve"> Vaši žádost a dospěl k závěru, že v řízení vedeném pod spisovou značkou 19/4506/25-OPS/EM nejste účastníkem řízení, zástupcem účastníka ani jeho podpůrcem. Z tohoto důvodu Vám nelze požadované informace poskytnout v režimu správního řádu.</w:t>
      </w:r>
    </w:p>
    <w:p w14:paraId="7AFB7B61" w14:textId="3FE7B75D" w:rsidR="00A52611" w:rsidRDefault="00A52611" w:rsidP="00495038">
      <w:r w:rsidRPr="00A52611">
        <w:t xml:space="preserve">Žádost jsme posoudili podle </w:t>
      </w:r>
      <w:proofErr w:type="spellStart"/>
      <w:r w:rsidRPr="00A52611">
        <w:t>InfZ</w:t>
      </w:r>
      <w:proofErr w:type="spellEnd"/>
      <w:r w:rsidRPr="00A52611">
        <w:t xml:space="preserve"> a níže uvádíme požadované informace</w:t>
      </w:r>
      <w:r>
        <w:t>:</w:t>
      </w:r>
    </w:p>
    <w:p w14:paraId="3685D6E0" w14:textId="604D9203" w:rsidR="00A52611" w:rsidRDefault="00A52611" w:rsidP="0049503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Řízení vedené pod </w:t>
      </w:r>
      <w:proofErr w:type="spellStart"/>
      <w:r>
        <w:rPr>
          <w:b/>
          <w:bCs/>
          <w:i/>
          <w:iCs/>
        </w:rPr>
        <w:t>sp</w:t>
      </w:r>
      <w:proofErr w:type="spellEnd"/>
      <w:r>
        <w:rPr>
          <w:b/>
          <w:bCs/>
          <w:i/>
          <w:iCs/>
        </w:rPr>
        <w:t>. zn. 19/4506/25-OPS/EM bylo dne 16.07.2025 Usnesením č.j. MUVIZ 014583/2025 zastaveno a nabylo právní moci dne 12.08.2025</w:t>
      </w:r>
    </w:p>
    <w:p w14:paraId="3CDB6223" w14:textId="77777777" w:rsidR="00A52611" w:rsidRDefault="00A52611" w:rsidP="00495038">
      <w:pPr>
        <w:rPr>
          <w:b/>
          <w:bCs/>
          <w:i/>
          <w:iCs/>
        </w:rPr>
      </w:pPr>
    </w:p>
    <w:p w14:paraId="7AD9860B" w14:textId="2C5C29B1" w:rsidR="00A52611" w:rsidRDefault="00A52611" w:rsidP="00A5261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Petra Kovářová, LL.M.</w:t>
      </w:r>
    </w:p>
    <w:p w14:paraId="43F6E222" w14:textId="5C926AAC" w:rsidR="00A52611" w:rsidRPr="00A52611" w:rsidRDefault="00A52611" w:rsidP="00A52611">
      <w:pPr>
        <w:spacing w:after="0" w:line="240" w:lineRule="auto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vedoucí Odboru přestupkového a správního</w:t>
      </w:r>
    </w:p>
    <w:sectPr w:rsidR="00A52611" w:rsidRPr="00A52611" w:rsidSect="00EB6D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1CA0" w14:textId="77777777" w:rsidR="00DC22A5" w:rsidRDefault="00DC22A5" w:rsidP="00495038">
      <w:pPr>
        <w:spacing w:after="0" w:line="240" w:lineRule="auto"/>
      </w:pPr>
      <w:r>
        <w:separator/>
      </w:r>
    </w:p>
  </w:endnote>
  <w:endnote w:type="continuationSeparator" w:id="0">
    <w:p w14:paraId="5FFC1C48" w14:textId="77777777" w:rsidR="00DC22A5" w:rsidRDefault="00DC22A5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883C5" w14:textId="77777777" w:rsidR="00DC22A5" w:rsidRDefault="00DC22A5" w:rsidP="00495038">
      <w:pPr>
        <w:spacing w:after="0" w:line="240" w:lineRule="auto"/>
      </w:pPr>
      <w:r>
        <w:separator/>
      </w:r>
    </w:p>
  </w:footnote>
  <w:footnote w:type="continuationSeparator" w:id="0">
    <w:p w14:paraId="5D1C0F06" w14:textId="77777777" w:rsidR="00DC22A5" w:rsidRDefault="00DC22A5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40636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85A64"/>
    <w:rsid w:val="002A53B6"/>
    <w:rsid w:val="002C10CB"/>
    <w:rsid w:val="002E4EDD"/>
    <w:rsid w:val="00303A37"/>
    <w:rsid w:val="00315A9C"/>
    <w:rsid w:val="00322A4D"/>
    <w:rsid w:val="003735CC"/>
    <w:rsid w:val="003B7287"/>
    <w:rsid w:val="003C5F4C"/>
    <w:rsid w:val="004444CC"/>
    <w:rsid w:val="00466D27"/>
    <w:rsid w:val="0047159C"/>
    <w:rsid w:val="00495038"/>
    <w:rsid w:val="004B5FCD"/>
    <w:rsid w:val="004C603B"/>
    <w:rsid w:val="0057058E"/>
    <w:rsid w:val="00595582"/>
    <w:rsid w:val="005F3A4C"/>
    <w:rsid w:val="0062222F"/>
    <w:rsid w:val="006969C8"/>
    <w:rsid w:val="006E56F4"/>
    <w:rsid w:val="006E70F7"/>
    <w:rsid w:val="00765B68"/>
    <w:rsid w:val="007C6549"/>
    <w:rsid w:val="008D78E5"/>
    <w:rsid w:val="0091100D"/>
    <w:rsid w:val="00967F41"/>
    <w:rsid w:val="009B278F"/>
    <w:rsid w:val="009B348C"/>
    <w:rsid w:val="009D4422"/>
    <w:rsid w:val="009F10AD"/>
    <w:rsid w:val="00A02EBF"/>
    <w:rsid w:val="00A52611"/>
    <w:rsid w:val="00A54C5F"/>
    <w:rsid w:val="00A74040"/>
    <w:rsid w:val="00A96AFF"/>
    <w:rsid w:val="00B24F78"/>
    <w:rsid w:val="00B76A52"/>
    <w:rsid w:val="00BF72C5"/>
    <w:rsid w:val="00C45CD4"/>
    <w:rsid w:val="00C613BD"/>
    <w:rsid w:val="00D0686E"/>
    <w:rsid w:val="00D10198"/>
    <w:rsid w:val="00D53E61"/>
    <w:rsid w:val="00D7030E"/>
    <w:rsid w:val="00D963E1"/>
    <w:rsid w:val="00DC22A5"/>
    <w:rsid w:val="00E015E9"/>
    <w:rsid w:val="00E44F4C"/>
    <w:rsid w:val="00E60F7B"/>
    <w:rsid w:val="00EB32BE"/>
    <w:rsid w:val="00EB6DFD"/>
    <w:rsid w:val="00EC2BE3"/>
    <w:rsid w:val="00F33952"/>
    <w:rsid w:val="00F664AA"/>
    <w:rsid w:val="00FC089C"/>
    <w:rsid w:val="00FD2233"/>
    <w:rsid w:val="00FE0EE0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2025-11-19T08:04:00Z</cp:lastPrinted>
  <dcterms:created xsi:type="dcterms:W3CDTF">2025-11-19T08:05:00Z</dcterms:created>
  <dcterms:modified xsi:type="dcterms:W3CDTF">2025-11-19T08:05:00Z</dcterms:modified>
</cp:coreProperties>
</file>