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D559" w14:textId="77777777" w:rsidR="00AB3A2E" w:rsidRPr="00C43C7D" w:rsidRDefault="00AB3A2E" w:rsidP="00AB3A2E">
      <w:pPr>
        <w:jc w:val="center"/>
        <w:rPr>
          <w:rFonts w:ascii="Verdana" w:hAnsi="Verdana"/>
          <w:sz w:val="32"/>
          <w:szCs w:val="32"/>
        </w:rPr>
      </w:pPr>
      <w:r w:rsidRPr="00C43C7D">
        <w:rPr>
          <w:rFonts w:ascii="Verdana" w:hAnsi="Verdana"/>
          <w:sz w:val="32"/>
          <w:szCs w:val="32"/>
        </w:rPr>
        <w:t xml:space="preserve">       </w:t>
      </w:r>
    </w:p>
    <w:p w14:paraId="04F874C7" w14:textId="77777777" w:rsidR="00AB3A2E" w:rsidRPr="00C43C7D" w:rsidRDefault="00AB3A2E" w:rsidP="00AB3A2E">
      <w:pPr>
        <w:jc w:val="center"/>
        <w:rPr>
          <w:rFonts w:cstheme="minorHAnsi"/>
          <w:b/>
          <w:sz w:val="32"/>
          <w:szCs w:val="32"/>
        </w:rPr>
      </w:pPr>
      <w:r w:rsidRPr="00C43C7D">
        <w:rPr>
          <w:rFonts w:cstheme="minorHAnsi"/>
          <w:b/>
          <w:sz w:val="32"/>
          <w:szCs w:val="32"/>
        </w:rPr>
        <w:t>ŽÁDOST</w:t>
      </w:r>
    </w:p>
    <w:p w14:paraId="4AA4A7AC" w14:textId="77777777" w:rsidR="00AB3A2E" w:rsidRPr="00C43C7D" w:rsidRDefault="00AB3A2E" w:rsidP="00AB3A2E">
      <w:pPr>
        <w:jc w:val="center"/>
        <w:rPr>
          <w:rFonts w:cstheme="minorHAnsi"/>
          <w:b/>
          <w:sz w:val="32"/>
          <w:szCs w:val="32"/>
        </w:rPr>
      </w:pPr>
      <w:r w:rsidRPr="00C43C7D">
        <w:rPr>
          <w:rFonts w:cstheme="minorHAnsi"/>
          <w:b/>
          <w:sz w:val="32"/>
          <w:szCs w:val="32"/>
        </w:rPr>
        <w:t xml:space="preserve">o poskytnutí dotace na činnost s dětmi a mládeží </w:t>
      </w:r>
    </w:p>
    <w:p w14:paraId="29C13FDC" w14:textId="77777777" w:rsidR="00AB3A2E" w:rsidRPr="00C43C7D" w:rsidRDefault="00AB3A2E" w:rsidP="00AB3A2E">
      <w:pPr>
        <w:jc w:val="center"/>
        <w:rPr>
          <w:rFonts w:cstheme="minorHAnsi"/>
          <w:b/>
          <w:sz w:val="32"/>
          <w:szCs w:val="32"/>
        </w:rPr>
      </w:pPr>
      <w:r w:rsidRPr="00C43C7D">
        <w:rPr>
          <w:rFonts w:cstheme="minorHAnsi"/>
          <w:b/>
          <w:sz w:val="32"/>
          <w:szCs w:val="32"/>
        </w:rPr>
        <w:t>z rozpočtu Města Vizovice</w:t>
      </w:r>
    </w:p>
    <w:p w14:paraId="75BBB49C" w14:textId="77777777" w:rsidR="00AB3A2E" w:rsidRPr="00C43C7D" w:rsidRDefault="00AB3A2E" w:rsidP="00AB3A2E">
      <w:pPr>
        <w:jc w:val="center"/>
        <w:rPr>
          <w:rFonts w:cstheme="minorHAnsi"/>
          <w:b/>
        </w:rPr>
      </w:pPr>
    </w:p>
    <w:p w14:paraId="3D0CAEC5" w14:textId="77777777" w:rsidR="00AB3A2E" w:rsidRPr="00C43C7D" w:rsidRDefault="00AB3A2E" w:rsidP="00AB3A2E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C43C7D" w14:paraId="62307B00" w14:textId="77777777" w:rsidTr="00440B13">
        <w:trPr>
          <w:trHeight w:val="1019"/>
        </w:trPr>
        <w:tc>
          <w:tcPr>
            <w:tcW w:w="9185" w:type="dxa"/>
          </w:tcPr>
          <w:p w14:paraId="2A999D33" w14:textId="77777777"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  <w:b/>
              </w:rPr>
              <w:t>Doba použití dotace</w:t>
            </w:r>
            <w:r w:rsidRPr="00C43C7D">
              <w:rPr>
                <w:rFonts w:cstheme="minorHAnsi"/>
              </w:rPr>
              <w:t xml:space="preserve">, popřípadě </w:t>
            </w:r>
            <w:r w:rsidRPr="00C43C7D">
              <w:rPr>
                <w:rFonts w:cstheme="minorHAnsi"/>
                <w:b/>
              </w:rPr>
              <w:t>doba, v níž má být dosaženo účelu:</w:t>
            </w:r>
          </w:p>
        </w:tc>
      </w:tr>
    </w:tbl>
    <w:p w14:paraId="78EBA828" w14:textId="77777777" w:rsidR="00AB3A2E" w:rsidRPr="00C43C7D" w:rsidRDefault="00AB3A2E" w:rsidP="00AB3A2E">
      <w:pPr>
        <w:rPr>
          <w:rFonts w:cstheme="minorHAnsi"/>
        </w:rPr>
      </w:pPr>
    </w:p>
    <w:p w14:paraId="039EFBB9" w14:textId="77777777" w:rsidR="00AB3A2E" w:rsidRPr="00C43C7D" w:rsidRDefault="00AB3A2E" w:rsidP="00AB3A2E">
      <w:pPr>
        <w:rPr>
          <w:rFonts w:cstheme="minorHAnsi"/>
          <w:b/>
        </w:rPr>
      </w:pPr>
      <w:r w:rsidRPr="00C43C7D">
        <w:rPr>
          <w:rFonts w:cstheme="minorHAnsi"/>
          <w:b/>
        </w:rPr>
        <w:t>Žadatel: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6000"/>
      </w:tblGrid>
      <w:tr w:rsidR="00C43C7D" w:rsidRPr="00C43C7D" w14:paraId="1DAD2F78" w14:textId="77777777" w:rsidTr="00440B13">
        <w:tc>
          <w:tcPr>
            <w:tcW w:w="3085" w:type="dxa"/>
          </w:tcPr>
          <w:p w14:paraId="052B9EFC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  <w:b/>
              </w:rPr>
              <w:t>Název</w:t>
            </w:r>
            <w:r w:rsidR="00CD7406" w:rsidRPr="00C43C7D">
              <w:rPr>
                <w:rFonts w:cstheme="minorHAnsi"/>
                <w:b/>
              </w:rPr>
              <w:t>/ obchodní firma</w:t>
            </w:r>
            <w:r w:rsidRPr="00C43C7D">
              <w:rPr>
                <w:rFonts w:cstheme="minorHAnsi"/>
                <w:b/>
              </w:rPr>
              <w:t xml:space="preserve"> </w:t>
            </w:r>
            <w:r w:rsidRPr="00C43C7D">
              <w:rPr>
                <w:rFonts w:cstheme="minorHAnsi"/>
              </w:rPr>
              <w:t>(popř. jméno a příjmení u fyzické osoby):</w:t>
            </w:r>
          </w:p>
        </w:tc>
        <w:tc>
          <w:tcPr>
            <w:tcW w:w="6075" w:type="dxa"/>
          </w:tcPr>
          <w:p w14:paraId="757ED48E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14:paraId="4CDB83CA" w14:textId="77777777" w:rsidTr="00440B13">
        <w:tc>
          <w:tcPr>
            <w:tcW w:w="3085" w:type="dxa"/>
          </w:tcPr>
          <w:p w14:paraId="1802C704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  <w:b/>
              </w:rPr>
              <w:t xml:space="preserve">Sídlo </w:t>
            </w:r>
            <w:r w:rsidRPr="00C43C7D">
              <w:rPr>
                <w:rFonts w:cstheme="minorHAnsi"/>
              </w:rPr>
              <w:t>(adresa bydliště u fyzické soby):</w:t>
            </w:r>
          </w:p>
        </w:tc>
        <w:tc>
          <w:tcPr>
            <w:tcW w:w="6075" w:type="dxa"/>
          </w:tcPr>
          <w:p w14:paraId="3D99B5AD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14:paraId="4308177E" w14:textId="77777777" w:rsidTr="00440B13">
        <w:tc>
          <w:tcPr>
            <w:tcW w:w="3085" w:type="dxa"/>
          </w:tcPr>
          <w:p w14:paraId="1C5BC356" w14:textId="77777777"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Kontaktní adresa pro doručování:</w:t>
            </w:r>
          </w:p>
        </w:tc>
        <w:tc>
          <w:tcPr>
            <w:tcW w:w="6075" w:type="dxa"/>
          </w:tcPr>
          <w:p w14:paraId="076183C0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14:paraId="31D83DE9" w14:textId="77777777" w:rsidTr="00440B13">
        <w:trPr>
          <w:trHeight w:val="3048"/>
        </w:trPr>
        <w:tc>
          <w:tcPr>
            <w:tcW w:w="3085" w:type="dxa"/>
          </w:tcPr>
          <w:p w14:paraId="287A2633" w14:textId="77777777"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Právní forma žadatele a zastupující orgán:</w:t>
            </w:r>
          </w:p>
          <w:p w14:paraId="71183BCE" w14:textId="77777777" w:rsidR="00AB3A2E" w:rsidRPr="00C43C7D" w:rsidRDefault="00AB3A2E" w:rsidP="00AB3A2E">
            <w:pPr>
              <w:numPr>
                <w:ilvl w:val="0"/>
                <w:numId w:val="11"/>
              </w:numPr>
              <w:spacing w:after="0" w:line="240" w:lineRule="auto"/>
              <w:ind w:left="0"/>
              <w:jc w:val="left"/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Je-li žadatel právnickou osobou, pak doplnit identifikaci: </w:t>
            </w:r>
          </w:p>
          <w:p w14:paraId="49BB4067" w14:textId="77777777" w:rsidR="00AB3A2E" w:rsidRPr="00C43C7D" w:rsidRDefault="00AB3A2E" w:rsidP="00AB3A2E">
            <w:pPr>
              <w:numPr>
                <w:ilvl w:val="0"/>
                <w:numId w:val="11"/>
              </w:numPr>
              <w:spacing w:after="0" w:line="240" w:lineRule="auto"/>
              <w:ind w:left="0"/>
              <w:jc w:val="left"/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1. osob jednajících jménem žadatele s uvedením právního důvodu zastoupení </w:t>
            </w:r>
          </w:p>
          <w:p w14:paraId="2FA27EEB" w14:textId="77777777" w:rsidR="00AB3A2E" w:rsidRPr="00C43C7D" w:rsidRDefault="00AB3A2E" w:rsidP="00AB3A2E">
            <w:pPr>
              <w:numPr>
                <w:ilvl w:val="0"/>
                <w:numId w:val="11"/>
              </w:numPr>
              <w:spacing w:after="0" w:line="240" w:lineRule="auto"/>
              <w:ind w:left="0"/>
              <w:jc w:val="left"/>
              <w:rPr>
                <w:rFonts w:cstheme="minorHAnsi"/>
              </w:rPr>
            </w:pPr>
            <w:r w:rsidRPr="00C43C7D">
              <w:rPr>
                <w:rFonts w:cstheme="minorHAnsi"/>
              </w:rPr>
              <w:t>2. skutečného majitele (forma úplného výpisu platných údajů – příloha žádosti)</w:t>
            </w:r>
          </w:p>
          <w:p w14:paraId="07EBCC80" w14:textId="77777777"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lastRenderedPageBreak/>
              <w:t>3. osob s podílem v této právnické osobě a výši podílu</w:t>
            </w:r>
          </w:p>
        </w:tc>
        <w:tc>
          <w:tcPr>
            <w:tcW w:w="6075" w:type="dxa"/>
          </w:tcPr>
          <w:p w14:paraId="7C10F6C7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14:paraId="4CDF4E28" w14:textId="77777777" w:rsidTr="00440B13">
        <w:tc>
          <w:tcPr>
            <w:tcW w:w="3085" w:type="dxa"/>
          </w:tcPr>
          <w:p w14:paraId="4FCBD2CF" w14:textId="77777777"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 xml:space="preserve">IČ/DIČ: </w:t>
            </w:r>
            <w:r w:rsidRPr="00C43C7D">
              <w:rPr>
                <w:rFonts w:cstheme="minorHAnsi"/>
              </w:rPr>
              <w:t>(popř. datum narození u fyzické osoby):</w:t>
            </w:r>
            <w:r w:rsidRPr="00C43C7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075" w:type="dxa"/>
          </w:tcPr>
          <w:p w14:paraId="59632DC2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14:paraId="37A0D61C" w14:textId="77777777" w:rsidTr="00440B13">
        <w:tc>
          <w:tcPr>
            <w:tcW w:w="3085" w:type="dxa"/>
          </w:tcPr>
          <w:p w14:paraId="2DC636D7" w14:textId="77777777"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Bankovní spojení žadatele včetně názvu bankovního ústavu:</w:t>
            </w:r>
          </w:p>
        </w:tc>
        <w:tc>
          <w:tcPr>
            <w:tcW w:w="6075" w:type="dxa"/>
          </w:tcPr>
          <w:p w14:paraId="28329592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14:paraId="60982F61" w14:textId="77777777" w:rsidTr="00440B13">
        <w:tc>
          <w:tcPr>
            <w:tcW w:w="3085" w:type="dxa"/>
          </w:tcPr>
          <w:p w14:paraId="3042C25F" w14:textId="77777777"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Telefon:</w:t>
            </w:r>
          </w:p>
        </w:tc>
        <w:tc>
          <w:tcPr>
            <w:tcW w:w="6075" w:type="dxa"/>
          </w:tcPr>
          <w:p w14:paraId="0C2773F5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14:paraId="4FD68553" w14:textId="77777777" w:rsidTr="00440B13">
        <w:tc>
          <w:tcPr>
            <w:tcW w:w="3085" w:type="dxa"/>
          </w:tcPr>
          <w:p w14:paraId="495E90FA" w14:textId="77777777"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E-mail:</w:t>
            </w:r>
          </w:p>
        </w:tc>
        <w:tc>
          <w:tcPr>
            <w:tcW w:w="6075" w:type="dxa"/>
          </w:tcPr>
          <w:p w14:paraId="4BECA082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14:paraId="0585C916" w14:textId="77777777" w:rsidTr="00440B13">
        <w:tc>
          <w:tcPr>
            <w:tcW w:w="3085" w:type="dxa"/>
          </w:tcPr>
          <w:p w14:paraId="73C5A2C8" w14:textId="77777777"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 xml:space="preserve">Kontaktní osoba: </w:t>
            </w:r>
          </w:p>
        </w:tc>
        <w:tc>
          <w:tcPr>
            <w:tcW w:w="6075" w:type="dxa"/>
          </w:tcPr>
          <w:p w14:paraId="0002C680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C43C7D" w14:paraId="0B3DEBCE" w14:textId="77777777" w:rsidTr="00440B13">
        <w:tc>
          <w:tcPr>
            <w:tcW w:w="3085" w:type="dxa"/>
          </w:tcPr>
          <w:p w14:paraId="78800763" w14:textId="77777777"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 xml:space="preserve">Telefon /e-mail </w:t>
            </w:r>
          </w:p>
          <w:p w14:paraId="62A86A0E" w14:textId="77777777"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na kontaktní osobu:</w:t>
            </w:r>
          </w:p>
        </w:tc>
        <w:tc>
          <w:tcPr>
            <w:tcW w:w="6075" w:type="dxa"/>
          </w:tcPr>
          <w:p w14:paraId="71F97D04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</w:tbl>
    <w:p w14:paraId="618C004C" w14:textId="77777777" w:rsidR="00AB3A2E" w:rsidRPr="00C43C7D" w:rsidRDefault="00AB3A2E" w:rsidP="00AB3A2E">
      <w:pPr>
        <w:rPr>
          <w:rFonts w:cstheme="minorHAnsi"/>
        </w:rPr>
      </w:pPr>
    </w:p>
    <w:p w14:paraId="52F441DE" w14:textId="77777777" w:rsidR="00AB3A2E" w:rsidRPr="00C43C7D" w:rsidRDefault="00AB3A2E" w:rsidP="00AB3A2E">
      <w:pPr>
        <w:rPr>
          <w:rFonts w:cstheme="minorHAnsi"/>
        </w:rPr>
      </w:pPr>
    </w:p>
    <w:tbl>
      <w:tblPr>
        <w:tblpPr w:leftFromText="141" w:rightFromText="141" w:vertAnchor="text" w:horzAnchor="margin" w:tblpY="-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3C7D" w:rsidRPr="00C43C7D" w14:paraId="2621C197" w14:textId="77777777" w:rsidTr="00440B13">
        <w:tc>
          <w:tcPr>
            <w:tcW w:w="9160" w:type="dxa"/>
          </w:tcPr>
          <w:p w14:paraId="7F8FCED1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Účel použití požadované dotace:</w:t>
            </w:r>
          </w:p>
          <w:p w14:paraId="4AFE1AB7" w14:textId="77777777" w:rsidR="00AB3A2E" w:rsidRPr="00C43C7D" w:rsidRDefault="00AB3A2E" w:rsidP="00440B13">
            <w:pPr>
              <w:rPr>
                <w:rFonts w:cstheme="minorHAnsi"/>
              </w:rPr>
            </w:pPr>
          </w:p>
          <w:p w14:paraId="1153C2D0" w14:textId="77777777" w:rsidR="00AB3A2E" w:rsidRPr="00C43C7D" w:rsidRDefault="00AB3A2E" w:rsidP="00440B13">
            <w:pPr>
              <w:rPr>
                <w:rFonts w:cstheme="minorHAnsi"/>
              </w:rPr>
            </w:pPr>
          </w:p>
          <w:p w14:paraId="5565615B" w14:textId="77777777" w:rsidR="00AB3A2E" w:rsidRPr="00C43C7D" w:rsidRDefault="00AB3A2E" w:rsidP="00440B13">
            <w:pPr>
              <w:rPr>
                <w:rFonts w:cstheme="minorHAnsi"/>
              </w:rPr>
            </w:pPr>
          </w:p>
          <w:p w14:paraId="2D54B7F3" w14:textId="77777777" w:rsidR="00AB3A2E" w:rsidRPr="00C43C7D" w:rsidRDefault="00AB3A2E" w:rsidP="00440B13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3C7D" w:rsidRPr="00C43C7D" w14:paraId="7347EB1B" w14:textId="77777777" w:rsidTr="00AB3A2E">
        <w:trPr>
          <w:trHeight w:val="1019"/>
        </w:trPr>
        <w:tc>
          <w:tcPr>
            <w:tcW w:w="9062" w:type="dxa"/>
          </w:tcPr>
          <w:p w14:paraId="780C8F4D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14:paraId="14E267D3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 xml:space="preserve">Požadovaná částka dotace: ..................................   Kč </w:t>
            </w:r>
          </w:p>
          <w:p w14:paraId="4CB5BE07" w14:textId="77777777" w:rsidR="00AB3A2E" w:rsidRPr="00C43C7D" w:rsidRDefault="00AB3A2E" w:rsidP="00440B13">
            <w:pPr>
              <w:rPr>
                <w:rFonts w:cstheme="minorHAnsi"/>
              </w:rPr>
            </w:pPr>
          </w:p>
        </w:tc>
      </w:tr>
    </w:tbl>
    <w:p w14:paraId="29135F79" w14:textId="77777777" w:rsidR="00AB3A2E" w:rsidRPr="00C43C7D" w:rsidRDefault="00AB3A2E" w:rsidP="00AB3A2E">
      <w:pPr>
        <w:rPr>
          <w:rFonts w:cstheme="minorHAnsi"/>
        </w:rPr>
      </w:pPr>
    </w:p>
    <w:p w14:paraId="674277C0" w14:textId="77777777" w:rsidR="00AB3A2E" w:rsidRPr="00C43C7D" w:rsidRDefault="00AB3A2E" w:rsidP="00AB3A2E">
      <w:pPr>
        <w:rPr>
          <w:rFonts w:cstheme="minorHAnsi"/>
        </w:rPr>
      </w:pPr>
    </w:p>
    <w:p w14:paraId="7BF8F5EF" w14:textId="77777777" w:rsidR="00AB3A2E" w:rsidRPr="00C43C7D" w:rsidRDefault="00AB3A2E" w:rsidP="00AB3A2E">
      <w:pPr>
        <w:rPr>
          <w:rFonts w:cstheme="minorHAnsi"/>
        </w:rPr>
      </w:pP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3C7D" w:rsidRPr="00C43C7D" w14:paraId="7363F086" w14:textId="77777777" w:rsidTr="00440B13">
        <w:tc>
          <w:tcPr>
            <w:tcW w:w="9160" w:type="dxa"/>
          </w:tcPr>
          <w:p w14:paraId="18FFD553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14:paraId="29A7A29A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Stručné odůvodnění žádosti:</w:t>
            </w:r>
          </w:p>
          <w:p w14:paraId="1F15B26F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14:paraId="1E6B008D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14:paraId="0A00EBDB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14:paraId="6064E0BC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14:paraId="190E84A2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14:paraId="5D0309C0" w14:textId="77777777"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  <w:b/>
              </w:rPr>
              <w:t xml:space="preserve">Předpokládaná struktura použití příspěvku z rozpočtu </w:t>
            </w:r>
            <w:r w:rsidR="005226E4" w:rsidRPr="00C43C7D">
              <w:rPr>
                <w:rFonts w:cstheme="minorHAnsi"/>
                <w:b/>
              </w:rPr>
              <w:t>m</w:t>
            </w:r>
            <w:r w:rsidRPr="00C43C7D">
              <w:rPr>
                <w:rFonts w:cstheme="minorHAnsi"/>
                <w:b/>
              </w:rPr>
              <w:t>ěsta</w:t>
            </w:r>
            <w:r w:rsidR="00C701F8" w:rsidRPr="00C43C7D">
              <w:rPr>
                <w:rFonts w:cstheme="minorHAnsi"/>
                <w:b/>
              </w:rPr>
              <w:t xml:space="preserve"> </w:t>
            </w:r>
            <w:r w:rsidR="00C701F8" w:rsidRPr="00C43C7D">
              <w:rPr>
                <w:rFonts w:cstheme="minorHAnsi"/>
              </w:rPr>
              <w:t>(stručný předpokládaný rozpočet, včetně rozlišení, zda se jedná o materiál, nájem, drobný majetek, služby apod.)</w:t>
            </w:r>
            <w:r w:rsidRPr="00C43C7D">
              <w:rPr>
                <w:rFonts w:cstheme="minorHAnsi"/>
              </w:rPr>
              <w:t>:</w:t>
            </w:r>
            <w:r w:rsidR="00F57451" w:rsidRPr="00C43C7D">
              <w:rPr>
                <w:rFonts w:cstheme="minorHAnsi"/>
              </w:rPr>
              <w:t xml:space="preserve">   </w:t>
            </w:r>
          </w:p>
          <w:p w14:paraId="5899EEDA" w14:textId="77777777" w:rsidR="00AB3A2E" w:rsidRPr="00C43C7D" w:rsidRDefault="00AB3A2E" w:rsidP="00440B13">
            <w:pPr>
              <w:rPr>
                <w:rFonts w:cstheme="minorHAnsi"/>
              </w:rPr>
            </w:pPr>
          </w:p>
          <w:p w14:paraId="246D14D0" w14:textId="77777777" w:rsidR="00AB3A2E" w:rsidRPr="00C43C7D" w:rsidRDefault="00AB3A2E" w:rsidP="00440B13">
            <w:pPr>
              <w:rPr>
                <w:rFonts w:cstheme="minorHAnsi"/>
              </w:rPr>
            </w:pPr>
          </w:p>
          <w:p w14:paraId="07C42D75" w14:textId="77777777" w:rsidR="00AB3A2E" w:rsidRPr="00C43C7D" w:rsidRDefault="00AB3A2E" w:rsidP="00440B13">
            <w:pPr>
              <w:rPr>
                <w:rFonts w:cstheme="minorHAnsi"/>
              </w:rPr>
            </w:pPr>
          </w:p>
          <w:p w14:paraId="0C109655" w14:textId="77777777" w:rsidR="00AB3A2E" w:rsidRPr="00C43C7D" w:rsidRDefault="00AB3A2E" w:rsidP="00440B13">
            <w:pPr>
              <w:rPr>
                <w:rFonts w:cstheme="minorHAnsi"/>
              </w:rPr>
            </w:pPr>
          </w:p>
        </w:tc>
      </w:tr>
    </w:tbl>
    <w:p w14:paraId="5C0F46FB" w14:textId="77777777" w:rsidR="00AB3A2E" w:rsidRPr="00C43C7D" w:rsidRDefault="00AB3A2E" w:rsidP="00AB3A2E">
      <w:pPr>
        <w:rPr>
          <w:rFonts w:cstheme="minorHAnsi"/>
        </w:rPr>
      </w:pPr>
    </w:p>
    <w:p w14:paraId="5122E03A" w14:textId="77777777" w:rsidR="00AB3A2E" w:rsidRPr="00C43C7D" w:rsidRDefault="00AB3A2E" w:rsidP="00AB3A2E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2660"/>
        <w:gridCol w:w="2651"/>
      </w:tblGrid>
      <w:tr w:rsidR="00C43C7D" w:rsidRPr="00C43C7D" w14:paraId="315DA98C" w14:textId="77777777" w:rsidTr="00440B13">
        <w:tc>
          <w:tcPr>
            <w:tcW w:w="3794" w:type="dxa"/>
          </w:tcPr>
          <w:p w14:paraId="4200F121" w14:textId="77777777" w:rsidR="00AB3A2E" w:rsidRPr="00C43C7D" w:rsidRDefault="00A07961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Složení</w:t>
            </w:r>
            <w:r w:rsidR="00AB3A2E" w:rsidRPr="00C43C7D">
              <w:rPr>
                <w:rFonts w:cstheme="minorHAnsi"/>
                <w:b/>
              </w:rPr>
              <w:t xml:space="preserve"> členské základny</w:t>
            </w:r>
            <w:r w:rsidRPr="00C43C7D">
              <w:rPr>
                <w:rFonts w:cstheme="minorHAnsi"/>
                <w:b/>
              </w:rPr>
              <w:t xml:space="preserve"> k datu podání žádosti</w:t>
            </w:r>
            <w:r w:rsidR="00AB3A2E" w:rsidRPr="00C43C7D">
              <w:rPr>
                <w:rFonts w:cstheme="minorHAnsi"/>
                <w:b/>
              </w:rPr>
              <w:t>:</w:t>
            </w:r>
          </w:p>
          <w:p w14:paraId="392F5395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8" w:type="dxa"/>
          </w:tcPr>
          <w:p w14:paraId="67A657BD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Z Vizovic a MČ </w:t>
            </w:r>
            <w:proofErr w:type="spellStart"/>
            <w:r w:rsidRPr="00C43C7D">
              <w:rPr>
                <w:rFonts w:cstheme="minorHAnsi"/>
              </w:rPr>
              <w:t>Chrastěšov</w:t>
            </w:r>
            <w:proofErr w:type="spellEnd"/>
            <w:r w:rsidRPr="00C43C7D">
              <w:rPr>
                <w:rFonts w:cstheme="minorHAnsi"/>
              </w:rPr>
              <w:t>:</w:t>
            </w:r>
          </w:p>
        </w:tc>
        <w:tc>
          <w:tcPr>
            <w:tcW w:w="2689" w:type="dxa"/>
          </w:tcPr>
          <w:p w14:paraId="7380DAFA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</w:rPr>
              <w:t>Z jiných obcí:</w:t>
            </w:r>
          </w:p>
        </w:tc>
      </w:tr>
      <w:tr w:rsidR="00C43C7D" w:rsidRPr="00C43C7D" w14:paraId="0590FA68" w14:textId="77777777" w:rsidTr="00440B13">
        <w:tc>
          <w:tcPr>
            <w:tcW w:w="3794" w:type="dxa"/>
          </w:tcPr>
          <w:p w14:paraId="713E3C18" w14:textId="77777777" w:rsidR="00AB3A2E" w:rsidRPr="00C43C7D" w:rsidRDefault="00AB3A2E" w:rsidP="00440B13">
            <w:pPr>
              <w:spacing w:line="360" w:lineRule="auto"/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Počet registrovaných členů celkem:</w:t>
            </w:r>
          </w:p>
        </w:tc>
        <w:tc>
          <w:tcPr>
            <w:tcW w:w="2688" w:type="dxa"/>
          </w:tcPr>
          <w:p w14:paraId="7B94558F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9" w:type="dxa"/>
          </w:tcPr>
          <w:p w14:paraId="04A33E12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C43C7D" w:rsidRPr="00C43C7D" w14:paraId="55BC20CF" w14:textId="77777777" w:rsidTr="00440B13">
        <w:tc>
          <w:tcPr>
            <w:tcW w:w="3794" w:type="dxa"/>
          </w:tcPr>
          <w:p w14:paraId="25E30E4C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 Z toho děti a mládež do 18 let:</w:t>
            </w:r>
          </w:p>
        </w:tc>
        <w:tc>
          <w:tcPr>
            <w:tcW w:w="2688" w:type="dxa"/>
          </w:tcPr>
          <w:p w14:paraId="12A83B06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9" w:type="dxa"/>
          </w:tcPr>
          <w:p w14:paraId="5AED1E9C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  <w:tr w:rsidR="00AB3A2E" w:rsidRPr="00C43C7D" w14:paraId="0462EC21" w14:textId="77777777" w:rsidTr="00440B13">
        <w:tc>
          <w:tcPr>
            <w:tcW w:w="3794" w:type="dxa"/>
          </w:tcPr>
          <w:p w14:paraId="2D4392BF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             - ostatní nad 18 let:</w:t>
            </w:r>
          </w:p>
        </w:tc>
        <w:tc>
          <w:tcPr>
            <w:tcW w:w="2688" w:type="dxa"/>
          </w:tcPr>
          <w:p w14:paraId="1461724C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89" w:type="dxa"/>
          </w:tcPr>
          <w:p w14:paraId="796A76F7" w14:textId="77777777" w:rsidR="00AB3A2E" w:rsidRPr="00C43C7D" w:rsidRDefault="00AB3A2E" w:rsidP="00440B13">
            <w:pPr>
              <w:spacing w:line="360" w:lineRule="auto"/>
              <w:rPr>
                <w:rFonts w:cstheme="minorHAnsi"/>
              </w:rPr>
            </w:pPr>
          </w:p>
        </w:tc>
      </w:tr>
    </w:tbl>
    <w:p w14:paraId="62094DFB" w14:textId="77777777" w:rsidR="00AB3A2E" w:rsidRPr="00C43C7D" w:rsidRDefault="00AB3A2E" w:rsidP="00AB3A2E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C43C7D" w14:paraId="17998A6E" w14:textId="77777777" w:rsidTr="00440B13">
        <w:tc>
          <w:tcPr>
            <w:tcW w:w="9160" w:type="dxa"/>
          </w:tcPr>
          <w:p w14:paraId="1A018588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14:paraId="476C62BC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Celkové náklady (výdaje) organizace na činnost v minulém obdobích (poslední ukončený kalendářní rok):</w:t>
            </w:r>
          </w:p>
          <w:p w14:paraId="2414A635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14:paraId="473905E9" w14:textId="77777777"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Rok     ............................           Výdaje (náklady) ............................................. Kč    </w:t>
            </w:r>
          </w:p>
          <w:p w14:paraId="71A4A07F" w14:textId="77777777" w:rsidR="00AB3A2E" w:rsidRPr="00C43C7D" w:rsidRDefault="00AB3A2E" w:rsidP="00440B13">
            <w:pPr>
              <w:rPr>
                <w:rFonts w:cstheme="minorHAnsi"/>
              </w:rPr>
            </w:pPr>
          </w:p>
          <w:p w14:paraId="53AE14B5" w14:textId="3C41373A"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lastRenderedPageBreak/>
              <w:t>z toho výdaje poskytnuté městu Vizovice případně některé z jeho zřízených příspěvkových organizací (např. za pronájem tělocvičny, nemovitosti apod.</w:t>
            </w:r>
            <w:r w:rsidR="00AC58B3" w:rsidRPr="00C43C7D">
              <w:rPr>
                <w:rFonts w:cstheme="minorHAnsi"/>
              </w:rPr>
              <w:t>): …</w:t>
            </w:r>
            <w:r w:rsidRPr="00C43C7D">
              <w:rPr>
                <w:rFonts w:cstheme="minorHAnsi"/>
              </w:rPr>
              <w:t>………………</w:t>
            </w:r>
            <w:r w:rsidR="00AC58B3" w:rsidRPr="00C43C7D">
              <w:rPr>
                <w:rFonts w:cstheme="minorHAnsi"/>
              </w:rPr>
              <w:t>……</w:t>
            </w:r>
            <w:r w:rsidRPr="00C43C7D">
              <w:rPr>
                <w:rFonts w:cstheme="minorHAnsi"/>
              </w:rPr>
              <w:t>Kč</w:t>
            </w:r>
          </w:p>
          <w:p w14:paraId="585D453C" w14:textId="77777777"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      </w:t>
            </w:r>
          </w:p>
          <w:p w14:paraId="0D35F4B4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Celkové výnosy (příjmy) organizace v minulém obdobích (poslední ukončený kalendářní rok):</w:t>
            </w:r>
          </w:p>
          <w:p w14:paraId="69F95210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14:paraId="1CCE2441" w14:textId="77777777"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t xml:space="preserve">Rok     ............................           Výnosy (příjmy) ............................................. Kč    </w:t>
            </w:r>
          </w:p>
          <w:p w14:paraId="2B518F6E" w14:textId="77777777" w:rsidR="00AB3A2E" w:rsidRPr="00C43C7D" w:rsidRDefault="00AB3A2E" w:rsidP="00440B13">
            <w:pPr>
              <w:rPr>
                <w:rFonts w:cstheme="minorHAnsi"/>
              </w:rPr>
            </w:pPr>
          </w:p>
          <w:p w14:paraId="72F8432D" w14:textId="36F49CE4"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t>z toho příjmy od členů organizace (vlastí příjmy): ………………</w:t>
            </w:r>
            <w:r w:rsidR="00AC58B3" w:rsidRPr="00C43C7D">
              <w:rPr>
                <w:rFonts w:cstheme="minorHAnsi"/>
              </w:rPr>
              <w:t>……</w:t>
            </w:r>
            <w:r w:rsidRPr="00C43C7D">
              <w:rPr>
                <w:rFonts w:cstheme="minorHAnsi"/>
              </w:rPr>
              <w:t>. Kč</w:t>
            </w:r>
          </w:p>
          <w:p w14:paraId="39361BD8" w14:textId="77777777" w:rsidR="00AB3A2E" w:rsidRPr="00C43C7D" w:rsidRDefault="00AB3A2E" w:rsidP="00440B13">
            <w:pPr>
              <w:rPr>
                <w:rFonts w:cstheme="minorHAnsi"/>
              </w:rPr>
            </w:pPr>
          </w:p>
          <w:p w14:paraId="6BD7091B" w14:textId="17441657" w:rsidR="00AB3A2E" w:rsidRPr="00C43C7D" w:rsidRDefault="00AB3A2E" w:rsidP="00440B13">
            <w:pPr>
              <w:rPr>
                <w:rFonts w:cstheme="minorHAnsi"/>
              </w:rPr>
            </w:pPr>
            <w:r w:rsidRPr="00C43C7D">
              <w:rPr>
                <w:rFonts w:cstheme="minorHAnsi"/>
              </w:rPr>
              <w:t>z toho příjmy od jiných organizací či institucí (jiné dotace, dary apod.): ………………</w:t>
            </w:r>
            <w:r w:rsidR="00AC58B3" w:rsidRPr="00C43C7D">
              <w:rPr>
                <w:rFonts w:cstheme="minorHAnsi"/>
              </w:rPr>
              <w:t>……</w:t>
            </w:r>
            <w:r w:rsidRPr="00C43C7D">
              <w:rPr>
                <w:rFonts w:cstheme="minorHAnsi"/>
              </w:rPr>
              <w:t>. Kč</w:t>
            </w:r>
          </w:p>
          <w:p w14:paraId="33853045" w14:textId="77777777" w:rsidR="00AB3A2E" w:rsidRPr="00C43C7D" w:rsidRDefault="00AB3A2E" w:rsidP="00440B13">
            <w:pPr>
              <w:rPr>
                <w:rFonts w:cstheme="minorHAnsi"/>
              </w:rPr>
            </w:pPr>
          </w:p>
        </w:tc>
      </w:tr>
    </w:tbl>
    <w:p w14:paraId="78605CBF" w14:textId="77777777" w:rsidR="00AB3A2E" w:rsidRPr="00C43C7D" w:rsidRDefault="00AB3A2E" w:rsidP="00AB3A2E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3A2E" w:rsidRPr="00C43C7D" w14:paraId="7A60705F" w14:textId="77777777" w:rsidTr="00440B13">
        <w:tc>
          <w:tcPr>
            <w:tcW w:w="9160" w:type="dxa"/>
          </w:tcPr>
          <w:p w14:paraId="23D313D5" w14:textId="77777777" w:rsidR="00AB3A2E" w:rsidRPr="00C43C7D" w:rsidRDefault="00AB3A2E" w:rsidP="00440B13">
            <w:pPr>
              <w:rPr>
                <w:rFonts w:cstheme="minorHAnsi"/>
                <w:b/>
              </w:rPr>
            </w:pPr>
          </w:p>
          <w:p w14:paraId="73ACA360" w14:textId="17ADFFA8" w:rsidR="00A07961" w:rsidRPr="00C43C7D" w:rsidRDefault="00995471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Účelnost požadovaných prostředků</w:t>
            </w:r>
            <w:r w:rsidR="00EE5E03" w:rsidRPr="00C43C7D">
              <w:rPr>
                <w:rFonts w:cstheme="minorHAnsi"/>
                <w:b/>
                <w:vertAlign w:val="superscript"/>
              </w:rPr>
              <w:t>*</w:t>
            </w:r>
            <w:r w:rsidR="00C701F8" w:rsidRPr="00C43C7D">
              <w:rPr>
                <w:rFonts w:cstheme="minorHAnsi"/>
                <w:b/>
                <w:vertAlign w:val="superscript"/>
              </w:rPr>
              <w:t xml:space="preserve"> </w:t>
            </w:r>
            <w:r w:rsidR="00C701F8" w:rsidRPr="00C43C7D">
              <w:rPr>
                <w:rFonts w:cstheme="minorHAnsi"/>
              </w:rPr>
              <w:t>(Popište použití veřejných prostředků ve vztahu k zajištění dosažení Vámi definovaných cílů.</w:t>
            </w:r>
            <w:r w:rsidR="00AC58B3" w:rsidRPr="00C43C7D">
              <w:rPr>
                <w:rFonts w:cstheme="minorHAnsi"/>
              </w:rPr>
              <w:t>)</w:t>
            </w:r>
            <w:r w:rsidR="00AC58B3" w:rsidRPr="00C43C7D">
              <w:rPr>
                <w:rFonts w:cstheme="minorHAnsi"/>
                <w:b/>
              </w:rPr>
              <w:t>:</w:t>
            </w:r>
          </w:p>
          <w:p w14:paraId="41048147" w14:textId="77777777"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14:paraId="64E04DBE" w14:textId="77777777"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14:paraId="0C1360C5" w14:textId="32F4E05E" w:rsidR="00995471" w:rsidRPr="00C43C7D" w:rsidRDefault="00FA1BE7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 xml:space="preserve">Základní plán roční </w:t>
            </w:r>
            <w:r w:rsidR="00AC58B3" w:rsidRPr="00C43C7D">
              <w:rPr>
                <w:rFonts w:cstheme="minorHAnsi"/>
                <w:b/>
              </w:rPr>
              <w:t>činnosti – rozvrhy</w:t>
            </w:r>
            <w:r w:rsidR="00EE5E03" w:rsidRPr="00C43C7D">
              <w:rPr>
                <w:rFonts w:cstheme="minorHAnsi"/>
                <w:b/>
              </w:rPr>
              <w:t xml:space="preserve"> cvičení, tréninky, soutěže, aktivity apod.</w:t>
            </w:r>
            <w:r w:rsidR="00EE5E03" w:rsidRPr="00C43C7D">
              <w:rPr>
                <w:rFonts w:cstheme="minorHAnsi"/>
                <w:b/>
                <w:vertAlign w:val="superscript"/>
              </w:rPr>
              <w:t>*</w:t>
            </w:r>
            <w:r w:rsidR="00EE5E03" w:rsidRPr="00C43C7D">
              <w:rPr>
                <w:rFonts w:cstheme="minorHAnsi"/>
                <w:b/>
              </w:rPr>
              <w:t>:</w:t>
            </w:r>
          </w:p>
          <w:p w14:paraId="5E742AE0" w14:textId="77777777"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14:paraId="299DADE4" w14:textId="77777777"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14:paraId="2124C77E" w14:textId="77777777"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14:paraId="1B05E113" w14:textId="77777777" w:rsidR="00EE5E03" w:rsidRPr="00C43C7D" w:rsidRDefault="00EE5E03" w:rsidP="00440B13">
            <w:pPr>
              <w:rPr>
                <w:rFonts w:cstheme="minorHAnsi"/>
                <w:b/>
              </w:rPr>
            </w:pPr>
            <w:r w:rsidRPr="00C43C7D">
              <w:rPr>
                <w:rFonts w:cstheme="minorHAnsi"/>
                <w:b/>
              </w:rPr>
              <w:t>Počet oddílů/ družstev/ zájmových skupin a jejich popis</w:t>
            </w:r>
            <w:r w:rsidRPr="00C43C7D">
              <w:rPr>
                <w:rFonts w:cstheme="minorHAnsi"/>
                <w:b/>
                <w:vertAlign w:val="superscript"/>
              </w:rPr>
              <w:t>*</w:t>
            </w:r>
            <w:r w:rsidRPr="00C43C7D">
              <w:rPr>
                <w:rFonts w:cstheme="minorHAnsi"/>
                <w:b/>
              </w:rPr>
              <w:t>:</w:t>
            </w:r>
          </w:p>
          <w:p w14:paraId="4B986780" w14:textId="77777777"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14:paraId="30C76BEC" w14:textId="77777777" w:rsidR="00EE5E03" w:rsidRPr="00C43C7D" w:rsidRDefault="00EE5E03" w:rsidP="00440B13">
            <w:pPr>
              <w:rPr>
                <w:rFonts w:cstheme="minorHAnsi"/>
                <w:b/>
              </w:rPr>
            </w:pPr>
          </w:p>
          <w:p w14:paraId="6D840F14" w14:textId="77777777" w:rsidR="00A07961" w:rsidRPr="00C43C7D" w:rsidRDefault="00EE5E03" w:rsidP="00EE5E03">
            <w:pPr>
              <w:rPr>
                <w:rFonts w:cstheme="minorHAnsi"/>
                <w:b/>
                <w:sz w:val="18"/>
                <w:szCs w:val="18"/>
              </w:rPr>
            </w:pPr>
            <w:r w:rsidRPr="00C43C7D">
              <w:rPr>
                <w:rFonts w:cstheme="minorHAnsi"/>
                <w:b/>
                <w:sz w:val="18"/>
                <w:szCs w:val="18"/>
                <w:vertAlign w:val="superscript"/>
              </w:rPr>
              <w:t>*</w:t>
            </w:r>
            <w:r w:rsidRPr="00C43C7D">
              <w:rPr>
                <w:rFonts w:cstheme="minorHAnsi"/>
                <w:b/>
                <w:sz w:val="18"/>
                <w:szCs w:val="18"/>
              </w:rPr>
              <w:t>Může být rozepsáno v samostatné příloze.</w:t>
            </w:r>
          </w:p>
          <w:p w14:paraId="7E436401" w14:textId="77777777" w:rsidR="00AB3A2E" w:rsidRPr="00C43C7D" w:rsidRDefault="00AB3A2E" w:rsidP="00C43C7D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</w:tr>
    </w:tbl>
    <w:p w14:paraId="60C3F002" w14:textId="77777777" w:rsidR="00AB3A2E" w:rsidRPr="00C43C7D" w:rsidRDefault="00AB3A2E" w:rsidP="00AB3A2E">
      <w:pPr>
        <w:rPr>
          <w:rFonts w:cstheme="minorHAnsi"/>
          <w:b/>
        </w:rPr>
      </w:pPr>
    </w:p>
    <w:p w14:paraId="57DB7489" w14:textId="77777777" w:rsidR="00AB3A2E" w:rsidRPr="00C43C7D" w:rsidRDefault="00AB3A2E" w:rsidP="00AB3A2E">
      <w:pPr>
        <w:rPr>
          <w:rFonts w:cstheme="minorHAnsi"/>
          <w:b/>
        </w:rPr>
      </w:pPr>
      <w:r w:rsidRPr="00C43C7D">
        <w:rPr>
          <w:rFonts w:cstheme="minorHAnsi"/>
          <w:b/>
        </w:rPr>
        <w:t>Čestné prohlášení:</w:t>
      </w:r>
    </w:p>
    <w:p w14:paraId="1912969F" w14:textId="77777777"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 xml:space="preserve">Žadatel prohlašuje, že výše uvedené údaje jsou pravdivé a úplné, že nezatajuje žádné okolnosti, které by měly vliv na posouzení žádosti. </w:t>
      </w:r>
    </w:p>
    <w:p w14:paraId="792905FC" w14:textId="77777777"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 xml:space="preserve">Žadatel dále prohlašuje, že nemá neuhrazené splatné závazky vůči Městu Vizovice a vůči jím zřízeným či založeným organizacím, vůči státnímu rozpočtu, finančnímu úřadu, zdravotním pojišťovnám, České </w:t>
      </w:r>
      <w:r w:rsidRPr="00C43C7D">
        <w:rPr>
          <w:rFonts w:cstheme="minorHAnsi"/>
        </w:rPr>
        <w:lastRenderedPageBreak/>
        <w:t>správě sociálního zabezpečení a dále prohlašuje, že není v likvidaci a vůči jeho majetku neprobíhá insolvenční řízení.</w:t>
      </w:r>
    </w:p>
    <w:p w14:paraId="35D7858A" w14:textId="77777777" w:rsidR="00A82239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 xml:space="preserve">Žadatel bere na vědomí, že v případě, že mu bude prokázáno uvedení neúplných a nepravdivých informací, je povinen ihned vrátit poskytnutou částku na účet Města Vizovice – číslo účtu: </w:t>
      </w:r>
    </w:p>
    <w:p w14:paraId="282AD5AD" w14:textId="77777777"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>27-1406726359/0800.</w:t>
      </w:r>
    </w:p>
    <w:p w14:paraId="0E541FD3" w14:textId="77777777" w:rsidR="00CD7406" w:rsidRPr="00C43C7D" w:rsidRDefault="00CD7406" w:rsidP="00AB3A2E">
      <w:pPr>
        <w:rPr>
          <w:rFonts w:cstheme="minorHAnsi"/>
        </w:rPr>
      </w:pPr>
    </w:p>
    <w:p w14:paraId="4C558A30" w14:textId="77777777"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  <w:b/>
        </w:rPr>
        <w:t xml:space="preserve">Datum vyhotovení žádosti: </w:t>
      </w:r>
      <w:r w:rsidRPr="00C43C7D">
        <w:rPr>
          <w:rFonts w:cstheme="minorHAnsi"/>
        </w:rPr>
        <w:t>………………………….</w:t>
      </w:r>
    </w:p>
    <w:p w14:paraId="08A3378C" w14:textId="77777777" w:rsidR="00AB3A2E" w:rsidRPr="00C43C7D" w:rsidRDefault="00AB3A2E" w:rsidP="00AB3A2E">
      <w:pPr>
        <w:rPr>
          <w:rFonts w:cstheme="minorHAnsi"/>
        </w:rPr>
      </w:pPr>
    </w:p>
    <w:p w14:paraId="78969CBE" w14:textId="77777777" w:rsidR="00493DAF" w:rsidRPr="00C43C7D" w:rsidRDefault="00804152" w:rsidP="00AB3A2E">
      <w:pPr>
        <w:rPr>
          <w:rFonts w:cstheme="minorHAnsi"/>
        </w:rPr>
      </w:pPr>
      <w:r w:rsidRPr="00C43C7D">
        <w:rPr>
          <w:rFonts w:cstheme="minorHAnsi"/>
          <w:b/>
        </w:rPr>
        <w:t xml:space="preserve">Jméno a příjmení osoby </w:t>
      </w:r>
      <w:r w:rsidR="00CC36C1" w:rsidRPr="00C43C7D">
        <w:rPr>
          <w:rFonts w:cstheme="minorHAnsi"/>
        </w:rPr>
        <w:t xml:space="preserve">(hůlkovým písmem včetně podpisu), </w:t>
      </w:r>
      <w:r w:rsidRPr="00C43C7D">
        <w:rPr>
          <w:rFonts w:cstheme="minorHAnsi"/>
          <w:b/>
        </w:rPr>
        <w:t>zastupující žadatele</w:t>
      </w:r>
      <w:r w:rsidR="00CC36C1" w:rsidRPr="00C43C7D">
        <w:rPr>
          <w:rFonts w:cstheme="minorHAnsi"/>
          <w:b/>
        </w:rPr>
        <w:t xml:space="preserve"> </w:t>
      </w:r>
      <w:r w:rsidR="00CC36C1" w:rsidRPr="00C43C7D">
        <w:rPr>
          <w:rFonts w:cstheme="minorHAnsi"/>
        </w:rPr>
        <w:t>(</w:t>
      </w:r>
      <w:r w:rsidRPr="00C43C7D">
        <w:rPr>
          <w:rFonts w:cstheme="minorHAnsi"/>
        </w:rPr>
        <w:t>statutárního orgánu</w:t>
      </w:r>
      <w:r w:rsidR="00CC36C1" w:rsidRPr="00C43C7D">
        <w:rPr>
          <w:rFonts w:cstheme="minorHAnsi"/>
        </w:rPr>
        <w:t>) – v případě zastoupení na základě plné moci i plnou moc,</w:t>
      </w:r>
      <w:r w:rsidRPr="00C43C7D">
        <w:rPr>
          <w:rFonts w:cstheme="minorHAnsi"/>
          <w:b/>
        </w:rPr>
        <w:t xml:space="preserve"> </w:t>
      </w:r>
      <w:r w:rsidR="00493DAF" w:rsidRPr="00C43C7D">
        <w:rPr>
          <w:rFonts w:cstheme="minorHAnsi"/>
        </w:rPr>
        <w:t>případně razítko žadatele:</w:t>
      </w:r>
    </w:p>
    <w:p w14:paraId="45082FA4" w14:textId="77777777" w:rsidR="00493DAF" w:rsidRPr="00C43C7D" w:rsidRDefault="00493DAF" w:rsidP="00AB3A2E">
      <w:pPr>
        <w:rPr>
          <w:rFonts w:cstheme="minorHAnsi"/>
        </w:rPr>
      </w:pPr>
    </w:p>
    <w:p w14:paraId="661881EA" w14:textId="77777777" w:rsidR="00493DAF" w:rsidRPr="00C43C7D" w:rsidRDefault="00493DAF" w:rsidP="00AB3A2E">
      <w:pPr>
        <w:rPr>
          <w:rFonts w:cstheme="minorHAnsi"/>
        </w:rPr>
      </w:pPr>
    </w:p>
    <w:p w14:paraId="553CD7F5" w14:textId="77777777" w:rsidR="00493DAF" w:rsidRPr="00C43C7D" w:rsidRDefault="00493DAF" w:rsidP="00493DAF">
      <w:pPr>
        <w:rPr>
          <w:rFonts w:cstheme="minorHAnsi"/>
        </w:rPr>
      </w:pPr>
      <w:r w:rsidRPr="00C43C7D">
        <w:rPr>
          <w:rFonts w:cstheme="minorHAnsi"/>
          <w:b/>
        </w:rPr>
        <w:t xml:space="preserve">Jméno a příjmení osoby, která žádost zpracovala </w:t>
      </w:r>
      <w:r w:rsidRPr="00C43C7D">
        <w:rPr>
          <w:rFonts w:cstheme="minorHAnsi"/>
        </w:rPr>
        <w:t>(hůlkovým písmem včetně podpisu):</w:t>
      </w:r>
    </w:p>
    <w:p w14:paraId="1A35A5B4" w14:textId="77777777" w:rsidR="00AB3A2E" w:rsidRPr="00C43C7D" w:rsidRDefault="00AB3A2E" w:rsidP="00AB3A2E">
      <w:pPr>
        <w:rPr>
          <w:rFonts w:cstheme="minorHAnsi"/>
        </w:rPr>
      </w:pPr>
    </w:p>
    <w:p w14:paraId="172299C0" w14:textId="77777777" w:rsidR="00A82239" w:rsidRPr="00C43C7D" w:rsidRDefault="00A82239" w:rsidP="00AB3A2E">
      <w:pPr>
        <w:rPr>
          <w:rFonts w:cstheme="minorHAnsi"/>
        </w:rPr>
      </w:pPr>
      <w:r w:rsidRPr="00C43C7D">
        <w:rPr>
          <w:rFonts w:cstheme="minorHAnsi"/>
        </w:rPr>
        <w:t xml:space="preserve">   </w:t>
      </w:r>
    </w:p>
    <w:p w14:paraId="2571066F" w14:textId="77777777" w:rsidR="00AB3A2E" w:rsidRPr="00C43C7D" w:rsidRDefault="00AB3A2E" w:rsidP="00AB3A2E">
      <w:pPr>
        <w:rPr>
          <w:rFonts w:cstheme="minorHAnsi"/>
          <w:b/>
          <w:u w:val="single"/>
        </w:rPr>
      </w:pPr>
      <w:r w:rsidRPr="00C43C7D">
        <w:rPr>
          <w:rFonts w:cstheme="minorHAnsi"/>
          <w:b/>
          <w:u w:val="single"/>
        </w:rPr>
        <w:t>Přílohy k žádosti:</w:t>
      </w:r>
    </w:p>
    <w:p w14:paraId="7C10A630" w14:textId="77777777"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 xml:space="preserve">(nehodící se škrtněte – přílohy případně doplňte dle podmínek vyhlášeného dotačního programu či dle vlastního uvážení) </w:t>
      </w:r>
    </w:p>
    <w:p w14:paraId="25C485C9" w14:textId="77777777" w:rsidR="00AB3A2E" w:rsidRPr="00C43C7D" w:rsidRDefault="00AB3A2E" w:rsidP="00AB3A2E">
      <w:pPr>
        <w:rPr>
          <w:rFonts w:cstheme="minorHAnsi"/>
          <w:b/>
          <w:u w:val="single"/>
        </w:rPr>
      </w:pPr>
      <w:r w:rsidRPr="00C43C7D">
        <w:rPr>
          <w:rFonts w:cstheme="minorHAnsi"/>
          <w:b/>
        </w:rPr>
        <w:t>Doklady, které je nutné doložit</w:t>
      </w:r>
      <w:r w:rsidR="00CD7406" w:rsidRPr="00C43C7D">
        <w:rPr>
          <w:rFonts w:cstheme="minorHAnsi"/>
          <w:b/>
        </w:rPr>
        <w:t xml:space="preserve"> k žádosti, je-li žadatel právnickou osobou:</w:t>
      </w:r>
    </w:p>
    <w:p w14:paraId="7F4D3DB7" w14:textId="77777777" w:rsidR="00CC36C1" w:rsidRPr="00C43C7D" w:rsidRDefault="00CC36C1" w:rsidP="00CC36C1">
      <w:pPr>
        <w:numPr>
          <w:ilvl w:val="0"/>
          <w:numId w:val="10"/>
        </w:numPr>
        <w:spacing w:after="0" w:line="240" w:lineRule="auto"/>
        <w:jc w:val="left"/>
        <w:rPr>
          <w:rFonts w:ascii="Calibri" w:hAnsi="Calibri"/>
        </w:rPr>
      </w:pPr>
      <w:r w:rsidRPr="00C43C7D">
        <w:rPr>
          <w:rFonts w:ascii="Calibri" w:hAnsi="Calibri"/>
        </w:rPr>
        <w:t>Úplný výpis z evidence skutečných majitelů obsahující platné údaje a údaje, které byly vymazány bez náhrady nebo s nahrazením novými údaji, jedná-li se o evidující osobu</w:t>
      </w:r>
      <w:r w:rsidR="0009295A" w:rsidRPr="00C43C7D">
        <w:rPr>
          <w:rFonts w:ascii="Calibri" w:hAnsi="Calibri"/>
        </w:rPr>
        <w:t xml:space="preserve"> – ne starší než 3 měsíce.</w:t>
      </w:r>
    </w:p>
    <w:p w14:paraId="5145A38B" w14:textId="77777777" w:rsidR="00CC36C1" w:rsidRPr="00C43C7D" w:rsidRDefault="0009295A" w:rsidP="00C43C7D">
      <w:pPr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r w:rsidRPr="00C43C7D">
        <w:rPr>
          <w:rFonts w:ascii="Calibri" w:hAnsi="Calibri"/>
        </w:rPr>
        <w:t>Informaci o identifikaci osob, v nichž má podíl, a o výši tohoto podílu.</w:t>
      </w:r>
    </w:p>
    <w:p w14:paraId="779FF451" w14:textId="77777777" w:rsidR="00CC36C1" w:rsidRPr="00C43C7D" w:rsidRDefault="00CC36C1" w:rsidP="00511A27">
      <w:pPr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r w:rsidRPr="00C43C7D">
        <w:rPr>
          <w:rFonts w:ascii="Calibri" w:hAnsi="Calibri"/>
        </w:rPr>
        <w:t>Fotokopie platných stanov nebo statutu žadatele</w:t>
      </w:r>
      <w:r w:rsidR="00511A27" w:rsidRPr="00C43C7D">
        <w:rPr>
          <w:rFonts w:ascii="Calibri" w:hAnsi="Calibri"/>
        </w:rPr>
        <w:t>, pokud se liší od poslední dodané verze</w:t>
      </w:r>
      <w:r w:rsidR="0009295A" w:rsidRPr="00C43C7D">
        <w:rPr>
          <w:rFonts w:ascii="Calibri" w:hAnsi="Calibri"/>
        </w:rPr>
        <w:t>.</w:t>
      </w:r>
    </w:p>
    <w:p w14:paraId="4E6CCC0C" w14:textId="77777777" w:rsidR="00CC36C1" w:rsidRPr="00C43C7D" w:rsidRDefault="00CC36C1" w:rsidP="00511A27">
      <w:pPr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r w:rsidRPr="00C43C7D">
        <w:rPr>
          <w:rFonts w:ascii="Calibri" w:hAnsi="Calibri"/>
        </w:rPr>
        <w:t>Fotokopie dokladu o zřízení běžného účtu</w:t>
      </w:r>
      <w:r w:rsidR="00511A27" w:rsidRPr="00C43C7D">
        <w:rPr>
          <w:rFonts w:ascii="Calibri" w:hAnsi="Calibri"/>
        </w:rPr>
        <w:t>, pokud došlo od poslední dodané žádosti ke změně</w:t>
      </w:r>
      <w:r w:rsidR="0009295A" w:rsidRPr="00C43C7D">
        <w:rPr>
          <w:rFonts w:ascii="Calibri" w:hAnsi="Calibri"/>
        </w:rPr>
        <w:t>.</w:t>
      </w:r>
    </w:p>
    <w:p w14:paraId="3EDCD5AE" w14:textId="77777777" w:rsidR="0009295A" w:rsidRPr="00C43C7D" w:rsidRDefault="0009295A" w:rsidP="0009295A">
      <w:pPr>
        <w:spacing w:after="0" w:line="240" w:lineRule="auto"/>
        <w:ind w:left="720"/>
        <w:jc w:val="left"/>
        <w:rPr>
          <w:rFonts w:ascii="Calibri" w:hAnsi="Calibri"/>
        </w:rPr>
      </w:pPr>
    </w:p>
    <w:p w14:paraId="38FE4E93" w14:textId="77777777" w:rsidR="00AB3A2E" w:rsidRPr="00C43C7D" w:rsidRDefault="0009295A" w:rsidP="00AB3A2E">
      <w:pPr>
        <w:rPr>
          <w:rFonts w:cstheme="minorHAnsi"/>
        </w:rPr>
      </w:pPr>
      <w:r w:rsidRPr="00C43C7D">
        <w:rPr>
          <w:rFonts w:cstheme="minorHAnsi"/>
        </w:rPr>
        <w:t>Je-li žadatel fyzickou osobou:</w:t>
      </w:r>
    </w:p>
    <w:p w14:paraId="0F19397E" w14:textId="77777777" w:rsidR="0009295A" w:rsidRPr="00C43C7D" w:rsidRDefault="0009295A" w:rsidP="0009295A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43C7D">
        <w:rPr>
          <w:rFonts w:asciiTheme="minorHAnsi" w:hAnsiTheme="minorHAnsi" w:cstheme="minorHAnsi"/>
          <w:sz w:val="22"/>
          <w:szCs w:val="22"/>
        </w:rPr>
        <w:t>Fotokopii dokladu o zřízení běžného účtu</w:t>
      </w:r>
      <w:r w:rsidR="00511A27" w:rsidRPr="00C43C7D">
        <w:rPr>
          <w:rFonts w:asciiTheme="minorHAnsi" w:hAnsiTheme="minorHAnsi" w:cstheme="minorHAnsi"/>
          <w:sz w:val="22"/>
          <w:szCs w:val="22"/>
        </w:rPr>
        <w:t>, pokud došlo od poslední dodané žádosti ke změně</w:t>
      </w:r>
      <w:r w:rsidRPr="00C43C7D">
        <w:rPr>
          <w:rFonts w:asciiTheme="minorHAnsi" w:hAnsiTheme="minorHAnsi" w:cstheme="minorHAnsi"/>
          <w:sz w:val="22"/>
          <w:szCs w:val="22"/>
        </w:rPr>
        <w:t>.</w:t>
      </w:r>
    </w:p>
    <w:p w14:paraId="55BF5351" w14:textId="77777777" w:rsidR="003F558D" w:rsidRPr="00C43C7D" w:rsidRDefault="003F558D" w:rsidP="00AB3A2E">
      <w:pPr>
        <w:rPr>
          <w:rFonts w:cstheme="minorHAnsi"/>
        </w:rPr>
      </w:pPr>
    </w:p>
    <w:p w14:paraId="27EC1B46" w14:textId="77777777" w:rsidR="00AB3A2E" w:rsidRPr="00C43C7D" w:rsidRDefault="00AB3A2E" w:rsidP="00AB3A2E">
      <w:pPr>
        <w:rPr>
          <w:rFonts w:cstheme="minorHAnsi"/>
        </w:rPr>
      </w:pPr>
      <w:r w:rsidRPr="00C43C7D">
        <w:rPr>
          <w:rFonts w:cstheme="minorHAnsi"/>
        </w:rPr>
        <w:t xml:space="preserve">Další </w:t>
      </w:r>
      <w:r w:rsidRPr="00C43C7D">
        <w:rPr>
          <w:rFonts w:cstheme="minorHAnsi"/>
          <w:u w:val="single"/>
        </w:rPr>
        <w:t xml:space="preserve">povinné </w:t>
      </w:r>
      <w:r w:rsidRPr="00C43C7D">
        <w:rPr>
          <w:rFonts w:cstheme="minorHAnsi"/>
        </w:rPr>
        <w:t>přílohy</w:t>
      </w:r>
      <w:r w:rsidR="0009295A" w:rsidRPr="00C43C7D">
        <w:rPr>
          <w:rFonts w:cstheme="minorHAnsi"/>
        </w:rPr>
        <w:t xml:space="preserve"> pro právnické a fyzické osoby žadatele</w:t>
      </w:r>
      <w:r w:rsidRPr="00C43C7D">
        <w:rPr>
          <w:rFonts w:cstheme="minorHAnsi"/>
        </w:rPr>
        <w:t>:</w:t>
      </w:r>
    </w:p>
    <w:p w14:paraId="27DF25E5" w14:textId="77777777" w:rsidR="00AB3A2E" w:rsidRPr="00E22B84" w:rsidRDefault="00AB3A2E" w:rsidP="00511A27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E22B84">
        <w:rPr>
          <w:rFonts w:cstheme="minorHAnsi"/>
        </w:rPr>
        <w:t>Plná moc v případě, že je žadatel zastoupen</w:t>
      </w:r>
      <w:r w:rsidR="00644AC9" w:rsidRPr="00E22B84">
        <w:rPr>
          <w:rFonts w:cstheme="minorHAnsi"/>
        </w:rPr>
        <w:t>.</w:t>
      </w:r>
    </w:p>
    <w:p w14:paraId="36BD9763" w14:textId="0E3C2C27" w:rsidR="00644AC9" w:rsidRPr="00E22B84" w:rsidRDefault="00AA0060" w:rsidP="00511A2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2B84">
        <w:rPr>
          <w:rFonts w:asciiTheme="minorHAnsi" w:hAnsiTheme="minorHAnsi" w:cstheme="minorHAnsi"/>
          <w:sz w:val="22"/>
          <w:szCs w:val="22"/>
        </w:rPr>
        <w:t>J</w:t>
      </w:r>
      <w:r w:rsidR="00644AC9" w:rsidRPr="00E22B84">
        <w:rPr>
          <w:rFonts w:asciiTheme="minorHAnsi" w:hAnsiTheme="minorHAnsi" w:cstheme="minorHAnsi"/>
          <w:sz w:val="22"/>
          <w:szCs w:val="22"/>
        </w:rPr>
        <w:t>menný seznam aktivních registrovaných členů do 18-</w:t>
      </w:r>
      <w:r w:rsidR="00511A27" w:rsidRPr="00E22B84">
        <w:rPr>
          <w:rFonts w:asciiTheme="minorHAnsi" w:hAnsiTheme="minorHAnsi" w:cstheme="minorHAnsi"/>
          <w:sz w:val="22"/>
          <w:szCs w:val="22"/>
        </w:rPr>
        <w:t xml:space="preserve"> </w:t>
      </w:r>
      <w:r w:rsidR="00644AC9" w:rsidRPr="00E22B84">
        <w:rPr>
          <w:rFonts w:asciiTheme="minorHAnsi" w:hAnsiTheme="minorHAnsi" w:cstheme="minorHAnsi"/>
          <w:sz w:val="22"/>
          <w:szCs w:val="22"/>
        </w:rPr>
        <w:t>ti let věku rozdělený do skupin dle zájmové</w:t>
      </w:r>
      <w:r w:rsidR="00804152" w:rsidRPr="00E22B84">
        <w:rPr>
          <w:rFonts w:asciiTheme="minorHAnsi" w:hAnsiTheme="minorHAnsi" w:cstheme="minorHAnsi"/>
          <w:sz w:val="22"/>
          <w:szCs w:val="22"/>
        </w:rPr>
        <w:t xml:space="preserve"> činnosti</w:t>
      </w:r>
      <w:r w:rsidR="004618A6" w:rsidRPr="00E22B84">
        <w:rPr>
          <w:rFonts w:asciiTheme="minorHAnsi" w:hAnsiTheme="minorHAnsi" w:cstheme="minorHAnsi"/>
          <w:sz w:val="22"/>
          <w:szCs w:val="22"/>
        </w:rPr>
        <w:t xml:space="preserve"> (oddílu, družstva, aktivity apod.), k datu podání žádosti</w:t>
      </w:r>
      <w:r w:rsidR="00511A27" w:rsidRPr="00E22B84">
        <w:rPr>
          <w:rFonts w:asciiTheme="minorHAnsi" w:hAnsiTheme="minorHAnsi" w:cstheme="minorHAnsi"/>
          <w:sz w:val="22"/>
          <w:szCs w:val="22"/>
        </w:rPr>
        <w:t xml:space="preserve">, včetně čestného prohlášení zástupce žadatele, </w:t>
      </w:r>
      <w:r w:rsidR="00511A27" w:rsidRPr="00E22B84">
        <w:rPr>
          <w:rFonts w:ascii="Calibri" w:hAnsi="Calibri"/>
          <w:sz w:val="22"/>
          <w:szCs w:val="22"/>
        </w:rPr>
        <w:t>že uvedení členové jsou řádně registrování a jsou za ně hrazeny členské příspěvky, či příspěvky na činnost</w:t>
      </w:r>
      <w:r w:rsidR="00660107" w:rsidRPr="00E22B84">
        <w:rPr>
          <w:rFonts w:ascii="Calibri" w:hAnsi="Calibri"/>
          <w:sz w:val="22"/>
          <w:szCs w:val="22"/>
        </w:rPr>
        <w:t xml:space="preserve">. </w:t>
      </w:r>
      <w:r w:rsidR="00804152" w:rsidRPr="00E22B84">
        <w:rPr>
          <w:rFonts w:asciiTheme="minorHAnsi" w:hAnsiTheme="minorHAnsi" w:cstheme="minorHAnsi"/>
          <w:sz w:val="22"/>
          <w:szCs w:val="22"/>
        </w:rPr>
        <w:t>V seznamu bude uvedeno jméno, příjmení, datum narození</w:t>
      </w:r>
      <w:r w:rsidR="00AC58B3" w:rsidRPr="00E22B84">
        <w:rPr>
          <w:rFonts w:asciiTheme="minorHAnsi" w:hAnsiTheme="minorHAnsi" w:cstheme="minorHAnsi"/>
          <w:sz w:val="22"/>
          <w:szCs w:val="22"/>
        </w:rPr>
        <w:t>,</w:t>
      </w:r>
      <w:r w:rsidR="00804152" w:rsidRPr="00E22B84">
        <w:rPr>
          <w:rFonts w:asciiTheme="minorHAnsi" w:hAnsiTheme="minorHAnsi" w:cstheme="minorHAnsi"/>
          <w:sz w:val="22"/>
          <w:szCs w:val="22"/>
        </w:rPr>
        <w:t xml:space="preserve"> adresa trvalého bydliště</w:t>
      </w:r>
      <w:r w:rsidR="00AC58B3" w:rsidRPr="00E22B84">
        <w:rPr>
          <w:rFonts w:asciiTheme="minorHAnsi" w:hAnsiTheme="minorHAnsi" w:cstheme="minorHAnsi"/>
          <w:sz w:val="22"/>
          <w:szCs w:val="22"/>
        </w:rPr>
        <w:t xml:space="preserve">, oddíl/družstvo/kroužek apod., které člen navštěvuje a místo, kde se aktivita koná </w:t>
      </w:r>
      <w:r w:rsidR="006C41B8" w:rsidRPr="00E22B84">
        <w:rPr>
          <w:rFonts w:asciiTheme="minorHAnsi" w:hAnsiTheme="minorHAnsi" w:cstheme="minorHAnsi"/>
          <w:sz w:val="22"/>
          <w:szCs w:val="22"/>
        </w:rPr>
        <w:t>–</w:t>
      </w:r>
      <w:r w:rsidR="00AC58B3" w:rsidRPr="00E22B84">
        <w:rPr>
          <w:rFonts w:asciiTheme="minorHAnsi" w:hAnsiTheme="minorHAnsi" w:cstheme="minorHAnsi"/>
          <w:sz w:val="22"/>
          <w:szCs w:val="22"/>
        </w:rPr>
        <w:t xml:space="preserve"> vzor</w:t>
      </w:r>
      <w:r w:rsidR="006C41B8" w:rsidRPr="00E22B84">
        <w:rPr>
          <w:rFonts w:asciiTheme="minorHAnsi" w:hAnsiTheme="minorHAnsi" w:cstheme="minorHAnsi"/>
          <w:sz w:val="22"/>
          <w:szCs w:val="22"/>
        </w:rPr>
        <w:t xml:space="preserve"> je ke stažení na webových stránkách u vyhlášeného programu</w:t>
      </w:r>
      <w:r w:rsidR="00804152" w:rsidRPr="00E22B8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1A754D2" w14:textId="77777777" w:rsidR="00AC58B3" w:rsidRPr="00AC58B3" w:rsidRDefault="00AC58B3" w:rsidP="00AC58B3">
      <w:pPr>
        <w:ind w:left="360"/>
        <w:rPr>
          <w:rFonts w:cstheme="minorHAnsi"/>
        </w:rPr>
      </w:pPr>
    </w:p>
    <w:p w14:paraId="22657899" w14:textId="77777777" w:rsidR="00AC255C" w:rsidRPr="00C43C7D" w:rsidRDefault="00AC255C" w:rsidP="004618A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9D051F0" w14:textId="77777777" w:rsidR="00E2406F" w:rsidRPr="00C43C7D" w:rsidRDefault="00644AC9" w:rsidP="00E2406F">
      <w:pPr>
        <w:shd w:val="clear" w:color="auto" w:fill="FFFFFF"/>
        <w:spacing w:line="235" w:lineRule="atLeast"/>
        <w:rPr>
          <w:rFonts w:ascii="Calibri" w:hAnsi="Calibri"/>
        </w:rPr>
      </w:pPr>
      <w:r w:rsidRPr="00C43C7D">
        <w:rPr>
          <w:rFonts w:ascii="Calibri" w:hAnsi="Calibri"/>
        </w:rPr>
        <w:t>Uvedené informace budou použity pouze pro účely posouzení žádosti a nebudou nijak zveřejňovány.</w:t>
      </w:r>
      <w:r w:rsidR="00E2406F" w:rsidRPr="00C43C7D">
        <w:rPr>
          <w:rFonts w:ascii="Calibri" w:hAnsi="Calibri"/>
        </w:rPr>
        <w:t xml:space="preserve"> </w:t>
      </w:r>
    </w:p>
    <w:p w14:paraId="37E41B30" w14:textId="77777777" w:rsidR="00E2406F" w:rsidRPr="00C43C7D" w:rsidRDefault="00E2406F" w:rsidP="00E2406F">
      <w:pPr>
        <w:shd w:val="clear" w:color="auto" w:fill="FFFFFF"/>
        <w:spacing w:line="235" w:lineRule="atLeast"/>
        <w:rPr>
          <w:rFonts w:ascii="Calibri" w:hAnsi="Calibri"/>
        </w:rPr>
      </w:pPr>
      <w:r w:rsidRPr="00C43C7D">
        <w:rPr>
          <w:rFonts w:ascii="Calibri" w:hAnsi="Calibri"/>
        </w:rPr>
        <w:t xml:space="preserve">Podmínkou pro poskytnutí finančních prostředků je pravdivé vyplnění </w:t>
      </w:r>
      <w:r w:rsidR="003B45A6" w:rsidRPr="00C43C7D">
        <w:rPr>
          <w:rFonts w:ascii="Calibri" w:hAnsi="Calibri"/>
        </w:rPr>
        <w:t>žádosti</w:t>
      </w:r>
      <w:r w:rsidRPr="00C43C7D">
        <w:rPr>
          <w:rFonts w:ascii="Calibri" w:hAnsi="Calibri"/>
        </w:rPr>
        <w:t>. V případě prokázání nepravdivých údajů, bude žádost vyloučena bez možnosti náhrady.</w:t>
      </w:r>
    </w:p>
    <w:p w14:paraId="44F3C05A" w14:textId="77777777" w:rsidR="00644AC9" w:rsidRPr="00C43C7D" w:rsidRDefault="00644AC9" w:rsidP="00AC255C">
      <w:pPr>
        <w:ind w:left="360"/>
        <w:rPr>
          <w:rFonts w:ascii="Calibri" w:hAnsi="Calibri"/>
        </w:rPr>
      </w:pPr>
    </w:p>
    <w:p w14:paraId="56271436" w14:textId="77777777" w:rsidR="00AB3A2E" w:rsidRPr="00C43C7D" w:rsidRDefault="00AB3A2E" w:rsidP="002E01A1">
      <w:pPr>
        <w:ind w:left="360"/>
        <w:rPr>
          <w:rFonts w:cstheme="minorHAnsi"/>
        </w:rPr>
      </w:pPr>
    </w:p>
    <w:p w14:paraId="343F3B74" w14:textId="77777777" w:rsidR="00AB3A2E" w:rsidRPr="00C43C7D" w:rsidRDefault="00AB3A2E" w:rsidP="00AB3A2E">
      <w:pPr>
        <w:rPr>
          <w:rFonts w:cstheme="minorHAnsi"/>
        </w:rPr>
      </w:pPr>
    </w:p>
    <w:p w14:paraId="78D890D4" w14:textId="77777777" w:rsidR="00AB3A2E" w:rsidRPr="00C43C7D" w:rsidRDefault="00AB3A2E" w:rsidP="00AB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C43C7D">
        <w:rPr>
          <w:rFonts w:cstheme="minorHAnsi"/>
        </w:rPr>
        <w:t>Řádně vyplněnou žádost, včetně všech příloh</w:t>
      </w:r>
    </w:p>
    <w:p w14:paraId="2738FDFE" w14:textId="77777777" w:rsidR="00AB3A2E" w:rsidRPr="00C43C7D" w:rsidRDefault="00AB3A2E" w:rsidP="004618A6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cstheme="minorHAnsi"/>
        </w:rPr>
      </w:pPr>
      <w:r w:rsidRPr="00C43C7D">
        <w:rPr>
          <w:rFonts w:cstheme="minorHAnsi"/>
        </w:rPr>
        <w:t>zašlete poštou na adresu</w:t>
      </w:r>
      <w:r w:rsidR="004618A6" w:rsidRPr="00C43C7D">
        <w:rPr>
          <w:rFonts w:cstheme="minorHAnsi"/>
        </w:rPr>
        <w:t xml:space="preserve">: </w:t>
      </w:r>
      <w:r w:rsidRPr="00C43C7D">
        <w:rPr>
          <w:rFonts w:cstheme="minorHAnsi"/>
        </w:rPr>
        <w:t xml:space="preserve">Město Vizovice, finanční odbor, Masarykovo nám. 1007, Vizovice, PSČ: 763 12 </w:t>
      </w:r>
    </w:p>
    <w:p w14:paraId="5074BF2E" w14:textId="77777777" w:rsidR="00AB3A2E" w:rsidRPr="00C43C7D" w:rsidRDefault="00AB3A2E" w:rsidP="004618A6">
      <w:pPr>
        <w:pStyle w:val="Odstavecseseznamem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C43C7D">
        <w:rPr>
          <w:rFonts w:asciiTheme="minorHAnsi" w:hAnsiTheme="minorHAnsi" w:cstheme="minorHAnsi"/>
          <w:sz w:val="22"/>
          <w:szCs w:val="22"/>
        </w:rPr>
        <w:t xml:space="preserve">osobně odevzdejte na podatelně </w:t>
      </w:r>
      <w:proofErr w:type="spellStart"/>
      <w:r w:rsidRPr="00C43C7D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Pr="00C43C7D">
        <w:rPr>
          <w:rFonts w:asciiTheme="minorHAnsi" w:hAnsiTheme="minorHAnsi" w:cstheme="minorHAnsi"/>
          <w:sz w:val="22"/>
          <w:szCs w:val="22"/>
        </w:rPr>
        <w:t xml:space="preserve"> Vizovice, Masarykovo nám. 1007, Vizovice</w:t>
      </w:r>
    </w:p>
    <w:p w14:paraId="29D7339C" w14:textId="77777777" w:rsidR="0063473F" w:rsidRPr="00C43C7D" w:rsidRDefault="0063473F" w:rsidP="00AB3A2E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cstheme="minorHAnsi"/>
        </w:rPr>
      </w:pPr>
      <w:r w:rsidRPr="00C43C7D">
        <w:rPr>
          <w:rFonts w:cstheme="minorHAnsi"/>
        </w:rPr>
        <w:t>zašlete datovou schránkou</w:t>
      </w:r>
      <w:r w:rsidR="004618A6" w:rsidRPr="00C43C7D">
        <w:rPr>
          <w:rFonts w:cstheme="minorHAnsi"/>
        </w:rPr>
        <w:t xml:space="preserve"> wwybt2j</w:t>
      </w:r>
    </w:p>
    <w:p w14:paraId="3FE3B0BA" w14:textId="77777777" w:rsidR="00A74040" w:rsidRPr="00C43C7D" w:rsidRDefault="00A74040" w:rsidP="00AB3A2E">
      <w:pPr>
        <w:rPr>
          <w:rFonts w:cstheme="minorHAnsi"/>
        </w:rPr>
      </w:pPr>
    </w:p>
    <w:p w14:paraId="1CFFAD3C" w14:textId="77777777" w:rsidR="00AC255C" w:rsidRPr="00C43C7D" w:rsidRDefault="00AC255C" w:rsidP="00AB3A2E">
      <w:pPr>
        <w:rPr>
          <w:rFonts w:cstheme="minorHAnsi"/>
        </w:rPr>
      </w:pPr>
    </w:p>
    <w:sectPr w:rsidR="00AC255C" w:rsidRPr="00C43C7D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048A" w14:textId="77777777" w:rsidR="00810CF7" w:rsidRDefault="00810CF7" w:rsidP="00495038">
      <w:pPr>
        <w:spacing w:after="0" w:line="240" w:lineRule="auto"/>
      </w:pPr>
      <w:r>
        <w:separator/>
      </w:r>
    </w:p>
  </w:endnote>
  <w:endnote w:type="continuationSeparator" w:id="0">
    <w:p w14:paraId="4907EB91" w14:textId="77777777" w:rsidR="00810CF7" w:rsidRDefault="00810CF7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4F31FDBF" w14:textId="77777777" w:rsidTr="00EB6DFD">
      <w:tc>
        <w:tcPr>
          <w:tcW w:w="2684" w:type="dxa"/>
        </w:tcPr>
        <w:p w14:paraId="5227971B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53DCCDF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8D71AF5" w14:textId="77777777" w:rsidR="00EB6DFD" w:rsidRPr="00495038" w:rsidRDefault="00EB6DFD" w:rsidP="00EB6DFD">
          <w:pPr>
            <w:pStyle w:val="Zpat"/>
          </w:pPr>
        </w:p>
      </w:tc>
    </w:tr>
    <w:tr w:rsidR="00EB6DFD" w14:paraId="2B9453F4" w14:textId="77777777" w:rsidTr="00EB6DFD">
      <w:tc>
        <w:tcPr>
          <w:tcW w:w="2684" w:type="dxa"/>
        </w:tcPr>
        <w:p w14:paraId="4BE072E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7CA61FE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C22BC09" w14:textId="77777777" w:rsidR="00EB6DFD" w:rsidRPr="00495038" w:rsidRDefault="00EB6DFD" w:rsidP="00EB6DFD">
          <w:pPr>
            <w:pStyle w:val="Zpat"/>
          </w:pPr>
        </w:p>
      </w:tc>
    </w:tr>
    <w:tr w:rsidR="00EB6DFD" w14:paraId="1B52A3F7" w14:textId="77777777" w:rsidTr="00EB6DFD">
      <w:tc>
        <w:tcPr>
          <w:tcW w:w="2684" w:type="dxa"/>
        </w:tcPr>
        <w:p w14:paraId="74657155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72B9C4D5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BC1226D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C1A99">
              <w:rPr>
                <w:noProof/>
              </w:rPr>
              <w:t>3</w:t>
            </w:r>
          </w:fldSimple>
        </w:p>
      </w:tc>
    </w:tr>
  </w:tbl>
  <w:p w14:paraId="4C68F194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388AC6B3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4014329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F7A2FE5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6D8C4047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14:paraId="732B19AD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EF591E0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DEA17D6" w14:textId="7138DEDB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AC58B3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48A1684C" w14:textId="77777777"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14:paraId="23282C3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784FB8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3B269A6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E8BC599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C1A99">
              <w:rPr>
                <w:noProof/>
              </w:rPr>
              <w:t>1</w:t>
            </w:r>
          </w:fldSimple>
        </w:p>
      </w:tc>
    </w:tr>
  </w:tbl>
  <w:p w14:paraId="5735053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4F50" w14:textId="77777777" w:rsidR="00810CF7" w:rsidRDefault="00810CF7" w:rsidP="00495038">
      <w:pPr>
        <w:spacing w:after="0" w:line="240" w:lineRule="auto"/>
      </w:pPr>
      <w:r>
        <w:separator/>
      </w:r>
    </w:p>
  </w:footnote>
  <w:footnote w:type="continuationSeparator" w:id="0">
    <w:p w14:paraId="575AB0CC" w14:textId="77777777" w:rsidR="00810CF7" w:rsidRDefault="00810CF7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5290" w14:textId="77777777"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CA7972A" wp14:editId="345EEE31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C63E9" w14:textId="77777777" w:rsidR="00BF72C5" w:rsidRDefault="00BF72C5">
    <w:pPr>
      <w:pStyle w:val="Zhlav"/>
    </w:pPr>
  </w:p>
  <w:p w14:paraId="3D41B664" w14:textId="77777777" w:rsidR="00BF72C5" w:rsidRDefault="00BF72C5">
    <w:pPr>
      <w:pStyle w:val="Zhlav"/>
    </w:pPr>
  </w:p>
  <w:p w14:paraId="1CFEDE84" w14:textId="77777777" w:rsidR="00BF72C5" w:rsidRDefault="00BF72C5">
    <w:pPr>
      <w:pStyle w:val="Zhlav"/>
    </w:pPr>
  </w:p>
  <w:p w14:paraId="78AB2CAA" w14:textId="77777777" w:rsidR="00BF72C5" w:rsidRDefault="00BF72C5">
    <w:pPr>
      <w:pStyle w:val="Zhlav"/>
    </w:pPr>
  </w:p>
  <w:p w14:paraId="59DD773C" w14:textId="77777777" w:rsidR="00BF72C5" w:rsidRDefault="00BF72C5">
    <w:pPr>
      <w:pStyle w:val="Zhlav"/>
    </w:pPr>
  </w:p>
  <w:p w14:paraId="20340DD8" w14:textId="77777777" w:rsidR="00BF72C5" w:rsidRDefault="00BF72C5">
    <w:pPr>
      <w:pStyle w:val="Zhlav"/>
    </w:pPr>
  </w:p>
  <w:p w14:paraId="0803D12B" w14:textId="77777777" w:rsidR="00BF72C5" w:rsidRDefault="00BF72C5">
    <w:pPr>
      <w:pStyle w:val="Zhlav"/>
    </w:pPr>
  </w:p>
  <w:p w14:paraId="157C0CDB" w14:textId="77777777"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3B0"/>
    <w:multiLevelType w:val="hybridMultilevel"/>
    <w:tmpl w:val="6D0E4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282D96"/>
    <w:multiLevelType w:val="hybridMultilevel"/>
    <w:tmpl w:val="95404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372"/>
    <w:multiLevelType w:val="hybridMultilevel"/>
    <w:tmpl w:val="FBF44E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284D5D"/>
    <w:multiLevelType w:val="hybridMultilevel"/>
    <w:tmpl w:val="B444419E"/>
    <w:lvl w:ilvl="0" w:tplc="926CD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2AD1"/>
    <w:multiLevelType w:val="hybridMultilevel"/>
    <w:tmpl w:val="3B3A8FFC"/>
    <w:lvl w:ilvl="0" w:tplc="26B09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61496"/>
    <w:multiLevelType w:val="hybridMultilevel"/>
    <w:tmpl w:val="DC2C41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0517AF4"/>
    <w:multiLevelType w:val="hybridMultilevel"/>
    <w:tmpl w:val="A1CEC56E"/>
    <w:lvl w:ilvl="0" w:tplc="AE2A3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4714976"/>
    <w:multiLevelType w:val="hybridMultilevel"/>
    <w:tmpl w:val="E4F670A2"/>
    <w:lvl w:ilvl="0" w:tplc="1054E1F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E456BD"/>
    <w:multiLevelType w:val="hybridMultilevel"/>
    <w:tmpl w:val="812618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1CD96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4B0505"/>
    <w:multiLevelType w:val="hybridMultilevel"/>
    <w:tmpl w:val="D2CEBE3A"/>
    <w:lvl w:ilvl="0" w:tplc="77E4F05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 w15:restartNumberingAfterBreak="0">
    <w:nsid w:val="739C79C9"/>
    <w:multiLevelType w:val="hybridMultilevel"/>
    <w:tmpl w:val="D6B466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6915E94"/>
    <w:multiLevelType w:val="hybridMultilevel"/>
    <w:tmpl w:val="F7E00B74"/>
    <w:lvl w:ilvl="0" w:tplc="78E0A5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30CC5"/>
    <w:multiLevelType w:val="hybridMultilevel"/>
    <w:tmpl w:val="268AE048"/>
    <w:lvl w:ilvl="0" w:tplc="C91E0DDC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 w16cid:durableId="1412237344">
    <w:abstractNumId w:val="0"/>
  </w:num>
  <w:num w:numId="2" w16cid:durableId="340939670">
    <w:abstractNumId w:val="10"/>
  </w:num>
  <w:num w:numId="3" w16cid:durableId="653339307">
    <w:abstractNumId w:val="8"/>
  </w:num>
  <w:num w:numId="4" w16cid:durableId="1325934374">
    <w:abstractNumId w:val="9"/>
  </w:num>
  <w:num w:numId="5" w16cid:durableId="1942301897">
    <w:abstractNumId w:val="6"/>
  </w:num>
  <w:num w:numId="6" w16cid:durableId="1785033521">
    <w:abstractNumId w:val="5"/>
  </w:num>
  <w:num w:numId="7" w16cid:durableId="1984700284">
    <w:abstractNumId w:val="2"/>
  </w:num>
  <w:num w:numId="8" w16cid:durableId="1257059543">
    <w:abstractNumId w:val="7"/>
  </w:num>
  <w:num w:numId="9" w16cid:durableId="96407420">
    <w:abstractNumId w:val="12"/>
  </w:num>
  <w:num w:numId="10" w16cid:durableId="468018394">
    <w:abstractNumId w:val="4"/>
  </w:num>
  <w:num w:numId="11" w16cid:durableId="1373925409">
    <w:abstractNumId w:val="3"/>
  </w:num>
  <w:num w:numId="12" w16cid:durableId="1767075887">
    <w:abstractNumId w:val="1"/>
  </w:num>
  <w:num w:numId="13" w16cid:durableId="157354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99"/>
    <w:rsid w:val="000116B9"/>
    <w:rsid w:val="000400D7"/>
    <w:rsid w:val="000456EF"/>
    <w:rsid w:val="0009295A"/>
    <w:rsid w:val="000A461B"/>
    <w:rsid w:val="000E06DE"/>
    <w:rsid w:val="000F10FF"/>
    <w:rsid w:val="000F326A"/>
    <w:rsid w:val="00141561"/>
    <w:rsid w:val="00155F18"/>
    <w:rsid w:val="001929C5"/>
    <w:rsid w:val="001A32D1"/>
    <w:rsid w:val="001B54BB"/>
    <w:rsid w:val="001D7488"/>
    <w:rsid w:val="001E7BD9"/>
    <w:rsid w:val="0020562F"/>
    <w:rsid w:val="002105BE"/>
    <w:rsid w:val="00285A64"/>
    <w:rsid w:val="00296EBB"/>
    <w:rsid w:val="002C10CB"/>
    <w:rsid w:val="002E01A1"/>
    <w:rsid w:val="002E4EDD"/>
    <w:rsid w:val="00303A37"/>
    <w:rsid w:val="0031229C"/>
    <w:rsid w:val="00315A9C"/>
    <w:rsid w:val="00322A4D"/>
    <w:rsid w:val="00357A8D"/>
    <w:rsid w:val="00386DEB"/>
    <w:rsid w:val="003B45A6"/>
    <w:rsid w:val="003B7287"/>
    <w:rsid w:val="003C1A99"/>
    <w:rsid w:val="003C5F4C"/>
    <w:rsid w:val="003F558D"/>
    <w:rsid w:val="00410078"/>
    <w:rsid w:val="004618A6"/>
    <w:rsid w:val="00466D27"/>
    <w:rsid w:val="0047159C"/>
    <w:rsid w:val="00493DAF"/>
    <w:rsid w:val="00495038"/>
    <w:rsid w:val="004B4A48"/>
    <w:rsid w:val="004B5FCD"/>
    <w:rsid w:val="004C603B"/>
    <w:rsid w:val="00511A27"/>
    <w:rsid w:val="005226E4"/>
    <w:rsid w:val="0057058E"/>
    <w:rsid w:val="00585703"/>
    <w:rsid w:val="00595582"/>
    <w:rsid w:val="005C20E6"/>
    <w:rsid w:val="005F3A4C"/>
    <w:rsid w:val="006119AD"/>
    <w:rsid w:val="0062222F"/>
    <w:rsid w:val="0062339C"/>
    <w:rsid w:val="0063473F"/>
    <w:rsid w:val="00644AC9"/>
    <w:rsid w:val="00660107"/>
    <w:rsid w:val="006969C8"/>
    <w:rsid w:val="006C41B8"/>
    <w:rsid w:val="006E56F4"/>
    <w:rsid w:val="006E70F7"/>
    <w:rsid w:val="0080184A"/>
    <w:rsid w:val="00804152"/>
    <w:rsid w:val="00810CF7"/>
    <w:rsid w:val="008D78E5"/>
    <w:rsid w:val="009865AF"/>
    <w:rsid w:val="00995471"/>
    <w:rsid w:val="009B278F"/>
    <w:rsid w:val="009B348C"/>
    <w:rsid w:val="009D4422"/>
    <w:rsid w:val="00A02EBF"/>
    <w:rsid w:val="00A07961"/>
    <w:rsid w:val="00A1350D"/>
    <w:rsid w:val="00A518E9"/>
    <w:rsid w:val="00A52834"/>
    <w:rsid w:val="00A54C5F"/>
    <w:rsid w:val="00A72FA6"/>
    <w:rsid w:val="00A74040"/>
    <w:rsid w:val="00A82239"/>
    <w:rsid w:val="00A96AFF"/>
    <w:rsid w:val="00AA0060"/>
    <w:rsid w:val="00AB23CA"/>
    <w:rsid w:val="00AB3A2E"/>
    <w:rsid w:val="00AB7FB4"/>
    <w:rsid w:val="00AC255C"/>
    <w:rsid w:val="00AC58B3"/>
    <w:rsid w:val="00B24F78"/>
    <w:rsid w:val="00B554B3"/>
    <w:rsid w:val="00B76A52"/>
    <w:rsid w:val="00B774F1"/>
    <w:rsid w:val="00B77963"/>
    <w:rsid w:val="00BF72C5"/>
    <w:rsid w:val="00C43C7D"/>
    <w:rsid w:val="00C45185"/>
    <w:rsid w:val="00C45CD4"/>
    <w:rsid w:val="00C5108E"/>
    <w:rsid w:val="00C613BD"/>
    <w:rsid w:val="00C701F8"/>
    <w:rsid w:val="00CA6EC1"/>
    <w:rsid w:val="00CC36C1"/>
    <w:rsid w:val="00CD7406"/>
    <w:rsid w:val="00D0686E"/>
    <w:rsid w:val="00D53E61"/>
    <w:rsid w:val="00D963E1"/>
    <w:rsid w:val="00DB7563"/>
    <w:rsid w:val="00DF6523"/>
    <w:rsid w:val="00E015E9"/>
    <w:rsid w:val="00E20B57"/>
    <w:rsid w:val="00E22B84"/>
    <w:rsid w:val="00E2406F"/>
    <w:rsid w:val="00E554CC"/>
    <w:rsid w:val="00E87569"/>
    <w:rsid w:val="00EB6DFD"/>
    <w:rsid w:val="00EE5E03"/>
    <w:rsid w:val="00F43A78"/>
    <w:rsid w:val="00F46DFF"/>
    <w:rsid w:val="00F57451"/>
    <w:rsid w:val="00F7097B"/>
    <w:rsid w:val="00F8583B"/>
    <w:rsid w:val="00F96490"/>
    <w:rsid w:val="00FA1BE7"/>
    <w:rsid w:val="00FC089C"/>
    <w:rsid w:val="00FD2233"/>
    <w:rsid w:val="00FD300C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39A3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80184A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80184A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99"/>
    <w:qFormat/>
    <w:locked/>
    <w:rsid w:val="0080184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99"/>
    <w:rsid w:val="0080184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Siln">
    <w:name w:val="Strong"/>
    <w:uiPriority w:val="99"/>
    <w:qFormat/>
    <w:locked/>
    <w:rsid w:val="0080184A"/>
    <w:rPr>
      <w:rFonts w:cs="Times New Roman"/>
      <w:b/>
      <w:bCs/>
    </w:rPr>
  </w:style>
  <w:style w:type="character" w:customStyle="1" w:styleId="akthlavicka1">
    <w:name w:val="akt_hlavicka1"/>
    <w:uiPriority w:val="99"/>
    <w:rsid w:val="0080184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21</TotalTime>
  <Pages>6</Pages>
  <Words>781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Pifková Veronika Ing.</cp:lastModifiedBy>
  <cp:revision>5</cp:revision>
  <dcterms:created xsi:type="dcterms:W3CDTF">2025-11-10T15:26:00Z</dcterms:created>
  <dcterms:modified xsi:type="dcterms:W3CDTF">2025-11-18T13:41:00Z</dcterms:modified>
</cp:coreProperties>
</file>