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D9BF" w14:textId="77777777" w:rsidR="004F6670" w:rsidRPr="004F6670" w:rsidRDefault="004F6670" w:rsidP="004F6670">
      <w:pPr>
        <w:rPr>
          <w:b/>
          <w:bCs/>
        </w:rPr>
      </w:pPr>
      <w:r w:rsidRPr="004F6670">
        <w:rPr>
          <w:b/>
          <w:bCs/>
        </w:rPr>
        <w:t xml:space="preserve">Veřejnoprávní smlouva o poskytnutí dotace </w:t>
      </w:r>
      <w:r w:rsidRPr="004F6670">
        <w:rPr>
          <w:b/>
        </w:rPr>
        <w:t xml:space="preserve">dle § 105 zák. č. 108/2006 Sb., o sociálních službách, ve znění pozdějších předpisů, </w:t>
      </w:r>
      <w:r w:rsidRPr="004F6670">
        <w:rPr>
          <w:b/>
          <w:bCs/>
        </w:rPr>
        <w:t>z rozpočtu města Vizovice,</w:t>
      </w:r>
    </w:p>
    <w:p w14:paraId="436A4AA1" w14:textId="77777777" w:rsidR="004F6670" w:rsidRPr="004F6670" w:rsidRDefault="004F6670" w:rsidP="004F6670">
      <w:pPr>
        <w:rPr>
          <w:bCs/>
          <w:i/>
        </w:rPr>
      </w:pPr>
      <w:r w:rsidRPr="004F6670">
        <w:rPr>
          <w:bCs/>
          <w:i/>
        </w:rPr>
        <w:t>uzavřená mezi níže uvedenými smluvními stranami ve smyslu ustanovení §159 zákona č. 500/2004, správní řád, ve znění pozdějších předpisů, § 10a zákona č. 250/2000 Sb., o rozpočtových pravidlech územních rozpočtů, ve znění pozdějších předpisů a v souladu se zákonem č. 128/2000 Sb. o obcích, ve znění pozdějších předpisů</w:t>
      </w:r>
    </w:p>
    <w:p w14:paraId="121EEFAA" w14:textId="77777777" w:rsidR="004F6670" w:rsidRPr="004F6670" w:rsidRDefault="004F6670" w:rsidP="004F6670">
      <w:pPr>
        <w:rPr>
          <w:b/>
        </w:rPr>
      </w:pPr>
    </w:p>
    <w:p w14:paraId="47DD0900" w14:textId="77777777" w:rsidR="004F6670" w:rsidRPr="004F6670" w:rsidRDefault="004F6670" w:rsidP="004F6670">
      <w:pPr>
        <w:spacing w:after="0"/>
        <w:rPr>
          <w:b/>
          <w:bCs/>
        </w:rPr>
      </w:pPr>
      <w:r w:rsidRPr="004F6670">
        <w:rPr>
          <w:b/>
          <w:bCs/>
        </w:rPr>
        <w:t>Město Vizovice</w:t>
      </w:r>
    </w:p>
    <w:p w14:paraId="05AF2057" w14:textId="77777777" w:rsidR="004F6670" w:rsidRPr="004F6670" w:rsidRDefault="004F6670" w:rsidP="004F6670">
      <w:pPr>
        <w:spacing w:after="0"/>
      </w:pPr>
      <w:r w:rsidRPr="004F6670">
        <w:rPr>
          <w:bCs/>
        </w:rPr>
        <w:t xml:space="preserve">se sídlem ve Vizovicích, </w:t>
      </w:r>
      <w:r w:rsidRPr="004F6670">
        <w:t xml:space="preserve">Masarykovo nám. 1007, PSČ 763 12 </w:t>
      </w:r>
    </w:p>
    <w:p w14:paraId="2A786D31" w14:textId="77777777" w:rsidR="004F6670" w:rsidRPr="004F6670" w:rsidRDefault="004F6670" w:rsidP="004F6670">
      <w:pPr>
        <w:spacing w:after="0"/>
      </w:pPr>
      <w:r w:rsidRPr="004F6670">
        <w:t>zastoupené starostkou Bc. Silvií Dolanskou</w:t>
      </w:r>
    </w:p>
    <w:p w14:paraId="6901C47E" w14:textId="77777777" w:rsidR="004F6670" w:rsidRPr="004F6670" w:rsidRDefault="004F6670" w:rsidP="004F6670">
      <w:pPr>
        <w:spacing w:after="0"/>
      </w:pPr>
      <w:r w:rsidRPr="004F6670">
        <w:t>IČ: 00284653</w:t>
      </w:r>
    </w:p>
    <w:p w14:paraId="03DC11DC" w14:textId="77777777" w:rsidR="004F6670" w:rsidRPr="004F6670" w:rsidRDefault="004F6670" w:rsidP="004F6670">
      <w:pPr>
        <w:spacing w:after="0"/>
      </w:pPr>
      <w:r w:rsidRPr="004F6670">
        <w:t xml:space="preserve">bankovní spojení: ČS, a.s., </w:t>
      </w:r>
      <w:proofErr w:type="spellStart"/>
      <w:r w:rsidRPr="004F6670">
        <w:t>pob</w:t>
      </w:r>
      <w:proofErr w:type="spellEnd"/>
      <w:r w:rsidRPr="004F6670">
        <w:t>. Vizovice, č. účtu 27-1406726359/0800</w:t>
      </w:r>
    </w:p>
    <w:p w14:paraId="7040A02C" w14:textId="16917A57" w:rsidR="004F6670" w:rsidRPr="004F6670" w:rsidRDefault="004F6670" w:rsidP="004F6670">
      <w:r w:rsidRPr="004F6670">
        <w:t>(dále je „poskytovatel“)</w:t>
      </w:r>
    </w:p>
    <w:p w14:paraId="138B9095" w14:textId="660F1CDE" w:rsidR="004F6670" w:rsidRPr="004F6670" w:rsidRDefault="004F6670" w:rsidP="004F6670">
      <w:r w:rsidRPr="004F6670">
        <w:t>a</w:t>
      </w:r>
    </w:p>
    <w:p w14:paraId="6C36658A" w14:textId="77777777" w:rsidR="004F6670" w:rsidRPr="004F6670" w:rsidRDefault="004F6670" w:rsidP="004F6670">
      <w:pPr>
        <w:spacing w:after="0"/>
      </w:pPr>
      <w:r w:rsidRPr="004F6670">
        <w:t>…</w:t>
      </w:r>
    </w:p>
    <w:p w14:paraId="7DE24EEC" w14:textId="77777777" w:rsidR="004F6670" w:rsidRPr="004F6670" w:rsidRDefault="004F6670" w:rsidP="004F6670">
      <w:pPr>
        <w:spacing w:after="0"/>
      </w:pPr>
      <w:r w:rsidRPr="004F6670">
        <w:t xml:space="preserve">se sídlem: </w:t>
      </w:r>
    </w:p>
    <w:p w14:paraId="6DFAB43C" w14:textId="77777777" w:rsidR="004F6670" w:rsidRPr="004F6670" w:rsidRDefault="004F6670" w:rsidP="004F6670">
      <w:pPr>
        <w:spacing w:after="0"/>
      </w:pPr>
      <w:r w:rsidRPr="004F6670">
        <w:t>IČ: …</w:t>
      </w:r>
    </w:p>
    <w:p w14:paraId="45E14F6B" w14:textId="77777777" w:rsidR="004F6670" w:rsidRPr="004F6670" w:rsidRDefault="004F6670" w:rsidP="004F6670">
      <w:pPr>
        <w:spacing w:after="0"/>
      </w:pPr>
      <w:r w:rsidRPr="004F6670">
        <w:t>zastoupená: …</w:t>
      </w:r>
    </w:p>
    <w:p w14:paraId="6FB08BD1" w14:textId="77777777" w:rsidR="004F6670" w:rsidRPr="004F6670" w:rsidRDefault="004F6670" w:rsidP="004F6670">
      <w:pPr>
        <w:spacing w:after="0"/>
      </w:pPr>
      <w:r w:rsidRPr="004F6670">
        <w:t>bankovní spojení: …</w:t>
      </w:r>
    </w:p>
    <w:p w14:paraId="62F0C9DC" w14:textId="77777777" w:rsidR="004F6670" w:rsidRPr="004F6670" w:rsidRDefault="004F6670" w:rsidP="004F6670">
      <w:r w:rsidRPr="004F6670">
        <w:t>(dále jen „příjemce“)</w:t>
      </w:r>
    </w:p>
    <w:p w14:paraId="4A7CDD5B" w14:textId="77777777" w:rsidR="004F6670" w:rsidRPr="004F6670" w:rsidRDefault="004F6670" w:rsidP="004F6670"/>
    <w:p w14:paraId="3344BD22" w14:textId="77777777" w:rsidR="004F6670" w:rsidRPr="004F6670" w:rsidRDefault="004F6670" w:rsidP="004A6E6B">
      <w:pPr>
        <w:jc w:val="center"/>
        <w:rPr>
          <w:b/>
        </w:rPr>
      </w:pPr>
      <w:r w:rsidRPr="004F6670">
        <w:rPr>
          <w:b/>
        </w:rPr>
        <w:t>I.</w:t>
      </w:r>
    </w:p>
    <w:p w14:paraId="1B5A5741" w14:textId="6DEE1FAE" w:rsidR="004F6670" w:rsidRPr="004F6670" w:rsidRDefault="004F6670" w:rsidP="001F6712">
      <w:pPr>
        <w:jc w:val="center"/>
        <w:rPr>
          <w:b/>
        </w:rPr>
      </w:pPr>
      <w:r w:rsidRPr="004F6670">
        <w:rPr>
          <w:b/>
        </w:rPr>
        <w:t>Předmět smlouvy</w:t>
      </w:r>
    </w:p>
    <w:p w14:paraId="73D2215E" w14:textId="338D2CA3" w:rsidR="004F6670" w:rsidRPr="004F6670" w:rsidRDefault="004F6670" w:rsidP="00A25F85">
      <w:pPr>
        <w:pStyle w:val="Odstavecseseznamem"/>
        <w:numPr>
          <w:ilvl w:val="0"/>
          <w:numId w:val="7"/>
        </w:numPr>
        <w:jc w:val="both"/>
      </w:pPr>
      <w:r w:rsidRPr="004F6670">
        <w:t xml:space="preserve">Město Vizovice na základě </w:t>
      </w:r>
      <w:r w:rsidRPr="001F6712">
        <w:rPr>
          <w:b/>
          <w:u w:val="single"/>
        </w:rPr>
        <w:t>Pověření Zlínského kraje k poskytování služeb obecného hospodářského zájmu</w:t>
      </w:r>
      <w:r w:rsidRPr="004F6670">
        <w:t xml:space="preserve"> (dále jen „Pověření“), č. usnesení……………, v souladu se Směrnicí č. 1/2015 o poskytování finanční podpory z rozpočtu města Vizovice, s vyhlášeným dotačním programem pro rok 202</w:t>
      </w:r>
      <w:r w:rsidR="001F6712">
        <w:t>6</w:t>
      </w:r>
      <w:r w:rsidRPr="004F6670">
        <w:t xml:space="preserve"> a dokumentem  </w:t>
      </w:r>
      <w:r w:rsidRPr="001F6712">
        <w:rPr>
          <w:bCs/>
        </w:rPr>
        <w:t>Komunitní plán rozvoje sociálních služeb na </w:t>
      </w:r>
      <w:proofErr w:type="spellStart"/>
      <w:r w:rsidRPr="001F6712">
        <w:rPr>
          <w:bCs/>
        </w:rPr>
        <w:t>Vizovicku</w:t>
      </w:r>
      <w:proofErr w:type="spellEnd"/>
      <w:r w:rsidRPr="001F6712">
        <w:rPr>
          <w:bCs/>
        </w:rPr>
        <w:t xml:space="preserve"> a </w:t>
      </w:r>
      <w:proofErr w:type="spellStart"/>
      <w:r w:rsidRPr="001F6712">
        <w:rPr>
          <w:bCs/>
        </w:rPr>
        <w:t>Slušovicku</w:t>
      </w:r>
      <w:proofErr w:type="spellEnd"/>
      <w:r w:rsidRPr="004F6670">
        <w:t>, poskytne příjemci ze svého rozpočtu na r. 202</w:t>
      </w:r>
      <w:r w:rsidR="004A6E6B">
        <w:t>6</w:t>
      </w:r>
      <w:r w:rsidRPr="004F6670">
        <w:t>, schváleného Zastupitelstvem města Vizovice, neinvestiční dotaci na činnost příjemce v r. 202</w:t>
      </w:r>
      <w:r w:rsidR="004A6E6B">
        <w:t>6</w:t>
      </w:r>
      <w:r w:rsidRPr="004F6670">
        <w:t xml:space="preserve"> ve výši </w:t>
      </w:r>
      <w:r w:rsidRPr="001F6712">
        <w:rPr>
          <w:b/>
        </w:rPr>
        <w:t>…….. Kč</w:t>
      </w:r>
      <w:r w:rsidRPr="004F6670">
        <w:t xml:space="preserve"> (slovy: ………………korun českých), (dále jen „dotace“), a to za účelem finanční podpory příjemce k financování běžných výdajů souvisejících s poskytováním základních činností sociálních služeb na území města Vizovice nebo občanům města Vizovice dle Pověření a v rozsahu uvedeném v této smlouvě. Dotace je vyrovnávací platbou za poskytování služby obecného hospodářského zájmu. Údaje o sociálních službách, na něž se dotace poskytuje, jsou uvedeny v příloze č. 1 této smlouvy.</w:t>
      </w:r>
    </w:p>
    <w:p w14:paraId="5F56FB4C" w14:textId="77777777" w:rsidR="004F6670" w:rsidRPr="004F6670" w:rsidRDefault="004F6670" w:rsidP="001F6712">
      <w:pPr>
        <w:numPr>
          <w:ilvl w:val="0"/>
          <w:numId w:val="7"/>
        </w:numPr>
      </w:pPr>
      <w:r w:rsidRPr="004F6670">
        <w:t xml:space="preserve">Dotaci dle této smlouvy lze použít na úhradu osobních (mzdových) nákladů, nájemného, úhrad za elektrickou energii, plyn, dodávky tepla, vodné a stočné a další služby spojené s užíváním nebytových prostor, opravy a udržování majetku příjemce a pronajatého majetku sloužícího </w:t>
      </w:r>
      <w:r w:rsidRPr="004F6670">
        <w:lastRenderedPageBreak/>
        <w:t xml:space="preserve">k zajištění hlavní nebo základní činnosti příjemce, cestovného, drobného dlouhodobého hmotného majetku, na nákup materiálu a služeb potřebných pro uvedený účel související s poskytováním základních činností sociálních služeb dle této smlouvy. </w:t>
      </w:r>
    </w:p>
    <w:p w14:paraId="26F37F08" w14:textId="77777777" w:rsidR="004F6670" w:rsidRPr="004F6670" w:rsidRDefault="004F6670" w:rsidP="001F6712">
      <w:pPr>
        <w:numPr>
          <w:ilvl w:val="0"/>
          <w:numId w:val="7"/>
        </w:numPr>
      </w:pPr>
      <w:r w:rsidRPr="004F6670">
        <w:t>Sociální služby musí být poskytovány v rozsahu a kvalitě základních činností stanovených zákonem č. 108/2006 Sb., o sociálních službách, ve znění pozdějších předpisů (dále jen zákon o sociálních službách), prováděcími předpisy a dalšími obecně závaznými právními předpisy.</w:t>
      </w:r>
    </w:p>
    <w:p w14:paraId="665D2960" w14:textId="49F63C63" w:rsidR="004F6670" w:rsidRPr="004F6670" w:rsidRDefault="004F6670" w:rsidP="001F6712">
      <w:pPr>
        <w:numPr>
          <w:ilvl w:val="0"/>
          <w:numId w:val="7"/>
        </w:numPr>
      </w:pPr>
      <w:r w:rsidRPr="004F6670">
        <w:t>Dotace musí být příjemcem použita pouze na úhradu nákladů podporovaného období vzniklých od 01.01.202</w:t>
      </w:r>
      <w:r w:rsidR="004A6E6B">
        <w:t>6</w:t>
      </w:r>
      <w:r w:rsidRPr="004F6670">
        <w:t xml:space="preserve"> do 31.12.202</w:t>
      </w:r>
      <w:r w:rsidR="004A6E6B">
        <w:t>6</w:t>
      </w:r>
      <w:r w:rsidRPr="004F6670">
        <w:t xml:space="preserve"> a vztahujících se ke stanovenému účelu poskytnutí. </w:t>
      </w:r>
    </w:p>
    <w:p w14:paraId="3C96A044" w14:textId="73D5D8E1" w:rsidR="004F6670" w:rsidRPr="004F6670" w:rsidRDefault="004F6670" w:rsidP="001F6712">
      <w:pPr>
        <w:numPr>
          <w:ilvl w:val="0"/>
          <w:numId w:val="7"/>
        </w:numPr>
      </w:pPr>
      <w:r w:rsidRPr="004F6670">
        <w:t xml:space="preserve">Příjemce souhlasí s přijetím dotace a podmínkami jejího využití stanovenými touto smlouvou a zavazuje se použít poskytnutou dotaci pouze pro účely uvedené v této smlouvě a v souladu s dalšími ujednáními a podmínkami této smlouvy. </w:t>
      </w:r>
    </w:p>
    <w:p w14:paraId="798F35C7" w14:textId="77777777" w:rsidR="004F6670" w:rsidRPr="004F6670" w:rsidRDefault="004F6670" w:rsidP="004A6E6B">
      <w:pPr>
        <w:jc w:val="center"/>
        <w:rPr>
          <w:b/>
        </w:rPr>
      </w:pPr>
      <w:r w:rsidRPr="004F6670">
        <w:rPr>
          <w:b/>
        </w:rPr>
        <w:t>II.</w:t>
      </w:r>
    </w:p>
    <w:p w14:paraId="0B9C9E9D" w14:textId="15411996" w:rsidR="004F6670" w:rsidRPr="004F6670" w:rsidRDefault="004F6670" w:rsidP="004A6E6B">
      <w:pPr>
        <w:jc w:val="center"/>
        <w:rPr>
          <w:b/>
        </w:rPr>
      </w:pPr>
      <w:r w:rsidRPr="004F6670">
        <w:rPr>
          <w:b/>
        </w:rPr>
        <w:t>Splatnost peněžních prostředků</w:t>
      </w:r>
    </w:p>
    <w:p w14:paraId="127DA6BC" w14:textId="77777777" w:rsidR="004F6670" w:rsidRPr="004F6670" w:rsidRDefault="004F6670" w:rsidP="004F6670">
      <w:pPr>
        <w:numPr>
          <w:ilvl w:val="0"/>
          <w:numId w:val="8"/>
        </w:numPr>
      </w:pPr>
      <w:r w:rsidRPr="004F6670">
        <w:t>Poskytovatel se zavazuje poskytnout příjemci dotaci ve schválené výši za účelem uvedeným v článku I. na účet příjemce uvedený v záhlaví této smlouvy do 30 dnů po nabytí účinnosti této smlouvy.</w:t>
      </w:r>
    </w:p>
    <w:p w14:paraId="79722886" w14:textId="02A4B61A" w:rsidR="004F6670" w:rsidRPr="004F6670" w:rsidRDefault="004F6670" w:rsidP="004F6670">
      <w:pPr>
        <w:numPr>
          <w:ilvl w:val="0"/>
          <w:numId w:val="8"/>
        </w:numPr>
      </w:pPr>
      <w:r w:rsidRPr="004F6670">
        <w:t xml:space="preserve">Poskytnuté finanční prostředky lze použít </w:t>
      </w:r>
      <w:r w:rsidRPr="004F6670">
        <w:rPr>
          <w:b/>
        </w:rPr>
        <w:t>pro financování výdajů realizovaných</w:t>
      </w:r>
      <w:r w:rsidRPr="004F6670">
        <w:rPr>
          <w:b/>
          <w:i/>
        </w:rPr>
        <w:t xml:space="preserve"> </w:t>
      </w:r>
      <w:r w:rsidRPr="004F6670">
        <w:rPr>
          <w:b/>
        </w:rPr>
        <w:t>v období od 01.01.202</w:t>
      </w:r>
      <w:r w:rsidR="004A6E6B">
        <w:rPr>
          <w:b/>
        </w:rPr>
        <w:t>6</w:t>
      </w:r>
      <w:r w:rsidRPr="004F6670">
        <w:rPr>
          <w:b/>
        </w:rPr>
        <w:t xml:space="preserve"> do 31.12.202</w:t>
      </w:r>
      <w:r w:rsidR="004A6E6B">
        <w:rPr>
          <w:b/>
        </w:rPr>
        <w:t>6</w:t>
      </w:r>
      <w:r w:rsidRPr="004F6670">
        <w:rPr>
          <w:b/>
        </w:rPr>
        <w:t xml:space="preserve">. </w:t>
      </w:r>
      <w:r w:rsidRPr="004F6670">
        <w:t>Finanční prostředky nelze převádět do následujícího kalendářního roku.</w:t>
      </w:r>
    </w:p>
    <w:p w14:paraId="2B899FA8" w14:textId="5E1691CE" w:rsidR="004F6670" w:rsidRPr="004F6670" w:rsidRDefault="004F6670" w:rsidP="004F6670">
      <w:pPr>
        <w:numPr>
          <w:ilvl w:val="0"/>
          <w:numId w:val="8"/>
        </w:numPr>
      </w:pPr>
      <w:r w:rsidRPr="004F6670">
        <w:rPr>
          <w:bCs/>
        </w:rPr>
        <w:t>Ve stejném termínu jako v článku III., odst. 2 této smlouvy, tj. do 31.12.202</w:t>
      </w:r>
      <w:r w:rsidR="004A6E6B">
        <w:rPr>
          <w:bCs/>
        </w:rPr>
        <w:t>6</w:t>
      </w:r>
      <w:r w:rsidRPr="004F6670">
        <w:rPr>
          <w:bCs/>
        </w:rPr>
        <w:t xml:space="preserve"> vrátí příjemce nevyčerpané finanční prostředky na účet města Vizovice – </w:t>
      </w:r>
      <w:proofErr w:type="spellStart"/>
      <w:r w:rsidRPr="004F6670">
        <w:rPr>
          <w:bCs/>
        </w:rPr>
        <w:t>č.ú</w:t>
      </w:r>
      <w:proofErr w:type="spellEnd"/>
      <w:r w:rsidRPr="004F6670">
        <w:rPr>
          <w:bCs/>
        </w:rPr>
        <w:t>.: 27-1406726359/0800. Neučiní-li tak, jedná se o porušení rozpočtové kázně dle § 22 zákona č. 250/2000 Sb., o rozpočtových pravidlech územních rozpočtů, ve znění pozdějších předpisů.</w:t>
      </w:r>
    </w:p>
    <w:p w14:paraId="047EE247" w14:textId="77777777" w:rsidR="004F6670" w:rsidRPr="004F6670" w:rsidRDefault="004F6670" w:rsidP="004A6E6B">
      <w:pPr>
        <w:jc w:val="center"/>
        <w:rPr>
          <w:b/>
        </w:rPr>
      </w:pPr>
      <w:r w:rsidRPr="004F6670">
        <w:rPr>
          <w:b/>
        </w:rPr>
        <w:t>III.</w:t>
      </w:r>
    </w:p>
    <w:p w14:paraId="12BB7385" w14:textId="77777777" w:rsidR="004F6670" w:rsidRPr="004F6670" w:rsidRDefault="004F6670" w:rsidP="004A6E6B">
      <w:pPr>
        <w:jc w:val="center"/>
        <w:rPr>
          <w:b/>
        </w:rPr>
      </w:pPr>
      <w:r w:rsidRPr="004F6670">
        <w:rPr>
          <w:b/>
        </w:rPr>
        <w:t>Podmínky použití peněžních prostředků</w:t>
      </w:r>
    </w:p>
    <w:p w14:paraId="355BD5C5" w14:textId="77777777" w:rsidR="004F6670" w:rsidRPr="004F6670" w:rsidRDefault="004F6670" w:rsidP="004F6670">
      <w:pPr>
        <w:numPr>
          <w:ilvl w:val="0"/>
          <w:numId w:val="9"/>
        </w:numPr>
      </w:pPr>
      <w:r w:rsidRPr="004F6670">
        <w:t>Příjemce je oprávněn použít dotaci pouze k účelům uvedeným v čl. I. této smlouvy.</w:t>
      </w:r>
    </w:p>
    <w:p w14:paraId="1F24C008" w14:textId="307EA39A" w:rsidR="004F6670" w:rsidRPr="004F6670" w:rsidRDefault="004F6670" w:rsidP="004F6670">
      <w:pPr>
        <w:numPr>
          <w:ilvl w:val="0"/>
          <w:numId w:val="9"/>
        </w:numPr>
      </w:pPr>
      <w:r w:rsidRPr="004F6670">
        <w:rPr>
          <w:b/>
        </w:rPr>
        <w:t>Finanční vypořádání (vyúčtování) dotace předloží příjemce do 31.12.202</w:t>
      </w:r>
      <w:r w:rsidR="004A6E6B">
        <w:rPr>
          <w:b/>
        </w:rPr>
        <w:t>6</w:t>
      </w:r>
      <w:r w:rsidRPr="004F6670">
        <w:t xml:space="preserve"> sociálnímu odboru Městského úřadu Vizovice </w:t>
      </w:r>
      <w:r w:rsidRPr="004F6670">
        <w:rPr>
          <w:b/>
        </w:rPr>
        <w:t>na předepsaném formuláři</w:t>
      </w:r>
      <w:r w:rsidRPr="004F6670">
        <w:t xml:space="preserve">. Vyúčtování musí být doručeno buď poštou na adresu Města Vizovice, sociální odbor, Masarykovo nám. 1007, 763 12 Vizovice, nebo osobně na adresu podatelny </w:t>
      </w:r>
      <w:proofErr w:type="spellStart"/>
      <w:r w:rsidRPr="004F6670">
        <w:t>MěÚ</w:t>
      </w:r>
      <w:proofErr w:type="spellEnd"/>
      <w:r w:rsidRPr="004F6670">
        <w:t xml:space="preserve">, Masarykovo nám. 1007, Vizovice. Finančním vypořádáním (vyúčtováním) dotace se rozumí doložení přehledu o čerpání a použití poskytnutých peněžních prostředků a o jejich případném vrácení do rozpočtu poskytovatele. Doklady předložené v rámci vypořádání musí prokazovat uhrazení nákladů (výdajů), které vznikly v souvislosti s jejich schváleným použitím, přičemž musí být uskutečněny v období dle čl. II. odst. 2. Z poskytnuté dotace </w:t>
      </w:r>
      <w:r w:rsidRPr="004F6670">
        <w:rPr>
          <w:b/>
        </w:rPr>
        <w:t>nelze hradit</w:t>
      </w:r>
      <w:r w:rsidRPr="004F6670">
        <w:t xml:space="preserve"> penále, pokuty či obdobné sankce, úroky z úvěrů či půjček, odpisy majetku, nákup nemovitostí a pozemků, nákup uměleckých děl, nákup alkoholu, cigaret a jiných návykových látek, úhrady peněžních a věcných darů, úhradu daní odváděných státnímu rozpočtu. Podmínkou čerpání dotace je dále to, že finanční prostředky poskytnuté dle této smlouvy budou použity pouze na uhrazení těch nákladů (výdajů), na které příjemce nečerpal současně finanční prostředky z jiných zdrojů, tzn., že doklady použité v rámci finančního vypořádání s městem Vizovice, nebudou použity k profinancování z jiných zdrojů. Veškeré </w:t>
      </w:r>
      <w:r w:rsidRPr="004F6670">
        <w:rPr>
          <w:b/>
          <w:i/>
        </w:rPr>
        <w:t>doklady,</w:t>
      </w:r>
      <w:r w:rsidRPr="004F6670">
        <w:t xml:space="preserve"> které budou přiloženy k vyúčtování dotace, musí být na originále viditelně </w:t>
      </w:r>
      <w:r w:rsidRPr="004F6670">
        <w:rPr>
          <w:b/>
          <w:i/>
        </w:rPr>
        <w:t xml:space="preserve">označeny nápisem „Dotace města Vizovice“. </w:t>
      </w:r>
    </w:p>
    <w:p w14:paraId="5FE7C819" w14:textId="77777777" w:rsidR="004F6670" w:rsidRPr="004F6670" w:rsidRDefault="004F6670" w:rsidP="004F6670">
      <w:pPr>
        <w:numPr>
          <w:ilvl w:val="0"/>
          <w:numId w:val="9"/>
        </w:numPr>
      </w:pPr>
      <w:r w:rsidRPr="004F6670">
        <w:lastRenderedPageBreak/>
        <w:t>Za předání vyúčtování dotace je považováno jeho podání v listinné podobě na formuláři předepsaném Městem Vizovice, podepsané statutárním zástupcem příjemce. Za den předání vyúčtování dotace se považuje i den, kdy bylo vyúčtování dotace předáno poskytovateli poštovních služeb nebo na podatelnu poskytovatele. Za pravdivost a správnost vyúčtování dotace odpovídá osoba oprávněná jednat jménem příjemce dotace.</w:t>
      </w:r>
    </w:p>
    <w:p w14:paraId="59F45513" w14:textId="798FF72F" w:rsidR="004F6670" w:rsidRPr="004F6670" w:rsidRDefault="004F6670" w:rsidP="004F6670">
      <w:pPr>
        <w:numPr>
          <w:ilvl w:val="0"/>
          <w:numId w:val="9"/>
        </w:numPr>
      </w:pPr>
      <w:r w:rsidRPr="004F6670">
        <w:t>Pokud příjemce nebude schopen dodržet konečný termín pro vyúčtování, tj. do 31.12.202</w:t>
      </w:r>
      <w:r w:rsidR="004A6E6B">
        <w:t>6</w:t>
      </w:r>
      <w:r w:rsidRPr="004F6670">
        <w:t>, musí nejpozději do tohoto termínu písemně požádat Radu města Vizovice o jeho prodloužení a o této skutečnosti informovat sociální odbor Městského úřadu Vizovice.</w:t>
      </w:r>
    </w:p>
    <w:p w14:paraId="0D70AC9F" w14:textId="77777777" w:rsidR="004F6670" w:rsidRPr="004F6670" w:rsidRDefault="004F6670" w:rsidP="004F6670">
      <w:pPr>
        <w:numPr>
          <w:ilvl w:val="0"/>
          <w:numId w:val="9"/>
        </w:numPr>
      </w:pPr>
      <w:r w:rsidRPr="004F6670">
        <w:t xml:space="preserve">Příjemce je povinen uchovávat veškeré průkazné účetní záznamy o použití dotace v souladu s ustanovením § 31 zákona č. 563/1991 Sb., o účetnictví ve znění pozdějších předpisů. </w:t>
      </w:r>
    </w:p>
    <w:p w14:paraId="369B06C3" w14:textId="77777777" w:rsidR="004F6670" w:rsidRPr="004F6670" w:rsidRDefault="004F6670" w:rsidP="004F6670">
      <w:pPr>
        <w:numPr>
          <w:ilvl w:val="0"/>
          <w:numId w:val="9"/>
        </w:numPr>
      </w:pPr>
      <w:r w:rsidRPr="004F6670">
        <w:t>Město Vizovice prostřednictvím svého určeného zástupce může u příjemce příspěvku vykonat kontrolu vyplývající ze zákona č. 320/2001 Sb., o finanční kontrole ve veřejné správě, ve znění pozdějších předpisů a příjemce se zavazuje při takového kontrole poskytnout maximální možnou součinnost. Příjemce je při této kontrole povinen předložit všechny prvotní účetní doklady za účelem prověření předloženého finančního vypořádání dotace.</w:t>
      </w:r>
    </w:p>
    <w:p w14:paraId="745F26C0" w14:textId="77777777" w:rsidR="004F6670" w:rsidRPr="004F6670" w:rsidRDefault="004F6670" w:rsidP="004F6670">
      <w:pPr>
        <w:numPr>
          <w:ilvl w:val="0"/>
          <w:numId w:val="9"/>
        </w:numPr>
      </w:pPr>
      <w:r w:rsidRPr="004F6670">
        <w:t>Příjemce bude při čerpání dotace postupovat v souladu s příslušnými obecně závaznými právními předpisy, s podmínkami stanovenými v této smlouvě a v souladu se Směrnicí 1/2015 o poskytování finanční podpory z rozpočtu města Vizovice.</w:t>
      </w:r>
    </w:p>
    <w:p w14:paraId="015E91A2" w14:textId="77777777" w:rsidR="004F6670" w:rsidRPr="004F6670" w:rsidRDefault="004F6670" w:rsidP="004F6670">
      <w:pPr>
        <w:numPr>
          <w:ilvl w:val="0"/>
          <w:numId w:val="9"/>
        </w:numPr>
      </w:pPr>
      <w:r w:rsidRPr="004F6670">
        <w:t>Vrácení prostředků podle čl. II. odst. 3 nezakládá právo příjemce na dočerpání finančních prostředků v následujícím roce.</w:t>
      </w:r>
    </w:p>
    <w:p w14:paraId="2405AD53" w14:textId="77777777" w:rsidR="004F6670" w:rsidRPr="004F6670" w:rsidRDefault="004F6670" w:rsidP="004F6670">
      <w:pPr>
        <w:numPr>
          <w:ilvl w:val="0"/>
          <w:numId w:val="9"/>
        </w:numPr>
      </w:pPr>
      <w:r w:rsidRPr="004F6670">
        <w:t>Příjemce dotace odpovídá za hospodárné, účelné a efektivní využití poskytnutých finančních prostředků.</w:t>
      </w:r>
    </w:p>
    <w:p w14:paraId="08D708D9" w14:textId="77777777" w:rsidR="004F6670" w:rsidRPr="004F6670" w:rsidRDefault="004F6670" w:rsidP="004F6670">
      <w:pPr>
        <w:numPr>
          <w:ilvl w:val="0"/>
          <w:numId w:val="9"/>
        </w:numPr>
      </w:pPr>
      <w:r w:rsidRPr="004F6670">
        <w:t>Příjemce dotace se zavazuje informovat vhodnou cestou veřejnost o skutečnosti, že je podporován ze strany města Vizovice. Tuto skutečnost pak prokazuje v rámci předloženého finančního vypořádání dotace, kdy může doložit např. fotodokumentaci z pořádaných akcí, ze kterých bude zřejmé, že k publicitě došlo, dále např. umístěním odkazu o podpoře města na svých webových stránkách, v publikovaných článcích apod.</w:t>
      </w:r>
    </w:p>
    <w:p w14:paraId="3C7B1495" w14:textId="77777777" w:rsidR="004F6670" w:rsidRPr="004F6670" w:rsidRDefault="004F6670" w:rsidP="004F6670">
      <w:pPr>
        <w:numPr>
          <w:ilvl w:val="0"/>
          <w:numId w:val="9"/>
        </w:numPr>
      </w:pPr>
      <w:r w:rsidRPr="004F6670">
        <w:t>Změny účelu a charakteru dotace vyžadují změnu smlouvy. Příjemce je povinen oznámit požadované změny neprodleně a před jejich započetím poskytovateli dotace. Případné změny je oprávněn uskutečnit pouze s předchozím písemným souhlasem poskytovatele – uzavření dodatku k této smlouvě.</w:t>
      </w:r>
    </w:p>
    <w:p w14:paraId="754081F9" w14:textId="43181366" w:rsidR="004F6670" w:rsidRPr="004F6670" w:rsidRDefault="004F6670" w:rsidP="004A6E6B">
      <w:pPr>
        <w:jc w:val="center"/>
        <w:rPr>
          <w:b/>
        </w:rPr>
      </w:pPr>
      <w:r w:rsidRPr="004F6670">
        <w:rPr>
          <w:b/>
        </w:rPr>
        <w:t>IV.</w:t>
      </w:r>
    </w:p>
    <w:p w14:paraId="46C71D7A" w14:textId="77777777" w:rsidR="004F6670" w:rsidRPr="004F6670" w:rsidRDefault="004F6670" w:rsidP="004A6E6B">
      <w:pPr>
        <w:jc w:val="center"/>
        <w:rPr>
          <w:b/>
        </w:rPr>
      </w:pPr>
      <w:r w:rsidRPr="004F6670">
        <w:rPr>
          <w:b/>
        </w:rPr>
        <w:t>Kontrola použití dotace a sankce</w:t>
      </w:r>
    </w:p>
    <w:p w14:paraId="479DB30D" w14:textId="77777777" w:rsidR="004F6670" w:rsidRPr="004F6670" w:rsidRDefault="004F6670" w:rsidP="004F6670">
      <w:pPr>
        <w:numPr>
          <w:ilvl w:val="0"/>
          <w:numId w:val="10"/>
        </w:numPr>
      </w:pPr>
      <w:r w:rsidRPr="004F6670">
        <w:t xml:space="preserve">Příjemce bere na vědomí, že je osobou kontrolovanou ve smyslu zákona č. 320/2001 Sb., o finanční kontrole ve veřejné správě a o změně některých zákonů (zákon o finanční kontrole), ve znění pozdějších předpisů a ve smyslu kontrolního řádu. Příjemce je jako příjemce veřejné finanční podpory v souladu se zákonem o finanční kontrole ve veřejné správě a kontrolním řádem povinen umožnit městu na základě jeho požadavku kontrolu použití poskytnutých peněžních prostředků dotace a prověření předloženého finančního vypořádání dotace. Zejména je příjemce povinen umožnit městu provedení kontroly všech prvotních účetních dokladů a předložit na základě požadavku města všechny potřebné doklady související s použitím dotace, umožnit přístup do </w:t>
      </w:r>
      <w:r w:rsidRPr="004F6670">
        <w:lastRenderedPageBreak/>
        <w:t>celého svého účetnictví a poskytnout požadovaná vysvětlení. Město vykonává svá kontrolní oprávnění prostřednictvím svých příslušných orgánů. Příjemce je rovněž povinen zabezpečit, aby kontrolní orgány města měly v případě potřeby v rámci kontroly použití poskytnutých peněžních prostředků dotace přístup do účetnictví osob povinných spolupůsobit při výkonu finanční kontroly podle zákona o finanční kontrole, zejména do účetnictví subjektů, v nichž má příjemce většinovou majetkovou účast.</w:t>
      </w:r>
    </w:p>
    <w:p w14:paraId="07EAE5FF" w14:textId="77777777" w:rsidR="004F6670" w:rsidRPr="004F6670" w:rsidRDefault="004F6670" w:rsidP="004F6670">
      <w:pPr>
        <w:numPr>
          <w:ilvl w:val="0"/>
          <w:numId w:val="10"/>
        </w:numPr>
      </w:pPr>
      <w:r w:rsidRPr="004F6670">
        <w:t xml:space="preserve">Příjemce je povinen do 15 dnů oznámit poskytovateli zahájení insolvenčního řízení, vstup právnické osoby do likvidace, přeměnu realizovanou dle zvláštních právních předpisů, transformaci či sloučení, změnu statutárního zástupce, názvu, bankovního účtu nebo sídla. </w:t>
      </w:r>
    </w:p>
    <w:p w14:paraId="59862D2B" w14:textId="77777777" w:rsidR="004F6670" w:rsidRPr="004F6670" w:rsidRDefault="004F6670" w:rsidP="004F6670">
      <w:pPr>
        <w:numPr>
          <w:ilvl w:val="0"/>
          <w:numId w:val="10"/>
        </w:numPr>
      </w:pPr>
      <w:r w:rsidRPr="004F6670">
        <w:t xml:space="preserve">V případě, že se příjemce dopustí porušení rozpočtové kázně ve smyslu ustanovení § 22 zákona č. 250/2000 Sb., o rozpočtových pravidlech územních rozpočtů ve znění pozdějších předpisů, </w:t>
      </w:r>
      <w:r w:rsidRPr="004F6670">
        <w:rPr>
          <w:bCs/>
        </w:rPr>
        <w:t>je povinen provést poskytovateli odvod, který odpovídá částce neoprávněných použitých nebo zadržených prostředků včetně penále v souladu s ustanovením § 22 zákona číslo 250/2000 Sb., a to nejpozději do 15 dnů od zjištění porušení rozpočtové kázně dle pokynů poskytovatele</w:t>
      </w:r>
    </w:p>
    <w:p w14:paraId="0B7FBA0B" w14:textId="77777777" w:rsidR="004F6670" w:rsidRPr="004F6670" w:rsidRDefault="004F6670" w:rsidP="004F6670">
      <w:pPr>
        <w:numPr>
          <w:ilvl w:val="0"/>
          <w:numId w:val="10"/>
        </w:numPr>
      </w:pPr>
      <w:r w:rsidRPr="004F6670">
        <w:rPr>
          <w:bCs/>
        </w:rPr>
        <w:t>Výše odvodů za porušení rozpočtové kázně je stanovena takto:</w:t>
      </w:r>
    </w:p>
    <w:p w14:paraId="3E10EF4B" w14:textId="77777777" w:rsidR="004F6670" w:rsidRPr="004F6670" w:rsidRDefault="004F6670" w:rsidP="004A6E6B">
      <w:pPr>
        <w:numPr>
          <w:ilvl w:val="0"/>
          <w:numId w:val="11"/>
        </w:numPr>
        <w:spacing w:after="0"/>
        <w:ind w:left="1077" w:hanging="357"/>
        <w:rPr>
          <w:bCs/>
        </w:rPr>
      </w:pPr>
      <w:r w:rsidRPr="004F6670">
        <w:rPr>
          <w:bCs/>
        </w:rPr>
        <w:t xml:space="preserve">Použití dotačních finančních prostředků v rozporu s účelem, který je stanoven touto smlouvou nebo dotačním programem – odvod ve výši </w:t>
      </w:r>
      <w:proofErr w:type="gramStart"/>
      <w:r w:rsidRPr="004F6670">
        <w:rPr>
          <w:bCs/>
        </w:rPr>
        <w:t>100%</w:t>
      </w:r>
      <w:proofErr w:type="gramEnd"/>
      <w:r w:rsidRPr="004F6670">
        <w:rPr>
          <w:bCs/>
        </w:rPr>
        <w:t xml:space="preserve"> z dotace.</w:t>
      </w:r>
    </w:p>
    <w:p w14:paraId="2AB8EC09" w14:textId="77777777" w:rsidR="004F6670" w:rsidRPr="004F6670" w:rsidRDefault="004F6670" w:rsidP="004A6E6B">
      <w:pPr>
        <w:numPr>
          <w:ilvl w:val="0"/>
          <w:numId w:val="11"/>
        </w:numPr>
        <w:spacing w:after="0"/>
        <w:ind w:left="1077" w:hanging="357"/>
        <w:rPr>
          <w:bCs/>
        </w:rPr>
      </w:pPr>
      <w:r w:rsidRPr="004F6670">
        <w:rPr>
          <w:bCs/>
        </w:rPr>
        <w:t xml:space="preserve">Neumožnění provedení kontroly podle článku III., odst. 6 této smlouvy – odvod ve výši </w:t>
      </w:r>
      <w:proofErr w:type="gramStart"/>
      <w:r w:rsidRPr="004F6670">
        <w:rPr>
          <w:bCs/>
        </w:rPr>
        <w:t>100%</w:t>
      </w:r>
      <w:proofErr w:type="gramEnd"/>
      <w:r w:rsidRPr="004F6670">
        <w:rPr>
          <w:bCs/>
        </w:rPr>
        <w:t xml:space="preserve"> z dotace.</w:t>
      </w:r>
    </w:p>
    <w:p w14:paraId="1343DC4E" w14:textId="77777777" w:rsidR="004F6670" w:rsidRPr="004F6670" w:rsidRDefault="004F6670" w:rsidP="004A6E6B">
      <w:pPr>
        <w:numPr>
          <w:ilvl w:val="0"/>
          <w:numId w:val="11"/>
        </w:numPr>
        <w:spacing w:after="0"/>
        <w:ind w:left="1077" w:hanging="357"/>
        <w:rPr>
          <w:bCs/>
        </w:rPr>
      </w:pPr>
      <w:r w:rsidRPr="004F6670">
        <w:rPr>
          <w:bCs/>
        </w:rPr>
        <w:t xml:space="preserve">Nepředání závěrečného vyúčtování v termínu dle článku III, odst. 2, 3 případně náhradního termínu dle čl. III., odst. 4 této smlouvy – odvod ve výši 100% dotace při překročení termínu o více jak 30 pracovních dnů, </w:t>
      </w:r>
      <w:proofErr w:type="gramStart"/>
      <w:r w:rsidRPr="004F6670">
        <w:rPr>
          <w:bCs/>
        </w:rPr>
        <w:t>50%</w:t>
      </w:r>
      <w:proofErr w:type="gramEnd"/>
      <w:r w:rsidRPr="004F6670">
        <w:rPr>
          <w:bCs/>
        </w:rPr>
        <w:t xml:space="preserve"> z dotace při překročení termínu o 15-30 pracovních dnů, </w:t>
      </w:r>
      <w:proofErr w:type="gramStart"/>
      <w:r w:rsidRPr="004F6670">
        <w:rPr>
          <w:bCs/>
        </w:rPr>
        <w:t>10%</w:t>
      </w:r>
      <w:proofErr w:type="gramEnd"/>
      <w:r w:rsidRPr="004F6670">
        <w:rPr>
          <w:bCs/>
        </w:rPr>
        <w:t xml:space="preserve"> z dotace při překročení termínu v rozmezí 15 pracovních dnů.</w:t>
      </w:r>
    </w:p>
    <w:p w14:paraId="2D67574E" w14:textId="77777777" w:rsidR="004F6670" w:rsidRPr="004F6670" w:rsidRDefault="004F6670" w:rsidP="004A6E6B">
      <w:pPr>
        <w:numPr>
          <w:ilvl w:val="0"/>
          <w:numId w:val="11"/>
        </w:numPr>
        <w:spacing w:after="0"/>
        <w:ind w:left="1077" w:hanging="357"/>
        <w:rPr>
          <w:bCs/>
        </w:rPr>
      </w:pPr>
      <w:r w:rsidRPr="004F6670">
        <w:rPr>
          <w:bCs/>
        </w:rPr>
        <w:t>Nevrácení nevyčerpaných prostředků dle čl. II., odst. 3. této smlouvy odvod ve výši nevyčerpaných prostředků.</w:t>
      </w:r>
    </w:p>
    <w:p w14:paraId="708D234D" w14:textId="77777777" w:rsidR="004F6670" w:rsidRPr="004F6670" w:rsidRDefault="004F6670" w:rsidP="004A6E6B">
      <w:pPr>
        <w:numPr>
          <w:ilvl w:val="0"/>
          <w:numId w:val="11"/>
        </w:numPr>
        <w:spacing w:after="0"/>
        <w:ind w:left="1077" w:hanging="357"/>
        <w:rPr>
          <w:bCs/>
        </w:rPr>
      </w:pPr>
      <w:r w:rsidRPr="004F6670">
        <w:rPr>
          <w:bCs/>
        </w:rPr>
        <w:t xml:space="preserve">Uvedení nesprávných údajů v žádosti o dotaci či ve vyúčtování dotace – odvod ve výši </w:t>
      </w:r>
      <w:proofErr w:type="gramStart"/>
      <w:r w:rsidRPr="004F6670">
        <w:rPr>
          <w:bCs/>
        </w:rPr>
        <w:t>5 - 50</w:t>
      </w:r>
      <w:proofErr w:type="gramEnd"/>
      <w:r w:rsidRPr="004F6670">
        <w:rPr>
          <w:bCs/>
        </w:rPr>
        <w:t>% z dotace dle závažnosti uvedených údajů.</w:t>
      </w:r>
    </w:p>
    <w:p w14:paraId="71902440" w14:textId="77777777" w:rsidR="004F6670" w:rsidRPr="004F6670" w:rsidRDefault="004F6670" w:rsidP="004A6E6B">
      <w:pPr>
        <w:numPr>
          <w:ilvl w:val="0"/>
          <w:numId w:val="11"/>
        </w:numPr>
        <w:spacing w:after="0"/>
        <w:ind w:left="1077" w:hanging="357"/>
        <w:rPr>
          <w:bCs/>
        </w:rPr>
      </w:pPr>
      <w:r w:rsidRPr="004F6670">
        <w:rPr>
          <w:bCs/>
        </w:rPr>
        <w:t>Porušení článku III., odst. 11 této smlouvy – odvod ve výši 70% dotace.</w:t>
      </w:r>
    </w:p>
    <w:p w14:paraId="41CB9F04" w14:textId="77777777" w:rsidR="004F6670" w:rsidRPr="004F6670" w:rsidRDefault="004F6670" w:rsidP="004A6E6B">
      <w:pPr>
        <w:numPr>
          <w:ilvl w:val="0"/>
          <w:numId w:val="11"/>
        </w:numPr>
        <w:spacing w:after="0"/>
        <w:ind w:left="1077" w:hanging="357"/>
        <w:rPr>
          <w:bCs/>
        </w:rPr>
      </w:pPr>
      <w:r w:rsidRPr="004F6670">
        <w:rPr>
          <w:bCs/>
        </w:rPr>
        <w:t xml:space="preserve">Porušení článku III., odst. 10 této smlouvy – odvod ve výši </w:t>
      </w:r>
      <w:proofErr w:type="gramStart"/>
      <w:r w:rsidRPr="004F6670">
        <w:rPr>
          <w:bCs/>
        </w:rPr>
        <w:t>30%</w:t>
      </w:r>
      <w:proofErr w:type="gramEnd"/>
      <w:r w:rsidRPr="004F6670">
        <w:rPr>
          <w:bCs/>
        </w:rPr>
        <w:t xml:space="preserve"> z dotace</w:t>
      </w:r>
    </w:p>
    <w:p w14:paraId="3BA0285B" w14:textId="77777777" w:rsidR="004F6670" w:rsidRPr="004F6670" w:rsidRDefault="004F6670" w:rsidP="004F6670">
      <w:pPr>
        <w:numPr>
          <w:ilvl w:val="0"/>
          <w:numId w:val="11"/>
        </w:numPr>
        <w:rPr>
          <w:bCs/>
        </w:rPr>
      </w:pPr>
      <w:r w:rsidRPr="004F6670">
        <w:rPr>
          <w:bCs/>
        </w:rPr>
        <w:t>Porušení článku IV., odst. 5 této smlouvy – odvod ve výši 5-</w:t>
      </w:r>
      <w:proofErr w:type="gramStart"/>
      <w:r w:rsidRPr="004F6670">
        <w:rPr>
          <w:bCs/>
        </w:rPr>
        <w:t>50%</w:t>
      </w:r>
      <w:proofErr w:type="gramEnd"/>
      <w:r w:rsidRPr="004F6670">
        <w:rPr>
          <w:bCs/>
        </w:rPr>
        <w:t xml:space="preserve"> z dotace dle závažnosti uvedených údajů</w:t>
      </w:r>
    </w:p>
    <w:p w14:paraId="0A3904FA" w14:textId="77777777" w:rsidR="004F6670" w:rsidRPr="004F6670" w:rsidRDefault="004F6670" w:rsidP="004F6670">
      <w:pPr>
        <w:numPr>
          <w:ilvl w:val="0"/>
          <w:numId w:val="10"/>
        </w:numPr>
        <w:rPr>
          <w:bCs/>
        </w:rPr>
      </w:pPr>
      <w:r w:rsidRPr="004F6670">
        <w:rPr>
          <w:bCs/>
        </w:rPr>
        <w:t>Za prodlení s odvodem za porušení rozpočtové kázně je příjemce, který rozpočtovou kázeň porušil, povinen zaplatit penále ve výši 1 promile z částky odvodu za každý den prodlení, nejvýše však do výše tohoto odvodu. Penále se počítá ode dne následujícího po dni, kdy došlo k porušení rozpočtové kázně, do dne, kdy byly prostředky odvedeny (vráceny). Penále, které v jednotlivých případech nepřesáhne 1000,- Kč, se neuloží.</w:t>
      </w:r>
    </w:p>
    <w:p w14:paraId="48809D19" w14:textId="77777777" w:rsidR="004F6670" w:rsidRPr="004F6670" w:rsidRDefault="004F6670" w:rsidP="004A6E6B">
      <w:pPr>
        <w:jc w:val="center"/>
        <w:rPr>
          <w:b/>
          <w:bCs/>
        </w:rPr>
      </w:pPr>
      <w:r w:rsidRPr="004F6670">
        <w:rPr>
          <w:b/>
          <w:bCs/>
        </w:rPr>
        <w:t>V.</w:t>
      </w:r>
    </w:p>
    <w:p w14:paraId="69FC544B" w14:textId="779D59A3" w:rsidR="004F6670" w:rsidRPr="004F6670" w:rsidRDefault="004F6670" w:rsidP="004A6E6B">
      <w:pPr>
        <w:jc w:val="center"/>
        <w:rPr>
          <w:b/>
        </w:rPr>
      </w:pPr>
      <w:r w:rsidRPr="004F6670">
        <w:rPr>
          <w:b/>
        </w:rPr>
        <w:t>Ukončení smlouvy</w:t>
      </w:r>
    </w:p>
    <w:p w14:paraId="103AAFD8" w14:textId="77777777" w:rsidR="004F6670" w:rsidRPr="004F6670" w:rsidRDefault="004F6670" w:rsidP="004F6670">
      <w:pPr>
        <w:numPr>
          <w:ilvl w:val="0"/>
          <w:numId w:val="12"/>
        </w:numPr>
        <w:rPr>
          <w:bCs/>
        </w:rPr>
      </w:pPr>
      <w:r w:rsidRPr="004F6670">
        <w:rPr>
          <w:bCs/>
        </w:rPr>
        <w:t xml:space="preserve">Příjemce je oprávněn tuto smlouvu kdykoliv písemně vypovědět, přičemž výpověď je účinná dnem jejího doručení poskytovateli. V takovém případě je příjemce povinen vrátit celou výši finanční dotace poskytovateli do 14 dnů ode dne účinnosti výpovědi na účet uvedený v záhlaví smlouvy. </w:t>
      </w:r>
    </w:p>
    <w:p w14:paraId="3678A8D7" w14:textId="77777777" w:rsidR="004F6670" w:rsidRPr="004F6670" w:rsidRDefault="004F6670" w:rsidP="004F6670">
      <w:pPr>
        <w:numPr>
          <w:ilvl w:val="0"/>
          <w:numId w:val="12"/>
        </w:numPr>
        <w:rPr>
          <w:bCs/>
        </w:rPr>
      </w:pPr>
      <w:r w:rsidRPr="004F6670">
        <w:rPr>
          <w:bCs/>
        </w:rPr>
        <w:lastRenderedPageBreak/>
        <w:t>Poskytovatel má právo odstoupit od smlouvy v případě, že ze strany příjemce došlo k porušení této smlouvy, pravidel dotačního programu, došlo u něj ke vstupu do likvidace, bylo u něj zahájeno insolvenční řízení či u něj došlo porušení právních předpisů, díky nimž došlo k porušení rozpočtové kázně ve smyslu ustanovení § 22 zákona číslo 250/2000 Sb. Za porušení rozpočtové kázně se považuje rovněž uvedení jakýchkoli nepravdivých informací, údajů či prohlášení ze strany příjemce souvisejících s uzavřením této smlouvy. Odstoupení od smlouvy je účinné dnem jeho doručení příjemci.</w:t>
      </w:r>
    </w:p>
    <w:p w14:paraId="4DF222DC" w14:textId="77777777" w:rsidR="004F6670" w:rsidRPr="004F6670" w:rsidRDefault="004F6670" w:rsidP="004F6670">
      <w:pPr>
        <w:numPr>
          <w:ilvl w:val="0"/>
          <w:numId w:val="12"/>
        </w:numPr>
        <w:rPr>
          <w:bCs/>
        </w:rPr>
      </w:pPr>
      <w:r w:rsidRPr="004F6670">
        <w:rPr>
          <w:bCs/>
        </w:rPr>
        <w:t>Pokud dojde k odstoupení od smlouvy, smlouva se ruší od počátku a smluvní strany jsou povinny navzájem si vrátit plnění poskytnutá ze smlouvy ve lhůtě 14 dnů ode dne účinnosti odstoupení od smlouvy.</w:t>
      </w:r>
    </w:p>
    <w:p w14:paraId="5D303B32" w14:textId="77777777" w:rsidR="004F6670" w:rsidRPr="004F6670" w:rsidRDefault="004F6670" w:rsidP="004F6670">
      <w:pPr>
        <w:numPr>
          <w:ilvl w:val="0"/>
          <w:numId w:val="12"/>
        </w:numPr>
        <w:rPr>
          <w:bCs/>
        </w:rPr>
      </w:pPr>
      <w:r w:rsidRPr="004F6670">
        <w:rPr>
          <w:bCs/>
        </w:rPr>
        <w:t>Případné porušení jakýchkoliv povinností stanovených touto smlouvou je poskytovatel oprávněn zohlednit v případě opětovného podání žádosti příjemce o dotaci v následujícím roce.</w:t>
      </w:r>
    </w:p>
    <w:p w14:paraId="1E5BCEDF" w14:textId="77777777" w:rsidR="004F6670" w:rsidRPr="004F6670" w:rsidRDefault="004F6670" w:rsidP="004F6670">
      <w:pPr>
        <w:numPr>
          <w:ilvl w:val="0"/>
          <w:numId w:val="12"/>
        </w:numPr>
        <w:rPr>
          <w:bCs/>
        </w:rPr>
      </w:pPr>
      <w:r w:rsidRPr="004F6670">
        <w:rPr>
          <w:bCs/>
        </w:rPr>
        <w:t>Smlouva zaniká také z důvodů uvedených § 167 odst. 1 písm. b) až e) zákona č. 500/2004 Sb., správní řád, ve znění pozdějších předpisů. Návrh na zrušení smlouvy musí být učiněn písemně a musí v něm být uvedeny důvody, které vedou k zániku smlouvy.</w:t>
      </w:r>
    </w:p>
    <w:p w14:paraId="431C1575" w14:textId="77777777" w:rsidR="004F6670" w:rsidRPr="004F6670" w:rsidRDefault="004F6670" w:rsidP="004A6E6B">
      <w:pPr>
        <w:jc w:val="center"/>
        <w:rPr>
          <w:b/>
        </w:rPr>
      </w:pPr>
      <w:r w:rsidRPr="004F6670">
        <w:rPr>
          <w:b/>
        </w:rPr>
        <w:t>VI.</w:t>
      </w:r>
    </w:p>
    <w:p w14:paraId="276FF82E" w14:textId="77777777" w:rsidR="004F6670" w:rsidRPr="004F6670" w:rsidRDefault="004F6670" w:rsidP="004A6E6B">
      <w:pPr>
        <w:jc w:val="center"/>
        <w:rPr>
          <w:b/>
        </w:rPr>
      </w:pPr>
      <w:r w:rsidRPr="004F6670">
        <w:rPr>
          <w:b/>
        </w:rPr>
        <w:t>Závěrečná ustanovení</w:t>
      </w:r>
    </w:p>
    <w:p w14:paraId="06EB8343" w14:textId="77777777" w:rsidR="004F6670" w:rsidRPr="004F6670" w:rsidRDefault="004F6670" w:rsidP="004A6E6B">
      <w:pPr>
        <w:ind w:left="360"/>
      </w:pPr>
      <w:r w:rsidRPr="004F6670">
        <w:t xml:space="preserve">Tato smlouva nabývá platnosti a účinnosti dnem jejího podpisu oprávněnými zástupci obou smluvních stran. </w:t>
      </w:r>
    </w:p>
    <w:p w14:paraId="14175E1C" w14:textId="77777777" w:rsidR="004F6670" w:rsidRPr="004F6670" w:rsidRDefault="004F6670" w:rsidP="004F6670">
      <w:pPr>
        <w:numPr>
          <w:ilvl w:val="0"/>
          <w:numId w:val="13"/>
        </w:numPr>
        <w:rPr>
          <w:i/>
        </w:rPr>
      </w:pPr>
      <w:r w:rsidRPr="004F6670">
        <w:t>Příjemce dotace se zavazuje oznámit poskytovateli změnu adresy sídla, statutárního orgánu, změnu názvu, bankovního spojení, doručovací adresy a dalších identifikačních údajů uvedených ve smlouvě, dojde-li k nim v době platnosti a účinnosti této smlouvy, a to do 30 dnů ode dne, kdy změna skutečnosti nastala. Příjemce je rovněž povinen oznámit poskytovateli zahájení insolventního řízení, vstup do likvidace, informaci o přeměně společnosti apod. a to do 30 dnů od rozhodnutí příslušného orgánu o výše uvedených skutečnostech.</w:t>
      </w:r>
    </w:p>
    <w:p w14:paraId="5F82178F" w14:textId="50837432" w:rsidR="004F6670" w:rsidRPr="004F6670" w:rsidRDefault="004F6670" w:rsidP="004F6670">
      <w:pPr>
        <w:numPr>
          <w:ilvl w:val="0"/>
          <w:numId w:val="13"/>
        </w:numPr>
        <w:rPr>
          <w:i/>
        </w:rPr>
      </w:pPr>
      <w:r w:rsidRPr="004F6670">
        <w:t>Právní vztahy, které nejsou přímo upraveny touto smlouvou, se řídí příslušnými ustanoveními zákona č. 89/2012 Sb.</w:t>
      </w:r>
      <w:r w:rsidR="00BD40F6">
        <w:t>,</w:t>
      </w:r>
      <w:r w:rsidRPr="004F6670">
        <w:t xml:space="preserve"> občanského zákoníku, ve znění pozdějších předpisů, zákona č. 250/2000 Sb., o rozpočtových pravidlech územních rozpočtů, ve znění pozdějších předpisů a dalšími obecně závaznými předpisy.</w:t>
      </w:r>
    </w:p>
    <w:p w14:paraId="1CCEBC6B" w14:textId="77777777" w:rsidR="004F6670" w:rsidRPr="004F6670" w:rsidRDefault="004F6670" w:rsidP="004F6670">
      <w:pPr>
        <w:numPr>
          <w:ilvl w:val="0"/>
          <w:numId w:val="13"/>
        </w:numPr>
        <w:rPr>
          <w:i/>
        </w:rPr>
      </w:pPr>
      <w:r w:rsidRPr="004F6670">
        <w:t>Smlouva může být měněna či doplňována pouze písemnými vzestupně číslovanými dodatky podepsanými oprávněnými zástupci obou smluvních stran.</w:t>
      </w:r>
    </w:p>
    <w:p w14:paraId="421F04D3" w14:textId="77777777" w:rsidR="004F6670" w:rsidRPr="004F6670" w:rsidRDefault="004F6670" w:rsidP="004F6670">
      <w:pPr>
        <w:numPr>
          <w:ilvl w:val="0"/>
          <w:numId w:val="13"/>
        </w:numPr>
        <w:rPr>
          <w:i/>
        </w:rPr>
      </w:pPr>
      <w:r w:rsidRPr="004F6670">
        <w:t>Smlouva je vyhotovena ve třech stejnopisech, z nichž poskytovatel příspěvku obdrží dvě vyhotovení a příjemce příspěvku obdrží jedno vyhotovení.</w:t>
      </w:r>
    </w:p>
    <w:p w14:paraId="3B08F615" w14:textId="77777777" w:rsidR="004F6670" w:rsidRPr="004F6670" w:rsidRDefault="004F6670" w:rsidP="004F6670">
      <w:pPr>
        <w:numPr>
          <w:ilvl w:val="0"/>
          <w:numId w:val="13"/>
        </w:numPr>
        <w:rPr>
          <w:i/>
        </w:rPr>
      </w:pPr>
      <w:r w:rsidRPr="004F6670">
        <w:t>Smluvní strany svými podpisy stvrzují, že smlouva byla sjednána na základě jejich pravé svobodné vůle, nikoli v tísni, pod nátlakem či za jiných jednostranně nevýhodných podmínek.</w:t>
      </w:r>
    </w:p>
    <w:p w14:paraId="61D55EE4" w14:textId="044E5659" w:rsidR="004F6670" w:rsidRPr="004F6670" w:rsidRDefault="004F6670" w:rsidP="004F6670">
      <w:pPr>
        <w:numPr>
          <w:ilvl w:val="0"/>
          <w:numId w:val="13"/>
        </w:numPr>
        <w:rPr>
          <w:i/>
        </w:rPr>
      </w:pPr>
      <w:r w:rsidRPr="004F6670">
        <w:t>Poskytovatel přistupuje pro výše uvedené služby k Pověření k poskytování služeb obecného hospodářského zájmu, které je v souladu s Akčním plánem rozvoje sociálních služeb ve Zlínském kraji pro rok 202</w:t>
      </w:r>
      <w:r w:rsidR="004A6E6B">
        <w:t>6</w:t>
      </w:r>
      <w:r w:rsidRPr="004F6670">
        <w:t>, v platném znění (dále jen „Akční plán pro rok 202</w:t>
      </w:r>
      <w:r w:rsidR="004A6E6B">
        <w:t>6</w:t>
      </w:r>
      <w:r w:rsidRPr="004F6670">
        <w:t>“), který je prováděcím dokumentem Střednědobého plánu rozvoje sociálních služeb ve Zlínském kraji pro období 202</w:t>
      </w:r>
      <w:r w:rsidR="00152639">
        <w:t>6</w:t>
      </w:r>
      <w:r w:rsidRPr="004F6670">
        <w:t xml:space="preserve"> – 202</w:t>
      </w:r>
      <w:r w:rsidR="00152639">
        <w:t>8</w:t>
      </w:r>
      <w:r w:rsidRPr="004F6670">
        <w:t xml:space="preserve">, v platném znění a s Podmínkami pro stanovení vyrovnávací platby a finanční podpory </w:t>
      </w:r>
      <w:r w:rsidRPr="004F6670">
        <w:lastRenderedPageBreak/>
        <w:t xml:space="preserve">sociálních služeb ve Zlínském kraji schválenými Zastupitelstvem Zlínského kraje dne </w:t>
      </w:r>
      <w:r w:rsidR="00463833" w:rsidRPr="00E971D0">
        <w:rPr>
          <w:rFonts w:cstheme="minorHAnsi"/>
        </w:rPr>
        <w:t>23. 6. 2025, č.</w:t>
      </w:r>
      <w:r w:rsidR="00463833">
        <w:rPr>
          <w:rFonts w:cstheme="minorHAnsi"/>
        </w:rPr>
        <w:t> </w:t>
      </w:r>
      <w:r w:rsidR="00463833" w:rsidRPr="00E971D0">
        <w:rPr>
          <w:rFonts w:cstheme="minorHAnsi"/>
        </w:rPr>
        <w:t>usnesení 0116/Z05/25.</w:t>
      </w:r>
    </w:p>
    <w:p w14:paraId="51A633CF" w14:textId="77777777" w:rsidR="004F6670" w:rsidRPr="004F6670" w:rsidRDefault="004F6670" w:rsidP="004F6670">
      <w:pPr>
        <w:numPr>
          <w:ilvl w:val="0"/>
          <w:numId w:val="13"/>
        </w:numPr>
        <w:rPr>
          <w:i/>
        </w:rPr>
      </w:pPr>
      <w:r w:rsidRPr="004F6670">
        <w:t>Vzhledem k veřejnoprávnímu charakteru poskytovatele příjemce výslovně prohlašuje, že je s touto skutečností obeznámen a souhlasí se zpracováním jeho údajů poskytovatelem s ohledem na zákon č. 106/1999 Sb., o svobodném přístupu k informacím, ve znění pozdějších předpisů, a rovněž se zveřejněním smluvních podmínek obsažených v této smlouvě.</w:t>
      </w:r>
      <w:r w:rsidRPr="004F6670">
        <w:rPr>
          <w:i/>
        </w:rPr>
        <w:t xml:space="preserve"> </w:t>
      </w:r>
    </w:p>
    <w:p w14:paraId="701E6403" w14:textId="77777777" w:rsidR="004F6670" w:rsidRPr="004F6670" w:rsidRDefault="004F6670" w:rsidP="004F6670">
      <w:pPr>
        <w:numPr>
          <w:ilvl w:val="0"/>
          <w:numId w:val="13"/>
        </w:numPr>
        <w:rPr>
          <w:i/>
        </w:rPr>
      </w:pPr>
      <w:r w:rsidRPr="004F6670">
        <w:rPr>
          <w:i/>
        </w:rPr>
        <w:t>U smluv nad 50 000 Kč bude dále doplněno:</w:t>
      </w:r>
    </w:p>
    <w:p w14:paraId="58EFC2CC" w14:textId="77777777" w:rsidR="004F6670" w:rsidRPr="004F6670" w:rsidRDefault="004F6670" w:rsidP="00B141BA">
      <w:pPr>
        <w:ind w:left="360"/>
        <w:rPr>
          <w:i/>
        </w:rPr>
      </w:pPr>
      <w:r w:rsidRPr="004F6670">
        <w:rPr>
          <w:i/>
        </w:rPr>
        <w:t>„Tato smlouva bude v souladu se zákonem č. 250/2000 Sb. zveřejněna po dobu minimálně 3 let na úřední desce města umožňující dálkový přístup.“</w:t>
      </w:r>
    </w:p>
    <w:p w14:paraId="0110E1C2" w14:textId="77777777" w:rsidR="004F6670" w:rsidRPr="004F6670" w:rsidRDefault="004F6670" w:rsidP="00B141BA">
      <w:pPr>
        <w:ind w:left="360"/>
        <w:rPr>
          <w:i/>
        </w:rPr>
      </w:pPr>
      <w:r w:rsidRPr="004F6670">
        <w:rPr>
          <w:i/>
        </w:rPr>
        <w:t xml:space="preserve">„Obě smluvní strany berou na vědomí, že tato smlouva bude zveřejněna v registru smluv v souladu se zákonem číslo 340/2015 Sb., o registru smluv.“ </w:t>
      </w:r>
    </w:p>
    <w:p w14:paraId="7FB17430" w14:textId="77777777" w:rsidR="004F6670" w:rsidRPr="004F6670" w:rsidRDefault="004F6670" w:rsidP="00B141BA">
      <w:pPr>
        <w:ind w:left="360"/>
        <w:rPr>
          <w:i/>
        </w:rPr>
      </w:pPr>
      <w:r w:rsidRPr="004F6670">
        <w:rPr>
          <w:i/>
        </w:rPr>
        <w:t>„Tuto smlouvu zveřejní v registru smluv Město Vizovice.“</w:t>
      </w:r>
    </w:p>
    <w:p w14:paraId="41BF119B" w14:textId="77777777" w:rsidR="004F6670" w:rsidRPr="004F6670" w:rsidRDefault="004F6670" w:rsidP="004F6670"/>
    <w:p w14:paraId="5A133E60" w14:textId="77777777" w:rsidR="004F6670" w:rsidRPr="004F6670" w:rsidRDefault="004F6670" w:rsidP="004F6670">
      <w:r w:rsidRPr="004F6670">
        <w:t>Příloha č. 1: Údaje o soc. službách</w:t>
      </w:r>
    </w:p>
    <w:p w14:paraId="2F4CC543" w14:textId="77777777" w:rsidR="004F6670" w:rsidRPr="004F6670" w:rsidRDefault="004F6670" w:rsidP="004F667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F6670" w:rsidRPr="004F6670" w14:paraId="5C1381A5" w14:textId="77777777">
        <w:tc>
          <w:tcPr>
            <w:tcW w:w="5000" w:type="pct"/>
            <w:tcBorders>
              <w:top w:val="single" w:sz="4" w:space="0" w:color="auto"/>
              <w:left w:val="single" w:sz="4" w:space="0" w:color="auto"/>
              <w:bottom w:val="single" w:sz="4" w:space="0" w:color="auto"/>
              <w:right w:val="single" w:sz="4" w:space="0" w:color="auto"/>
            </w:tcBorders>
            <w:hideMark/>
          </w:tcPr>
          <w:p w14:paraId="2F3873C2" w14:textId="77777777" w:rsidR="004F6670" w:rsidRPr="004F6670" w:rsidRDefault="004F6670" w:rsidP="004F6670">
            <w:pPr>
              <w:rPr>
                <w:b/>
              </w:rPr>
            </w:pPr>
            <w:r w:rsidRPr="004F6670">
              <w:rPr>
                <w:b/>
              </w:rPr>
              <w:t>Doložka dle § 41 zákona č. 128/2000 Sb., o obcích, ve znění pozdějších předpisů</w:t>
            </w:r>
          </w:p>
          <w:p w14:paraId="23BD99D8" w14:textId="77777777" w:rsidR="004F6670" w:rsidRPr="004F6670" w:rsidRDefault="004F6670" w:rsidP="004F6670">
            <w:pPr>
              <w:rPr>
                <w:b/>
              </w:rPr>
            </w:pPr>
            <w:r w:rsidRPr="004F6670">
              <w:t xml:space="preserve">Rozhodnuto orgánem obce: </w:t>
            </w:r>
            <w:r w:rsidRPr="004F6670">
              <w:rPr>
                <w:b/>
              </w:rPr>
              <w:t>zastupitelstvo města Vizovice</w:t>
            </w:r>
          </w:p>
          <w:p w14:paraId="3BC3A812" w14:textId="46861371" w:rsidR="004F6670" w:rsidRPr="004F6670" w:rsidRDefault="004F6670" w:rsidP="004F6670">
            <w:pPr>
              <w:rPr>
                <w:b/>
              </w:rPr>
            </w:pPr>
            <w:r w:rsidRPr="004F6670">
              <w:t xml:space="preserve">Datum a číslo usnesení: </w:t>
            </w:r>
            <w:r w:rsidRPr="004F6670">
              <w:rPr>
                <w:b/>
              </w:rPr>
              <w:t>usnesení č</w:t>
            </w:r>
            <w:r w:rsidR="00B141BA">
              <w:rPr>
                <w:b/>
              </w:rPr>
              <w:t>………</w:t>
            </w:r>
            <w:proofErr w:type="gramStart"/>
            <w:r w:rsidR="00B141BA">
              <w:rPr>
                <w:b/>
              </w:rPr>
              <w:t>…….</w:t>
            </w:r>
            <w:proofErr w:type="gramEnd"/>
            <w:r w:rsidR="00B141BA">
              <w:rPr>
                <w:b/>
              </w:rPr>
              <w:t>. ze d</w:t>
            </w:r>
            <w:r w:rsidR="009F3D62">
              <w:rPr>
                <w:b/>
              </w:rPr>
              <w:t>n</w:t>
            </w:r>
            <w:r w:rsidR="00B141BA">
              <w:rPr>
                <w:b/>
              </w:rPr>
              <w:t>e………….</w:t>
            </w:r>
            <w:r w:rsidRPr="004F6670">
              <w:rPr>
                <w:b/>
              </w:rPr>
              <w:t xml:space="preserve"> </w:t>
            </w:r>
          </w:p>
        </w:tc>
      </w:tr>
    </w:tbl>
    <w:p w14:paraId="0DE796E2" w14:textId="77777777" w:rsidR="004F6670" w:rsidRPr="004F6670" w:rsidRDefault="004F6670" w:rsidP="004F6670"/>
    <w:p w14:paraId="477BD20D" w14:textId="77777777" w:rsidR="004F6670" w:rsidRPr="004F6670" w:rsidRDefault="004F6670" w:rsidP="004F6670"/>
    <w:p w14:paraId="5BE8AC7D" w14:textId="32F9563C" w:rsidR="004F6670" w:rsidRDefault="004F6670" w:rsidP="004F6670">
      <w:r w:rsidRPr="004F6670">
        <w:t xml:space="preserve">Ve Vizovicích </w:t>
      </w:r>
      <w:proofErr w:type="gramStart"/>
      <w:r w:rsidRPr="004F6670">
        <w:t>dne  …</w:t>
      </w:r>
      <w:proofErr w:type="gramEnd"/>
      <w:r w:rsidRPr="004F6670">
        <w:t>……………….</w:t>
      </w:r>
      <w:r w:rsidRPr="004F6670">
        <w:tab/>
      </w:r>
      <w:r w:rsidRPr="004F6670">
        <w:tab/>
      </w:r>
      <w:r w:rsidRPr="004F6670">
        <w:tab/>
      </w:r>
      <w:r w:rsidRPr="004F6670">
        <w:tab/>
        <w:t xml:space="preserve">Ve Vizovicích dne ………………………  </w:t>
      </w:r>
    </w:p>
    <w:p w14:paraId="2FE53402" w14:textId="77777777" w:rsidR="00B141BA" w:rsidRPr="004F6670" w:rsidRDefault="00B141BA" w:rsidP="004F6670"/>
    <w:p w14:paraId="082E1A05" w14:textId="77777777" w:rsidR="004F6670" w:rsidRPr="004F6670" w:rsidRDefault="004F6670" w:rsidP="004F6670">
      <w:r w:rsidRPr="004F6670">
        <w:t xml:space="preserve">za </w:t>
      </w:r>
      <w:proofErr w:type="gramStart"/>
      <w:r w:rsidRPr="004F6670">
        <w:t xml:space="preserve">poskytovatele:   </w:t>
      </w:r>
      <w:proofErr w:type="gramEnd"/>
      <w:r w:rsidRPr="004F6670">
        <w:t xml:space="preserve">                                                  </w:t>
      </w:r>
      <w:r w:rsidRPr="004F6670">
        <w:tab/>
      </w:r>
      <w:r w:rsidRPr="004F6670">
        <w:tab/>
        <w:t>za příjemce:</w:t>
      </w:r>
    </w:p>
    <w:p w14:paraId="6BA8E6CA" w14:textId="77777777" w:rsidR="004F6670" w:rsidRPr="004F6670" w:rsidRDefault="004F6670" w:rsidP="004F6670"/>
    <w:p w14:paraId="362E39B9" w14:textId="77777777" w:rsidR="004F6670" w:rsidRPr="004F6670" w:rsidRDefault="004F6670" w:rsidP="004F6670"/>
    <w:p w14:paraId="266951DD" w14:textId="77777777" w:rsidR="004F6670" w:rsidRPr="004F6670" w:rsidRDefault="004F6670" w:rsidP="004F6670">
      <w:r w:rsidRPr="004F6670">
        <w:t xml:space="preserve">…………………………………………                                  </w:t>
      </w:r>
      <w:r w:rsidRPr="004F6670">
        <w:tab/>
      </w:r>
      <w:r w:rsidRPr="004F6670">
        <w:tab/>
        <w:t>………………………………………………</w:t>
      </w:r>
    </w:p>
    <w:p w14:paraId="31765517" w14:textId="77777777" w:rsidR="004F6670" w:rsidRPr="004F6670" w:rsidRDefault="004F6670" w:rsidP="004F6670">
      <w:r w:rsidRPr="004F6670">
        <w:t>Bc. Silvie Dolanská</w:t>
      </w:r>
      <w:r w:rsidRPr="004F6670">
        <w:tab/>
      </w:r>
      <w:r w:rsidRPr="004F6670">
        <w:tab/>
        <w:t xml:space="preserve">                                   </w:t>
      </w:r>
      <w:r w:rsidRPr="004F6670">
        <w:tab/>
        <w:t xml:space="preserve">     </w:t>
      </w:r>
    </w:p>
    <w:p w14:paraId="3EF52857" w14:textId="226DFB90" w:rsidR="00FC089C" w:rsidRPr="004F6670" w:rsidRDefault="004F6670" w:rsidP="004F6670">
      <w:r w:rsidRPr="004F6670">
        <w:t xml:space="preserve">starostka města Vizovice                                                  </w:t>
      </w:r>
    </w:p>
    <w:sectPr w:rsidR="00FC089C" w:rsidRPr="004F6670" w:rsidSect="00EB6DFD">
      <w:footerReference w:type="default" r:id="rId7"/>
      <w:headerReference w:type="first" r:id="rId8"/>
      <w:footerReference w:type="first" r:id="rId9"/>
      <w:pgSz w:w="11906" w:h="16838"/>
      <w:pgMar w:top="993" w:right="1417" w:bottom="1985" w:left="1417" w:header="708" w:footer="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6DBD" w14:textId="77777777" w:rsidR="00327C42" w:rsidRDefault="00327C42" w:rsidP="00495038">
      <w:pPr>
        <w:spacing w:after="0" w:line="240" w:lineRule="auto"/>
      </w:pPr>
      <w:r>
        <w:separator/>
      </w:r>
    </w:p>
  </w:endnote>
  <w:endnote w:type="continuationSeparator" w:id="0">
    <w:p w14:paraId="38E630BA" w14:textId="77777777" w:rsidR="00327C42" w:rsidRDefault="00327C42" w:rsidP="0049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EB6DFD" w14:paraId="52D679A7" w14:textId="77777777" w:rsidTr="00EB6DFD">
      <w:tc>
        <w:tcPr>
          <w:tcW w:w="2684" w:type="dxa"/>
        </w:tcPr>
        <w:p w14:paraId="3AD71CAF" w14:textId="77777777" w:rsidR="00EB6DFD" w:rsidRPr="00495038" w:rsidRDefault="00EB6DFD" w:rsidP="00EB6DFD">
          <w:pPr>
            <w:pStyle w:val="Footertun"/>
          </w:pPr>
        </w:p>
      </w:tc>
      <w:tc>
        <w:tcPr>
          <w:tcW w:w="2551" w:type="dxa"/>
        </w:tcPr>
        <w:p w14:paraId="697448A1" w14:textId="77777777" w:rsidR="00EB6DFD" w:rsidRPr="00495038" w:rsidRDefault="00EB6DFD" w:rsidP="00EB6DFD">
          <w:pPr>
            <w:pStyle w:val="Zpat"/>
          </w:pPr>
        </w:p>
      </w:tc>
      <w:tc>
        <w:tcPr>
          <w:tcW w:w="3827" w:type="dxa"/>
        </w:tcPr>
        <w:p w14:paraId="2D132746" w14:textId="77777777" w:rsidR="00EB6DFD" w:rsidRPr="00495038" w:rsidRDefault="00EB6DFD" w:rsidP="00EB6DFD">
          <w:pPr>
            <w:pStyle w:val="Zpat"/>
          </w:pPr>
        </w:p>
      </w:tc>
    </w:tr>
    <w:tr w:rsidR="00EB6DFD" w14:paraId="78BDAC98" w14:textId="77777777" w:rsidTr="00EB6DFD">
      <w:tc>
        <w:tcPr>
          <w:tcW w:w="2684" w:type="dxa"/>
        </w:tcPr>
        <w:p w14:paraId="0905D19D" w14:textId="77777777" w:rsidR="00EB6DFD" w:rsidRPr="00495038" w:rsidRDefault="00EB6DFD" w:rsidP="00EB6DFD">
          <w:pPr>
            <w:pStyle w:val="Zpat"/>
          </w:pPr>
        </w:p>
      </w:tc>
      <w:tc>
        <w:tcPr>
          <w:tcW w:w="2551" w:type="dxa"/>
        </w:tcPr>
        <w:p w14:paraId="3F4734A0" w14:textId="77777777" w:rsidR="00EB6DFD" w:rsidRPr="00495038" w:rsidRDefault="00EB6DFD" w:rsidP="00EB6DFD">
          <w:pPr>
            <w:pStyle w:val="Zpat"/>
          </w:pPr>
        </w:p>
      </w:tc>
      <w:tc>
        <w:tcPr>
          <w:tcW w:w="3827" w:type="dxa"/>
        </w:tcPr>
        <w:p w14:paraId="29BAA7A2" w14:textId="77777777" w:rsidR="00EB6DFD" w:rsidRPr="00495038" w:rsidRDefault="00EB6DFD" w:rsidP="00EB6DFD">
          <w:pPr>
            <w:pStyle w:val="Zpat"/>
          </w:pPr>
        </w:p>
      </w:tc>
    </w:tr>
    <w:tr w:rsidR="00EB6DFD" w14:paraId="2665191C" w14:textId="77777777" w:rsidTr="00EB6DFD">
      <w:tc>
        <w:tcPr>
          <w:tcW w:w="2684" w:type="dxa"/>
        </w:tcPr>
        <w:p w14:paraId="1F932CA5" w14:textId="77777777" w:rsidR="00EB6DFD" w:rsidRPr="00495038" w:rsidRDefault="00EB6DFD" w:rsidP="00EB6DFD">
          <w:pPr>
            <w:pStyle w:val="Zpat"/>
          </w:pPr>
        </w:p>
      </w:tc>
      <w:tc>
        <w:tcPr>
          <w:tcW w:w="2551" w:type="dxa"/>
        </w:tcPr>
        <w:p w14:paraId="6C247F4B" w14:textId="77777777" w:rsidR="00EB6DFD" w:rsidRPr="00495038" w:rsidRDefault="00EB6DFD" w:rsidP="00EB6DFD">
          <w:pPr>
            <w:pStyle w:val="Zpat"/>
          </w:pPr>
        </w:p>
      </w:tc>
      <w:tc>
        <w:tcPr>
          <w:tcW w:w="3827" w:type="dxa"/>
        </w:tcPr>
        <w:p w14:paraId="4F3459C7" w14:textId="77777777" w:rsidR="00EB6DF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4C23E3">
            <w:rPr>
              <w:noProof/>
            </w:rPr>
            <w:t>6</w:t>
          </w:r>
          <w:r w:rsidRPr="00EB6DFD">
            <w:fldChar w:fldCharType="end"/>
          </w:r>
          <w:r w:rsidRPr="00EB6DFD">
            <w:t xml:space="preserve"> / </w:t>
          </w:r>
          <w:r w:rsidR="00C9597B">
            <w:rPr>
              <w:noProof/>
            </w:rPr>
            <w:fldChar w:fldCharType="begin"/>
          </w:r>
          <w:r w:rsidR="00C9597B">
            <w:rPr>
              <w:noProof/>
            </w:rPr>
            <w:instrText>NUMPAGES  \* Arabic  \* MERGEFORMAT</w:instrText>
          </w:r>
          <w:r w:rsidR="00C9597B">
            <w:rPr>
              <w:noProof/>
            </w:rPr>
            <w:fldChar w:fldCharType="separate"/>
          </w:r>
          <w:r w:rsidR="004C23E3">
            <w:rPr>
              <w:noProof/>
            </w:rPr>
            <w:t>6</w:t>
          </w:r>
          <w:r w:rsidR="00C9597B">
            <w:rPr>
              <w:noProof/>
            </w:rPr>
            <w:fldChar w:fldCharType="end"/>
          </w:r>
        </w:p>
      </w:tc>
    </w:tr>
  </w:tbl>
  <w:p w14:paraId="0F811DA4" w14:textId="77777777" w:rsidR="00495038" w:rsidRDefault="00495038" w:rsidP="00EB6DFD">
    <w:pPr>
      <w:pStyle w:val="Zpat"/>
      <w:tabs>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98" w:type="dxa"/>
        <w:right w:w="0" w:type="dxa"/>
      </w:tblCellMar>
      <w:tblLook w:val="04A0" w:firstRow="1" w:lastRow="0" w:firstColumn="1" w:lastColumn="0" w:noHBand="0" w:noVBand="1"/>
    </w:tblPr>
    <w:tblGrid>
      <w:gridCol w:w="2684"/>
      <w:gridCol w:w="2551"/>
      <w:gridCol w:w="3827"/>
    </w:tblGrid>
    <w:tr w:rsidR="004B5FCD" w14:paraId="1A8255DA" w14:textId="77777777" w:rsidTr="00A96AFF">
      <w:tc>
        <w:tcPr>
          <w:tcW w:w="2684" w:type="dxa"/>
          <w:tcBorders>
            <w:left w:val="single" w:sz="8" w:space="0" w:color="949492" w:themeColor="accent3"/>
            <w:right w:val="single" w:sz="8" w:space="0" w:color="949492" w:themeColor="accent3"/>
          </w:tcBorders>
        </w:tcPr>
        <w:p w14:paraId="1F18144E" w14:textId="77777777" w:rsidR="004B5FCD" w:rsidRPr="00495038" w:rsidRDefault="004B5FCD" w:rsidP="002105BE">
          <w:pPr>
            <w:pStyle w:val="Footertun"/>
          </w:pPr>
          <w:r w:rsidRPr="00495038">
            <w:t>Město Vizovice</w:t>
          </w:r>
        </w:p>
      </w:tc>
      <w:tc>
        <w:tcPr>
          <w:tcW w:w="2551" w:type="dxa"/>
          <w:tcBorders>
            <w:left w:val="single" w:sz="8" w:space="0" w:color="949492" w:themeColor="accent3"/>
            <w:right w:val="single" w:sz="8" w:space="0" w:color="949492" w:themeColor="accent3"/>
          </w:tcBorders>
        </w:tcPr>
        <w:p w14:paraId="79CFB0F3" w14:textId="77777777" w:rsidR="004B5FCD" w:rsidRPr="00495038" w:rsidRDefault="004B5FCD" w:rsidP="002105BE">
          <w:pPr>
            <w:pStyle w:val="Zpat"/>
          </w:pPr>
          <w:r w:rsidRPr="00495038">
            <w:t>IČ: 002 84 653</w:t>
          </w:r>
        </w:p>
      </w:tc>
      <w:tc>
        <w:tcPr>
          <w:tcW w:w="3827" w:type="dxa"/>
          <w:tcBorders>
            <w:left w:val="single" w:sz="8" w:space="0" w:color="949492" w:themeColor="accent3"/>
          </w:tcBorders>
        </w:tcPr>
        <w:p w14:paraId="2FC45875" w14:textId="77777777" w:rsidR="004B5FCD" w:rsidRPr="00495038" w:rsidRDefault="004B5FCD" w:rsidP="002105BE">
          <w:pPr>
            <w:pStyle w:val="Zpat"/>
          </w:pPr>
          <w:r w:rsidRPr="00495038">
            <w:t>e-mail: podatelna@</w:t>
          </w:r>
          <w:r w:rsidR="00B554B3" w:rsidRPr="00B554B3">
            <w:t>mestovizovice.cz</w:t>
          </w:r>
        </w:p>
      </w:tc>
    </w:tr>
    <w:tr w:rsidR="004B5FCD" w14:paraId="6066FE66" w14:textId="77777777" w:rsidTr="00A96AFF">
      <w:tc>
        <w:tcPr>
          <w:tcW w:w="2684" w:type="dxa"/>
          <w:tcBorders>
            <w:left w:val="single" w:sz="8" w:space="0" w:color="949492" w:themeColor="accent3"/>
            <w:right w:val="single" w:sz="8" w:space="0" w:color="949492" w:themeColor="accent3"/>
          </w:tcBorders>
        </w:tcPr>
        <w:p w14:paraId="15243B67" w14:textId="77777777" w:rsidR="004B5FCD" w:rsidRPr="00495038" w:rsidRDefault="004B5FCD" w:rsidP="002105BE">
          <w:pPr>
            <w:pStyle w:val="Zpat"/>
          </w:pPr>
          <w:r w:rsidRPr="00495038">
            <w:t>Masarykovo nám</w:t>
          </w:r>
          <w:r w:rsidR="00595582">
            <w:t xml:space="preserve">. </w:t>
          </w:r>
          <w:r w:rsidRPr="00495038">
            <w:t>1007</w:t>
          </w:r>
        </w:p>
      </w:tc>
      <w:tc>
        <w:tcPr>
          <w:tcW w:w="2551" w:type="dxa"/>
          <w:tcBorders>
            <w:left w:val="single" w:sz="8" w:space="0" w:color="949492" w:themeColor="accent3"/>
            <w:right w:val="single" w:sz="8" w:space="0" w:color="949492" w:themeColor="accent3"/>
          </w:tcBorders>
        </w:tcPr>
        <w:p w14:paraId="2A07A288" w14:textId="51CF30BB" w:rsidR="004B5FCD" w:rsidRPr="00495038" w:rsidRDefault="004B5FCD" w:rsidP="002105BE">
          <w:pPr>
            <w:pStyle w:val="Zpat"/>
          </w:pPr>
          <w:r w:rsidRPr="00495038">
            <w:t>Tel.: +420 </w:t>
          </w:r>
          <w:r w:rsidR="00314659" w:rsidRPr="00314659">
            <w:t>577 452 430</w:t>
          </w:r>
        </w:p>
      </w:tc>
      <w:tc>
        <w:tcPr>
          <w:tcW w:w="3827" w:type="dxa"/>
          <w:tcBorders>
            <w:left w:val="single" w:sz="8" w:space="0" w:color="949492" w:themeColor="accent3"/>
          </w:tcBorders>
        </w:tcPr>
        <w:p w14:paraId="01F2F328" w14:textId="77777777" w:rsidR="004B5FCD" w:rsidRPr="00495038" w:rsidRDefault="00B554B3" w:rsidP="002105BE">
          <w:pPr>
            <w:pStyle w:val="Zpat"/>
          </w:pPr>
          <w:r>
            <w:t>www.</w:t>
          </w:r>
          <w:r w:rsidRPr="00B554B3">
            <w:t>mestovizovice.cz</w:t>
          </w:r>
        </w:p>
      </w:tc>
    </w:tr>
    <w:tr w:rsidR="004B5FCD" w14:paraId="2F82F655" w14:textId="77777777" w:rsidTr="00A96AFF">
      <w:tc>
        <w:tcPr>
          <w:tcW w:w="2684" w:type="dxa"/>
          <w:tcBorders>
            <w:left w:val="single" w:sz="8" w:space="0" w:color="949492" w:themeColor="accent3"/>
            <w:right w:val="single" w:sz="8" w:space="0" w:color="949492" w:themeColor="accent3"/>
          </w:tcBorders>
        </w:tcPr>
        <w:p w14:paraId="6A3A8A16" w14:textId="77777777" w:rsidR="004B5FCD" w:rsidRPr="00495038" w:rsidRDefault="004B5FCD" w:rsidP="002105BE">
          <w:pPr>
            <w:pStyle w:val="Zpat"/>
          </w:pPr>
          <w:r w:rsidRPr="00495038">
            <w:t>763 12 Vizovice</w:t>
          </w:r>
        </w:p>
      </w:tc>
      <w:tc>
        <w:tcPr>
          <w:tcW w:w="2551" w:type="dxa"/>
          <w:tcBorders>
            <w:left w:val="single" w:sz="8" w:space="0" w:color="949492" w:themeColor="accent3"/>
            <w:right w:val="single" w:sz="8" w:space="0" w:color="949492" w:themeColor="accent3"/>
          </w:tcBorders>
        </w:tcPr>
        <w:p w14:paraId="62D06893" w14:textId="77777777" w:rsidR="004B5FCD" w:rsidRPr="00495038" w:rsidRDefault="004B5FCD" w:rsidP="002105BE">
          <w:pPr>
            <w:pStyle w:val="Zpat"/>
          </w:pPr>
          <w:r w:rsidRPr="00495038">
            <w:t>datová schránka: wwybt2j</w:t>
          </w:r>
        </w:p>
      </w:tc>
      <w:tc>
        <w:tcPr>
          <w:tcW w:w="3827" w:type="dxa"/>
          <w:tcBorders>
            <w:left w:val="single" w:sz="8" w:space="0" w:color="949492" w:themeColor="accent3"/>
          </w:tcBorders>
        </w:tcPr>
        <w:p w14:paraId="7048AF88" w14:textId="77777777" w:rsidR="004B5FCD" w:rsidRPr="00EB6DFD" w:rsidRDefault="00EB6DFD" w:rsidP="00EB6DFD">
          <w:pPr>
            <w:pStyle w:val="Zpat"/>
            <w:jc w:val="right"/>
          </w:pPr>
          <w:r w:rsidRPr="00EB6DFD">
            <w:fldChar w:fldCharType="begin"/>
          </w:r>
          <w:r w:rsidRPr="00EB6DFD">
            <w:instrText>PAGE  \* Arabic  \* MERGEFORMAT</w:instrText>
          </w:r>
          <w:r w:rsidRPr="00EB6DFD">
            <w:fldChar w:fldCharType="separate"/>
          </w:r>
          <w:r w:rsidR="004C23E3">
            <w:rPr>
              <w:noProof/>
            </w:rPr>
            <w:t>1</w:t>
          </w:r>
          <w:r w:rsidRPr="00EB6DFD">
            <w:fldChar w:fldCharType="end"/>
          </w:r>
          <w:r w:rsidRPr="00EB6DFD">
            <w:t xml:space="preserve"> / </w:t>
          </w:r>
          <w:r w:rsidR="00C9597B">
            <w:rPr>
              <w:noProof/>
            </w:rPr>
            <w:fldChar w:fldCharType="begin"/>
          </w:r>
          <w:r w:rsidR="00C9597B">
            <w:rPr>
              <w:noProof/>
            </w:rPr>
            <w:instrText>NUMPAGES  \* Arabic  \* MERGEFORMAT</w:instrText>
          </w:r>
          <w:r w:rsidR="00C9597B">
            <w:rPr>
              <w:noProof/>
            </w:rPr>
            <w:fldChar w:fldCharType="separate"/>
          </w:r>
          <w:r w:rsidR="004C23E3">
            <w:rPr>
              <w:noProof/>
            </w:rPr>
            <w:t>6</w:t>
          </w:r>
          <w:r w:rsidR="00C9597B">
            <w:rPr>
              <w:noProof/>
            </w:rPr>
            <w:fldChar w:fldCharType="end"/>
          </w:r>
        </w:p>
      </w:tc>
    </w:tr>
  </w:tbl>
  <w:p w14:paraId="4E30F385" w14:textId="77777777" w:rsidR="004B5FCD" w:rsidRDefault="004B5FCD" w:rsidP="002105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9684" w14:textId="77777777" w:rsidR="00327C42" w:rsidRDefault="00327C42" w:rsidP="00495038">
      <w:pPr>
        <w:spacing w:after="0" w:line="240" w:lineRule="auto"/>
      </w:pPr>
      <w:r>
        <w:separator/>
      </w:r>
    </w:p>
  </w:footnote>
  <w:footnote w:type="continuationSeparator" w:id="0">
    <w:p w14:paraId="720957F4" w14:textId="77777777" w:rsidR="00327C42" w:rsidRDefault="00327C42" w:rsidP="0049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1227" w14:textId="77777777" w:rsidR="00BF72C5" w:rsidRDefault="000F10FF">
    <w:pPr>
      <w:pStyle w:val="Zhlav"/>
    </w:pPr>
    <w:r>
      <w:rPr>
        <w:noProof/>
        <w:lang w:eastAsia="cs-CZ"/>
      </w:rPr>
      <w:drawing>
        <wp:anchor distT="0" distB="0" distL="114300" distR="114300" simplePos="0" relativeHeight="251660288" behindDoc="0" locked="0" layoutInCell="1" allowOverlap="1" wp14:anchorId="3B34BFF3" wp14:editId="71B4AB03">
          <wp:simplePos x="0" y="0"/>
          <wp:positionH relativeFrom="page">
            <wp:posOffset>612140</wp:posOffset>
          </wp:positionH>
          <wp:positionV relativeFrom="page">
            <wp:posOffset>615950</wp:posOffset>
          </wp:positionV>
          <wp:extent cx="1170000" cy="482400"/>
          <wp:effectExtent l="0" t="0" r="0" b="0"/>
          <wp:wrapNone/>
          <wp:docPr id="1483469732" name="Picture 1483469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69732" name="Picture 148346973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000" cy="482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C1F89" w14:textId="77777777" w:rsidR="00BF72C5" w:rsidRDefault="00BF72C5">
    <w:pPr>
      <w:pStyle w:val="Zhlav"/>
    </w:pPr>
  </w:p>
  <w:p w14:paraId="7CA29B8A" w14:textId="77777777" w:rsidR="004B5FCD" w:rsidRDefault="004B5FCD">
    <w:pPr>
      <w:pStyle w:val="Zhlav"/>
    </w:pPr>
  </w:p>
  <w:p w14:paraId="0535F5FF" w14:textId="77777777" w:rsidR="003634BB" w:rsidRDefault="003634BB">
    <w:pPr>
      <w:pStyle w:val="Zhlav"/>
    </w:pPr>
  </w:p>
  <w:p w14:paraId="022AEAAB" w14:textId="77777777" w:rsidR="003634BB" w:rsidRDefault="003634B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CEAB588"/>
    <w:lvl w:ilvl="0">
      <w:numFmt w:val="bullet"/>
      <w:lvlText w:val="*"/>
      <w:lvlJc w:val="left"/>
    </w:lvl>
  </w:abstractNum>
  <w:abstractNum w:abstractNumId="1" w15:restartNumberingAfterBreak="0">
    <w:nsid w:val="05413372"/>
    <w:multiLevelType w:val="hybridMultilevel"/>
    <w:tmpl w:val="FBF44E00"/>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 w15:restartNumberingAfterBreak="0">
    <w:nsid w:val="171F34D6"/>
    <w:multiLevelType w:val="hybridMultilevel"/>
    <w:tmpl w:val="82100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BE41C8"/>
    <w:multiLevelType w:val="hybridMultilevel"/>
    <w:tmpl w:val="8B301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155C52"/>
    <w:multiLevelType w:val="hybridMultilevel"/>
    <w:tmpl w:val="4BBCC1AC"/>
    <w:lvl w:ilvl="0" w:tplc="800A936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2F494A59"/>
    <w:multiLevelType w:val="hybridMultilevel"/>
    <w:tmpl w:val="FCDE7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F7A1C8F"/>
    <w:multiLevelType w:val="hybridMultilevel"/>
    <w:tmpl w:val="734CC5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1A0161F"/>
    <w:multiLevelType w:val="hybridMultilevel"/>
    <w:tmpl w:val="0944ED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3B0D2662"/>
    <w:multiLevelType w:val="hybridMultilevel"/>
    <w:tmpl w:val="5824EE3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411F7D4D"/>
    <w:multiLevelType w:val="hybridMultilevel"/>
    <w:tmpl w:val="852A396A"/>
    <w:lvl w:ilvl="0" w:tplc="0405000F">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5D221FF6"/>
    <w:multiLevelType w:val="hybridMultilevel"/>
    <w:tmpl w:val="93D6F9A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66516C33"/>
    <w:multiLevelType w:val="hybridMultilevel"/>
    <w:tmpl w:val="5A7CCBBA"/>
    <w:lvl w:ilvl="0" w:tplc="FE6053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6B20695B"/>
    <w:multiLevelType w:val="hybridMultilevel"/>
    <w:tmpl w:val="82100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98823381">
    <w:abstractNumId w:val="0"/>
    <w:lvlOverride w:ilvl="0">
      <w:lvl w:ilvl="0">
        <w:numFmt w:val="bullet"/>
        <w:lvlText w:val=""/>
        <w:legacy w:legacy="1" w:legacySpace="0" w:legacyIndent="360"/>
        <w:lvlJc w:val="left"/>
        <w:rPr>
          <w:rFonts w:ascii="Symbol" w:hAnsi="Symbol" w:hint="default"/>
          <w:color w:val="auto"/>
        </w:rPr>
      </w:lvl>
    </w:lvlOverride>
  </w:num>
  <w:num w:numId="2" w16cid:durableId="1293488085">
    <w:abstractNumId w:val="2"/>
  </w:num>
  <w:num w:numId="3" w16cid:durableId="1087967433">
    <w:abstractNumId w:val="12"/>
  </w:num>
  <w:num w:numId="4" w16cid:durableId="68305934">
    <w:abstractNumId w:val="1"/>
  </w:num>
  <w:num w:numId="5" w16cid:durableId="2035810637">
    <w:abstractNumId w:val="5"/>
  </w:num>
  <w:num w:numId="6" w16cid:durableId="1592929079">
    <w:abstractNumId w:val="3"/>
  </w:num>
  <w:num w:numId="7" w16cid:durableId="1523320892">
    <w:abstractNumId w:val="9"/>
  </w:num>
  <w:num w:numId="8" w16cid:durableId="1658799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5179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74806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8401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344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687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attachedTemplate r:id="rId1"/>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F1"/>
    <w:rsid w:val="00010C37"/>
    <w:rsid w:val="00023C11"/>
    <w:rsid w:val="000400D7"/>
    <w:rsid w:val="00047E33"/>
    <w:rsid w:val="00060400"/>
    <w:rsid w:val="00097CC0"/>
    <w:rsid w:val="000A461B"/>
    <w:rsid w:val="000F10FF"/>
    <w:rsid w:val="00100582"/>
    <w:rsid w:val="00122493"/>
    <w:rsid w:val="0013309E"/>
    <w:rsid w:val="00141561"/>
    <w:rsid w:val="00152639"/>
    <w:rsid w:val="00155F18"/>
    <w:rsid w:val="001642C9"/>
    <w:rsid w:val="001929C5"/>
    <w:rsid w:val="001B54BB"/>
    <w:rsid w:val="001D7488"/>
    <w:rsid w:val="001E7BD9"/>
    <w:rsid w:val="001F6712"/>
    <w:rsid w:val="002105BE"/>
    <w:rsid w:val="00252038"/>
    <w:rsid w:val="00285A64"/>
    <w:rsid w:val="002C10CB"/>
    <w:rsid w:val="002E4EDD"/>
    <w:rsid w:val="002F6583"/>
    <w:rsid w:val="00303A37"/>
    <w:rsid w:val="003070F4"/>
    <w:rsid w:val="00314659"/>
    <w:rsid w:val="00315A9C"/>
    <w:rsid w:val="00322A4D"/>
    <w:rsid w:val="00327C42"/>
    <w:rsid w:val="00362DA5"/>
    <w:rsid w:val="003634BB"/>
    <w:rsid w:val="003A37E1"/>
    <w:rsid w:val="003B7287"/>
    <w:rsid w:val="003C1A99"/>
    <w:rsid w:val="003C481D"/>
    <w:rsid w:val="003C5F4C"/>
    <w:rsid w:val="00410078"/>
    <w:rsid w:val="00436360"/>
    <w:rsid w:val="00463833"/>
    <w:rsid w:val="00466D27"/>
    <w:rsid w:val="00470CF1"/>
    <w:rsid w:val="0047159C"/>
    <w:rsid w:val="004778F7"/>
    <w:rsid w:val="00482E67"/>
    <w:rsid w:val="00495038"/>
    <w:rsid w:val="004A6E6B"/>
    <w:rsid w:val="004B5FCD"/>
    <w:rsid w:val="004C23E3"/>
    <w:rsid w:val="004C603B"/>
    <w:rsid w:val="004F2E23"/>
    <w:rsid w:val="004F4723"/>
    <w:rsid w:val="004F4AEE"/>
    <w:rsid w:val="004F6670"/>
    <w:rsid w:val="00515CA9"/>
    <w:rsid w:val="00554B04"/>
    <w:rsid w:val="00555B6D"/>
    <w:rsid w:val="00564E7F"/>
    <w:rsid w:val="0057058E"/>
    <w:rsid w:val="00594EBA"/>
    <w:rsid w:val="00595582"/>
    <w:rsid w:val="005959BE"/>
    <w:rsid w:val="005B7768"/>
    <w:rsid w:val="005E0CF1"/>
    <w:rsid w:val="005F3A4C"/>
    <w:rsid w:val="0062222F"/>
    <w:rsid w:val="00666447"/>
    <w:rsid w:val="006857D4"/>
    <w:rsid w:val="00691100"/>
    <w:rsid w:val="006969C8"/>
    <w:rsid w:val="006B51E0"/>
    <w:rsid w:val="006C5D1B"/>
    <w:rsid w:val="006E42F2"/>
    <w:rsid w:val="006E56F4"/>
    <w:rsid w:val="006E70F7"/>
    <w:rsid w:val="007529B3"/>
    <w:rsid w:val="007766AD"/>
    <w:rsid w:val="007D62EE"/>
    <w:rsid w:val="007D7838"/>
    <w:rsid w:val="00801744"/>
    <w:rsid w:val="008C3672"/>
    <w:rsid w:val="008D78E5"/>
    <w:rsid w:val="009865AF"/>
    <w:rsid w:val="009B278F"/>
    <w:rsid w:val="009B348C"/>
    <w:rsid w:val="009D4422"/>
    <w:rsid w:val="009D64D8"/>
    <w:rsid w:val="009D7567"/>
    <w:rsid w:val="009E78AA"/>
    <w:rsid w:val="009F3D62"/>
    <w:rsid w:val="00A02EBF"/>
    <w:rsid w:val="00A25F85"/>
    <w:rsid w:val="00A309CA"/>
    <w:rsid w:val="00A54C5F"/>
    <w:rsid w:val="00A632AB"/>
    <w:rsid w:val="00A74040"/>
    <w:rsid w:val="00A96AFF"/>
    <w:rsid w:val="00AB42C7"/>
    <w:rsid w:val="00AC062D"/>
    <w:rsid w:val="00B141BA"/>
    <w:rsid w:val="00B24F78"/>
    <w:rsid w:val="00B42D86"/>
    <w:rsid w:val="00B554B3"/>
    <w:rsid w:val="00B76A52"/>
    <w:rsid w:val="00B8302F"/>
    <w:rsid w:val="00B90742"/>
    <w:rsid w:val="00BB3B0A"/>
    <w:rsid w:val="00BD40F6"/>
    <w:rsid w:val="00BF72C5"/>
    <w:rsid w:val="00C30B51"/>
    <w:rsid w:val="00C45CD4"/>
    <w:rsid w:val="00C613BD"/>
    <w:rsid w:val="00C9597B"/>
    <w:rsid w:val="00CB106F"/>
    <w:rsid w:val="00CF7118"/>
    <w:rsid w:val="00D0686E"/>
    <w:rsid w:val="00D34251"/>
    <w:rsid w:val="00D53E61"/>
    <w:rsid w:val="00D963E1"/>
    <w:rsid w:val="00DF328A"/>
    <w:rsid w:val="00DF51A9"/>
    <w:rsid w:val="00E015E9"/>
    <w:rsid w:val="00E02BFC"/>
    <w:rsid w:val="00E26736"/>
    <w:rsid w:val="00E554CC"/>
    <w:rsid w:val="00E971D0"/>
    <w:rsid w:val="00EB6DFD"/>
    <w:rsid w:val="00F267BE"/>
    <w:rsid w:val="00F8154D"/>
    <w:rsid w:val="00FC089C"/>
    <w:rsid w:val="00FD2233"/>
    <w:rsid w:val="00FE0EE0"/>
    <w:rsid w:val="00FE79A8"/>
    <w:rsid w:val="00FF51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6BE5"/>
  <w15:chartTrackingRefBased/>
  <w15:docId w15:val="{A4C1EE07-8120-474A-9BDC-84F308B9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B554B3"/>
    <w:pPr>
      <w:jc w:val="both"/>
    </w:pPr>
  </w:style>
  <w:style w:type="paragraph" w:styleId="Nadpis1">
    <w:name w:val="heading 1"/>
    <w:basedOn w:val="Normln"/>
    <w:next w:val="Normln"/>
    <w:link w:val="Nadpis1Char"/>
    <w:uiPriority w:val="9"/>
    <w:qFormat/>
    <w:locked/>
    <w:rsid w:val="004F6670"/>
    <w:pPr>
      <w:keepNext/>
      <w:keepLines/>
      <w:spacing w:before="240" w:after="0"/>
      <w:outlineLvl w:val="0"/>
    </w:pPr>
    <w:rPr>
      <w:rFonts w:asciiTheme="majorHAnsi" w:eastAsiaTheme="majorEastAsia" w:hAnsiTheme="majorHAnsi" w:cstheme="majorBidi"/>
      <w:color w:val="172048" w:themeColor="accent1" w:themeShade="BF"/>
      <w:sz w:val="32"/>
      <w:szCs w:val="32"/>
    </w:rPr>
  </w:style>
  <w:style w:type="paragraph" w:styleId="Nadpis2">
    <w:name w:val="heading 2"/>
    <w:basedOn w:val="Normln"/>
    <w:next w:val="Normln"/>
    <w:link w:val="Nadpis2Char"/>
    <w:uiPriority w:val="9"/>
    <w:semiHidden/>
    <w:unhideWhenUsed/>
    <w:qFormat/>
    <w:locked/>
    <w:rsid w:val="004F6670"/>
    <w:pPr>
      <w:keepNext/>
      <w:keepLines/>
      <w:spacing w:before="40" w:after="0"/>
      <w:outlineLvl w:val="1"/>
    </w:pPr>
    <w:rPr>
      <w:rFonts w:asciiTheme="majorHAnsi" w:eastAsiaTheme="majorEastAsia" w:hAnsiTheme="majorHAnsi" w:cstheme="majorBidi"/>
      <w:color w:val="172048" w:themeColor="accent1" w:themeShade="BF"/>
      <w:sz w:val="26"/>
      <w:szCs w:val="26"/>
    </w:rPr>
  </w:style>
  <w:style w:type="paragraph" w:styleId="Nadpis3">
    <w:name w:val="heading 3"/>
    <w:basedOn w:val="Normln"/>
    <w:link w:val="Nadpis3Char"/>
    <w:uiPriority w:val="9"/>
    <w:qFormat/>
    <w:locked/>
    <w:rsid w:val="005E0CF1"/>
    <w:pPr>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locked/>
    <w:rsid w:val="00495038"/>
    <w:pPr>
      <w:tabs>
        <w:tab w:val="center" w:pos="4536"/>
        <w:tab w:val="right" w:pos="9072"/>
      </w:tabs>
      <w:spacing w:after="0" w:line="240" w:lineRule="auto"/>
    </w:pPr>
  </w:style>
  <w:style w:type="character" w:customStyle="1" w:styleId="ZhlavChar">
    <w:name w:val="Záhlaví Char"/>
    <w:basedOn w:val="Standardnpsmoodstavce"/>
    <w:link w:val="Zhlav"/>
    <w:rsid w:val="00495038"/>
  </w:style>
  <w:style w:type="paragraph" w:styleId="Zpat">
    <w:name w:val="footer"/>
    <w:basedOn w:val="Normln"/>
    <w:link w:val="ZpatChar"/>
    <w:uiPriority w:val="99"/>
    <w:unhideWhenUsed/>
    <w:rsid w:val="002105BE"/>
    <w:pPr>
      <w:spacing w:after="0" w:line="240" w:lineRule="auto"/>
    </w:pPr>
    <w:rPr>
      <w:sz w:val="18"/>
      <w:szCs w:val="18"/>
    </w:rPr>
  </w:style>
  <w:style w:type="character" w:customStyle="1" w:styleId="ZpatChar">
    <w:name w:val="Zápatí Char"/>
    <w:basedOn w:val="Standardnpsmoodstavce"/>
    <w:link w:val="Zpat"/>
    <w:uiPriority w:val="99"/>
    <w:rsid w:val="002105BE"/>
    <w:rPr>
      <w:sz w:val="18"/>
      <w:szCs w:val="18"/>
    </w:rPr>
  </w:style>
  <w:style w:type="table" w:styleId="Mkatabulky">
    <w:name w:val="Table Grid"/>
    <w:basedOn w:val="Normlntabulka"/>
    <w:uiPriority w:val="39"/>
    <w:locked/>
    <w:rsid w:val="0049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locked/>
    <w:rsid w:val="00495038"/>
    <w:rPr>
      <w:color w:val="0563C1" w:themeColor="hyperlink"/>
      <w:u w:val="single"/>
    </w:rPr>
  </w:style>
  <w:style w:type="character" w:customStyle="1" w:styleId="Nevyeenzmnka1">
    <w:name w:val="Nevyřešená zmínka1"/>
    <w:basedOn w:val="Standardnpsmoodstavce"/>
    <w:uiPriority w:val="99"/>
    <w:semiHidden/>
    <w:unhideWhenUsed/>
    <w:locked/>
    <w:rsid w:val="00495038"/>
    <w:rPr>
      <w:color w:val="605E5C"/>
      <w:shd w:val="clear" w:color="auto" w:fill="E1DFDD"/>
    </w:rPr>
  </w:style>
  <w:style w:type="character" w:customStyle="1" w:styleId="Zvraznn">
    <w:name w:val="Zvýraznění"/>
    <w:uiPriority w:val="1"/>
    <w:qFormat/>
    <w:rsid w:val="00FE0EE0"/>
    <w:rPr>
      <w:b/>
      <w:bCs/>
    </w:rPr>
  </w:style>
  <w:style w:type="paragraph" w:customStyle="1" w:styleId="Hlavikatun">
    <w:name w:val="Hlavička tučně"/>
    <w:basedOn w:val="Zpat"/>
    <w:qFormat/>
    <w:rsid w:val="00A02EBF"/>
    <w:rPr>
      <w:b/>
      <w:bCs/>
    </w:rPr>
  </w:style>
  <w:style w:type="paragraph" w:customStyle="1" w:styleId="Footertun">
    <w:name w:val="Footer tučně"/>
    <w:basedOn w:val="Zpat"/>
    <w:qFormat/>
    <w:rsid w:val="0062222F"/>
    <w:rPr>
      <w:b/>
      <w:bCs/>
    </w:rPr>
  </w:style>
  <w:style w:type="paragraph" w:customStyle="1" w:styleId="Hlavika">
    <w:name w:val="Hlavička"/>
    <w:basedOn w:val="Hlavikatun"/>
    <w:qFormat/>
    <w:rsid w:val="00141561"/>
    <w:rPr>
      <w:b w:val="0"/>
      <w:bCs w:val="0"/>
    </w:rPr>
  </w:style>
  <w:style w:type="paragraph" w:customStyle="1" w:styleId="Adrest">
    <w:name w:val="Adresát"/>
    <w:basedOn w:val="Hlavika"/>
    <w:qFormat/>
    <w:rsid w:val="00B76A52"/>
    <w:rPr>
      <w:sz w:val="22"/>
      <w:szCs w:val="22"/>
    </w:rPr>
  </w:style>
  <w:style w:type="character" w:customStyle="1" w:styleId="valuecj">
    <w:name w:val="value cj"/>
    <w:basedOn w:val="Standardnpsmoodstavce"/>
    <w:rsid w:val="003634BB"/>
  </w:style>
  <w:style w:type="paragraph" w:styleId="Zkladntext">
    <w:name w:val="Body Text"/>
    <w:basedOn w:val="Normln"/>
    <w:link w:val="ZkladntextChar"/>
    <w:locked/>
    <w:rsid w:val="003634BB"/>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3634BB"/>
    <w:rPr>
      <w:rFonts w:ascii="Times New Roman" w:eastAsia="Times New Roman" w:hAnsi="Times New Roman" w:cs="Times New Roman"/>
      <w:kern w:val="0"/>
      <w:sz w:val="24"/>
      <w:szCs w:val="24"/>
      <w:lang w:eastAsia="cs-CZ"/>
      <w14:ligatures w14:val="none"/>
    </w:rPr>
  </w:style>
  <w:style w:type="character" w:customStyle="1" w:styleId="Nadpis3Char">
    <w:name w:val="Nadpis 3 Char"/>
    <w:basedOn w:val="Standardnpsmoodstavce"/>
    <w:link w:val="Nadpis3"/>
    <w:uiPriority w:val="9"/>
    <w:rsid w:val="005E0CF1"/>
    <w:rPr>
      <w:rFonts w:ascii="Times New Roman" w:eastAsia="Times New Roman" w:hAnsi="Times New Roman" w:cs="Times New Roman"/>
      <w:b/>
      <w:bCs/>
      <w:kern w:val="0"/>
      <w:sz w:val="27"/>
      <w:szCs w:val="27"/>
      <w:lang w:eastAsia="cs-CZ"/>
      <w14:ligatures w14:val="none"/>
    </w:rPr>
  </w:style>
  <w:style w:type="paragraph" w:styleId="Odstavecseseznamem">
    <w:name w:val="List Paragraph"/>
    <w:basedOn w:val="Normln"/>
    <w:link w:val="OdstavecseseznamemChar"/>
    <w:uiPriority w:val="99"/>
    <w:qFormat/>
    <w:locked/>
    <w:rsid w:val="005E0CF1"/>
    <w:pPr>
      <w:spacing w:after="200" w:line="276" w:lineRule="auto"/>
      <w:ind w:left="720"/>
      <w:jc w:val="left"/>
    </w:pPr>
    <w:rPr>
      <w:rFonts w:ascii="Calibri" w:eastAsia="Calibri" w:hAnsi="Calibri" w:cs="Times New Roman"/>
      <w:kern w:val="0"/>
      <w:lang w:eastAsia="cs-CZ"/>
      <w14:ligatures w14:val="none"/>
    </w:rPr>
  </w:style>
  <w:style w:type="paragraph" w:customStyle="1" w:styleId="Default">
    <w:name w:val="Default"/>
    <w:rsid w:val="005E0CF1"/>
    <w:pPr>
      <w:autoSpaceDE w:val="0"/>
      <w:autoSpaceDN w:val="0"/>
      <w:adjustRightInd w:val="0"/>
      <w:spacing w:after="0" w:line="240" w:lineRule="auto"/>
    </w:pPr>
    <w:rPr>
      <w:rFonts w:ascii="Calibri" w:eastAsia="Times New Roman" w:hAnsi="Calibri" w:cs="Calibri"/>
      <w:color w:val="000000"/>
      <w:kern w:val="0"/>
      <w:sz w:val="24"/>
      <w:szCs w:val="24"/>
      <w:lang w:eastAsia="cs-CZ"/>
      <w14:ligatures w14:val="none"/>
    </w:rPr>
  </w:style>
  <w:style w:type="character" w:customStyle="1" w:styleId="OdstavecseseznamemChar">
    <w:name w:val="Odstavec se seznamem Char"/>
    <w:link w:val="Odstavecseseznamem"/>
    <w:uiPriority w:val="99"/>
    <w:rsid w:val="005E0CF1"/>
    <w:rPr>
      <w:rFonts w:ascii="Calibri" w:eastAsia="Calibri" w:hAnsi="Calibri" w:cs="Times New Roman"/>
      <w:kern w:val="0"/>
      <w:lang w:eastAsia="cs-CZ"/>
      <w14:ligatures w14:val="none"/>
    </w:rPr>
  </w:style>
  <w:style w:type="character" w:styleId="Nevyeenzmnka">
    <w:name w:val="Unresolved Mention"/>
    <w:basedOn w:val="Standardnpsmoodstavce"/>
    <w:uiPriority w:val="99"/>
    <w:semiHidden/>
    <w:unhideWhenUsed/>
    <w:rsid w:val="00B42D86"/>
    <w:rPr>
      <w:color w:val="605E5C"/>
      <w:shd w:val="clear" w:color="auto" w:fill="E1DFDD"/>
    </w:rPr>
  </w:style>
  <w:style w:type="character" w:styleId="Sledovanodkaz">
    <w:name w:val="FollowedHyperlink"/>
    <w:basedOn w:val="Standardnpsmoodstavce"/>
    <w:uiPriority w:val="99"/>
    <w:semiHidden/>
    <w:unhideWhenUsed/>
    <w:locked/>
    <w:rsid w:val="00564E7F"/>
    <w:rPr>
      <w:color w:val="954F72" w:themeColor="followedHyperlink"/>
      <w:u w:val="single"/>
    </w:rPr>
  </w:style>
  <w:style w:type="character" w:customStyle="1" w:styleId="Nadpis1Char">
    <w:name w:val="Nadpis 1 Char"/>
    <w:basedOn w:val="Standardnpsmoodstavce"/>
    <w:link w:val="Nadpis1"/>
    <w:uiPriority w:val="9"/>
    <w:rsid w:val="004F6670"/>
    <w:rPr>
      <w:rFonts w:asciiTheme="majorHAnsi" w:eastAsiaTheme="majorEastAsia" w:hAnsiTheme="majorHAnsi" w:cstheme="majorBidi"/>
      <w:color w:val="172048" w:themeColor="accent1" w:themeShade="BF"/>
      <w:sz w:val="32"/>
      <w:szCs w:val="32"/>
    </w:rPr>
  </w:style>
  <w:style w:type="character" w:customStyle="1" w:styleId="Nadpis2Char">
    <w:name w:val="Nadpis 2 Char"/>
    <w:basedOn w:val="Standardnpsmoodstavce"/>
    <w:link w:val="Nadpis2"/>
    <w:uiPriority w:val="9"/>
    <w:semiHidden/>
    <w:rsid w:val="004F6670"/>
    <w:rPr>
      <w:rFonts w:asciiTheme="majorHAnsi" w:eastAsiaTheme="majorEastAsia" w:hAnsiTheme="majorHAnsi" w:cstheme="majorBidi"/>
      <w:color w:val="172048"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dbavla\Documents\Vlastn&#237;%20&#353;ablony%20Office\hlavickovy_papir_mesto_vizovice%20NOV&#221;.dotx" TargetMode="External"/></Relationships>
</file>

<file path=word/theme/theme1.xml><?xml version="1.0" encoding="utf-8"?>
<a:theme xmlns:a="http://schemas.openxmlformats.org/drawingml/2006/main" name="Office Theme">
  <a:themeElements>
    <a:clrScheme name="Vizovice">
      <a:dk1>
        <a:sysClr val="windowText" lastClr="000000"/>
      </a:dk1>
      <a:lt1>
        <a:sysClr val="window" lastClr="FFFFFF"/>
      </a:lt1>
      <a:dk2>
        <a:srgbClr val="44546A"/>
      </a:dk2>
      <a:lt2>
        <a:srgbClr val="E7E6E6"/>
      </a:lt2>
      <a:accent1>
        <a:srgbClr val="1F2B61"/>
      </a:accent1>
      <a:accent2>
        <a:srgbClr val="F6AD43"/>
      </a:accent2>
      <a:accent3>
        <a:srgbClr val="949492"/>
      </a:accent3>
      <a:accent4>
        <a:srgbClr val="D8D8D8"/>
      </a:accent4>
      <a:accent5>
        <a:srgbClr val="5B9BD5"/>
      </a:accent5>
      <a:accent6>
        <a:srgbClr val="70AD47"/>
      </a:accent6>
      <a:hlink>
        <a:srgbClr val="0563C1"/>
      </a:hlink>
      <a:folHlink>
        <a:srgbClr val="954F72"/>
      </a:folHlink>
    </a:clrScheme>
    <a:fontScheme name="Vizovice">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hlavickovy_papir_mesto_vizovice NOVÝ</Template>
  <TotalTime>10</TotalTime>
  <Pages>1</Pages>
  <Words>2336</Words>
  <Characters>13786</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Nedbal Vladimír</dc:creator>
  <cp:keywords/>
  <dc:description/>
  <cp:lastModifiedBy>Nedbal Vladimír Ing., Mgr.</cp:lastModifiedBy>
  <cp:revision>10</cp:revision>
  <cp:lastPrinted>2025-11-10T09:32:00Z</cp:lastPrinted>
  <dcterms:created xsi:type="dcterms:W3CDTF">2025-11-26T12:52:00Z</dcterms:created>
  <dcterms:modified xsi:type="dcterms:W3CDTF">2025-11-26T13:35:00Z</dcterms:modified>
</cp:coreProperties>
</file>