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4B6140C3" w14:textId="77777777" w:rsidTr="00303A37">
        <w:tc>
          <w:tcPr>
            <w:tcW w:w="3108" w:type="dxa"/>
          </w:tcPr>
          <w:p w14:paraId="62FAD243" w14:textId="6763BCB7" w:rsidR="001929C5" w:rsidRPr="002E4EDD" w:rsidRDefault="001929C5" w:rsidP="00B76A52">
            <w:pPr>
              <w:pStyle w:val="Adrest"/>
            </w:pPr>
          </w:p>
        </w:tc>
      </w:tr>
      <w:tr w:rsidR="001929C5" w14:paraId="72C259DF" w14:textId="77777777" w:rsidTr="00303A37">
        <w:tc>
          <w:tcPr>
            <w:tcW w:w="3108" w:type="dxa"/>
          </w:tcPr>
          <w:p w14:paraId="6CFE4C4F" w14:textId="08B7AD32" w:rsidR="00DC77B0" w:rsidRPr="002E4EDD" w:rsidRDefault="00DC77B0" w:rsidP="00B76A52">
            <w:pPr>
              <w:pStyle w:val="Adrest"/>
            </w:pPr>
          </w:p>
        </w:tc>
      </w:tr>
      <w:tr w:rsidR="001929C5" w14:paraId="5CD307B5" w14:textId="77777777" w:rsidTr="00303A37">
        <w:tc>
          <w:tcPr>
            <w:tcW w:w="3108" w:type="dxa"/>
          </w:tcPr>
          <w:p w14:paraId="24FEC4DD" w14:textId="44248A9C" w:rsidR="001929C5" w:rsidRPr="002E4EDD" w:rsidRDefault="001929C5" w:rsidP="00B76A52">
            <w:pPr>
              <w:pStyle w:val="Adrest"/>
            </w:pPr>
          </w:p>
        </w:tc>
      </w:tr>
      <w:tr w:rsidR="001929C5" w14:paraId="5168CB23" w14:textId="77777777" w:rsidTr="00303A37">
        <w:tc>
          <w:tcPr>
            <w:tcW w:w="3108" w:type="dxa"/>
          </w:tcPr>
          <w:p w14:paraId="26DB9827" w14:textId="09C6F33B" w:rsidR="001929C5" w:rsidRPr="002E4EDD" w:rsidRDefault="001929C5" w:rsidP="00B76A52">
            <w:pPr>
              <w:pStyle w:val="Adrest"/>
            </w:pPr>
          </w:p>
        </w:tc>
      </w:tr>
    </w:tbl>
    <w:p w14:paraId="0CE04A1A" w14:textId="77777777" w:rsidR="00BF72C5" w:rsidRDefault="00BF72C5" w:rsidP="00B8254C"/>
    <w:p w14:paraId="13878C4F" w14:textId="77777777" w:rsidR="001929C5" w:rsidRDefault="001929C5" w:rsidP="00B8254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115A7FFC" w14:textId="77777777" w:rsidR="00D0686E" w:rsidRDefault="00E540A7" w:rsidP="001929C5">
            <w:pPr>
              <w:pStyle w:val="Hlavika"/>
            </w:pPr>
            <w:r w:rsidRPr="00E540A7">
              <w:t>S MUVIZ 026633/2025</w:t>
            </w:r>
          </w:p>
          <w:p w14:paraId="72D842CD" w14:textId="0D4CEEF0" w:rsidR="00C20E16" w:rsidRPr="00FD2233" w:rsidRDefault="00C20E16" w:rsidP="001929C5">
            <w:pPr>
              <w:pStyle w:val="Hlavika"/>
            </w:pPr>
            <w:r>
              <w:t>S MUVIZ 026574/2025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3BAEBC85" w:rsidR="00D0686E" w:rsidRDefault="008E0D36" w:rsidP="0091100D">
            <w:pPr>
              <w:pStyle w:val="Hlavika"/>
            </w:pPr>
            <w:r>
              <w:t>Mgr. Kovářová, LL.M./725 756 788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02723F5A" w14:textId="77777777" w:rsidR="00D0686E" w:rsidRDefault="00E540A7" w:rsidP="001929C5">
            <w:pPr>
              <w:pStyle w:val="Hlavika"/>
            </w:pPr>
            <w:r w:rsidRPr="00E540A7">
              <w:t>MUVIZ 026792/2025</w:t>
            </w:r>
          </w:p>
          <w:p w14:paraId="797736D0" w14:textId="2318C7DA" w:rsidR="00C20E16" w:rsidRPr="00FD2233" w:rsidRDefault="00C20E16" w:rsidP="001929C5">
            <w:pPr>
              <w:pStyle w:val="Hlavika"/>
            </w:pPr>
            <w:r>
              <w:t>MUVIZ 026791/2025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A7C69C6" w:rsidR="00D0686E" w:rsidRDefault="008E0D36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2AA41828" w:rsidR="00D0686E" w:rsidRPr="00FD2233" w:rsidRDefault="00E540A7" w:rsidP="001929C5">
            <w:pPr>
              <w:pStyle w:val="Hlavika"/>
            </w:pPr>
            <w:r w:rsidRPr="00E540A7">
              <w:t>mevzes97fe75cc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0FFFC9C1" w:rsidR="00D0686E" w:rsidRDefault="00DC77B0" w:rsidP="0062222F">
            <w:pPr>
              <w:pStyle w:val="Hlavika"/>
            </w:pPr>
            <w:r>
              <w:t>2025-12-2</w:t>
            </w:r>
            <w:r w:rsidR="00B22BDF">
              <w:t>3</w:t>
            </w:r>
          </w:p>
        </w:tc>
      </w:tr>
    </w:tbl>
    <w:p w14:paraId="5B5ABF74" w14:textId="77777777" w:rsidR="00FC089C" w:rsidRDefault="00FC089C" w:rsidP="00495038"/>
    <w:p w14:paraId="69A3F658" w14:textId="77777777" w:rsidR="008E0D36" w:rsidRPr="003D26FF" w:rsidRDefault="008E0D36" w:rsidP="008E0D36">
      <w:pPr>
        <w:rPr>
          <w:rFonts w:cstheme="minorHAnsi"/>
          <w:b/>
        </w:rPr>
      </w:pPr>
      <w:r w:rsidRPr="003D26FF">
        <w:rPr>
          <w:rFonts w:cstheme="minorHAnsi"/>
          <w:b/>
        </w:rPr>
        <w:t xml:space="preserve">Poskytnutí informací dle zákona č. 106/1999 Sb., o svobodném přístupu k informacím  </w:t>
      </w:r>
    </w:p>
    <w:p w14:paraId="6D7B1093" w14:textId="17729F50" w:rsidR="00272A05" w:rsidRDefault="00DC77B0" w:rsidP="00DC77B0">
      <w:pPr>
        <w:rPr>
          <w:rFonts w:cstheme="minorHAnsi"/>
        </w:rPr>
      </w:pPr>
      <w:r>
        <w:rPr>
          <w:rFonts w:cstheme="minorHAnsi"/>
        </w:rPr>
        <w:t>Dne 18.12.2025 obdržel povinný subjekt žádost o poskytnutí níže uvedených informací:</w:t>
      </w:r>
    </w:p>
    <w:p w14:paraId="0323A5A6" w14:textId="4582CA39" w:rsidR="00DC77B0" w:rsidRPr="00DC77B0" w:rsidRDefault="00DC77B0" w:rsidP="00B8254C">
      <w:pPr>
        <w:pStyle w:val="Odstavecseseznamem"/>
        <w:numPr>
          <w:ilvl w:val="0"/>
          <w:numId w:val="9"/>
        </w:numPr>
        <w:spacing w:after="0" w:line="240" w:lineRule="auto"/>
        <w:jc w:val="left"/>
        <w:rPr>
          <w:rFonts w:cstheme="minorHAnsi"/>
          <w:b/>
          <w:bCs/>
          <w:i/>
          <w:iCs/>
        </w:rPr>
      </w:pPr>
      <w:r w:rsidRPr="00DC77B0">
        <w:rPr>
          <w:rFonts w:cstheme="minorHAnsi"/>
          <w:b/>
          <w:bCs/>
          <w:i/>
          <w:iCs/>
        </w:rPr>
        <w:t>kopie všech nabídek na prodej a následnou instalaci dětských hřišť s herními prvky, které</w:t>
      </w:r>
    </w:p>
    <w:p w14:paraId="772497F7" w14:textId="77777777" w:rsidR="00B8254C" w:rsidRDefault="00DC77B0" w:rsidP="00B8254C">
      <w:pPr>
        <w:spacing w:after="0" w:line="240" w:lineRule="auto"/>
        <w:ind w:firstLine="708"/>
        <w:jc w:val="left"/>
        <w:rPr>
          <w:rFonts w:cstheme="minorHAnsi"/>
          <w:b/>
          <w:bCs/>
          <w:i/>
          <w:iCs/>
        </w:rPr>
      </w:pPr>
      <w:r w:rsidRPr="00DC77B0">
        <w:rPr>
          <w:rFonts w:cstheme="minorHAnsi"/>
          <w:b/>
          <w:bCs/>
          <w:i/>
          <w:iCs/>
        </w:rPr>
        <w:t>byly Vaším úřadem obdrženy v termínu od 01. 09. 2023 do 30. 09. 2024 a dále</w:t>
      </w:r>
    </w:p>
    <w:p w14:paraId="6BBBFD7F" w14:textId="2AFAEB60" w:rsidR="00DC77B0" w:rsidRPr="00B8254C" w:rsidRDefault="00DC77B0" w:rsidP="00B8254C">
      <w:pPr>
        <w:pStyle w:val="Odstavecseseznamem"/>
        <w:numPr>
          <w:ilvl w:val="0"/>
          <w:numId w:val="9"/>
        </w:numPr>
        <w:spacing w:after="0" w:line="240" w:lineRule="auto"/>
        <w:jc w:val="left"/>
        <w:rPr>
          <w:rFonts w:cstheme="minorHAnsi"/>
          <w:b/>
          <w:bCs/>
          <w:i/>
          <w:iCs/>
        </w:rPr>
      </w:pPr>
      <w:r w:rsidRPr="00B8254C">
        <w:rPr>
          <w:rFonts w:cstheme="minorHAnsi"/>
          <w:b/>
          <w:bCs/>
          <w:i/>
          <w:iCs/>
        </w:rPr>
        <w:t>kopie všech následných objednávek, popř. smluv o dílo, které Váš úřad na základě výše</w:t>
      </w:r>
    </w:p>
    <w:p w14:paraId="5A251E18" w14:textId="25F8DD40" w:rsidR="00DC77B0" w:rsidRPr="00DC77B0" w:rsidRDefault="00DC77B0" w:rsidP="00B8254C">
      <w:pPr>
        <w:spacing w:after="0" w:line="240" w:lineRule="auto"/>
        <w:ind w:firstLine="708"/>
        <w:jc w:val="left"/>
        <w:rPr>
          <w:rFonts w:cstheme="minorHAnsi"/>
          <w:b/>
          <w:bCs/>
          <w:i/>
          <w:iCs/>
        </w:rPr>
      </w:pPr>
      <w:r w:rsidRPr="00DC77B0">
        <w:rPr>
          <w:rFonts w:cstheme="minorHAnsi"/>
          <w:b/>
          <w:bCs/>
          <w:i/>
          <w:iCs/>
        </w:rPr>
        <w:t>uvedených nabídek realizoval, popř. uzavřel.</w:t>
      </w:r>
    </w:p>
    <w:p w14:paraId="4E0C4BF1" w14:textId="668003F2" w:rsidR="00DC77B0" w:rsidRDefault="00DC77B0" w:rsidP="00B8254C">
      <w:pPr>
        <w:spacing w:after="0" w:line="240" w:lineRule="auto"/>
        <w:jc w:val="left"/>
        <w:rPr>
          <w:rFonts w:cstheme="minorHAnsi"/>
        </w:rPr>
      </w:pPr>
    </w:p>
    <w:p w14:paraId="01EE6BEF" w14:textId="6E90F2CC" w:rsidR="00DC77B0" w:rsidRDefault="00DC77B0" w:rsidP="00DC77B0">
      <w:pPr>
        <w:spacing w:after="0" w:line="240" w:lineRule="auto"/>
        <w:jc w:val="left"/>
        <w:rPr>
          <w:rFonts w:cstheme="minorHAnsi"/>
        </w:rPr>
      </w:pPr>
      <w:r>
        <w:rPr>
          <w:rFonts w:cstheme="minorHAnsi"/>
        </w:rPr>
        <w:t>Dne 19.12.2025 obdržel povinný subjekt žádost č. 2 o poskytnutí níže uvedených informací:</w:t>
      </w:r>
    </w:p>
    <w:p w14:paraId="337C7DE4" w14:textId="77777777" w:rsidR="00DC77B0" w:rsidRPr="00DC77B0" w:rsidRDefault="00DC77B0" w:rsidP="00DC77B0">
      <w:pPr>
        <w:spacing w:after="0" w:line="240" w:lineRule="auto"/>
        <w:jc w:val="left"/>
        <w:rPr>
          <w:rFonts w:cstheme="minorHAnsi"/>
          <w:b/>
          <w:bCs/>
          <w:i/>
          <w:iCs/>
        </w:rPr>
      </w:pPr>
    </w:p>
    <w:p w14:paraId="2F678CC1" w14:textId="2F3DE35D" w:rsidR="00DC77B0" w:rsidRPr="00DC77B0" w:rsidRDefault="00DC77B0" w:rsidP="00DC77B0">
      <w:pPr>
        <w:pStyle w:val="Odstavecseseznamem"/>
        <w:numPr>
          <w:ilvl w:val="0"/>
          <w:numId w:val="10"/>
        </w:numPr>
        <w:spacing w:after="0" w:line="240" w:lineRule="auto"/>
        <w:jc w:val="left"/>
        <w:rPr>
          <w:rFonts w:cstheme="minorHAnsi"/>
          <w:b/>
          <w:bCs/>
          <w:i/>
          <w:iCs/>
        </w:rPr>
      </w:pPr>
      <w:r w:rsidRPr="00DC77B0">
        <w:rPr>
          <w:rFonts w:cstheme="minorHAnsi"/>
          <w:b/>
          <w:bCs/>
          <w:i/>
          <w:iCs/>
        </w:rPr>
        <w:t>kopie všech nabídek na prodej a následnou instalaci dětských hřišť s herními</w:t>
      </w:r>
    </w:p>
    <w:p w14:paraId="6218FC49" w14:textId="77777777" w:rsidR="00B8254C" w:rsidRDefault="00DC77B0" w:rsidP="00B8254C">
      <w:pPr>
        <w:spacing w:after="0" w:line="240" w:lineRule="auto"/>
        <w:ind w:firstLine="708"/>
        <w:jc w:val="left"/>
        <w:rPr>
          <w:rFonts w:cstheme="minorHAnsi"/>
          <w:b/>
          <w:bCs/>
          <w:i/>
          <w:iCs/>
        </w:rPr>
      </w:pPr>
      <w:r w:rsidRPr="00DC77B0">
        <w:rPr>
          <w:rFonts w:cstheme="minorHAnsi"/>
          <w:b/>
          <w:bCs/>
          <w:i/>
          <w:iCs/>
        </w:rPr>
        <w:t>prvky, které byly Vaším úřadem obdrženy v termínu od 01. 01. 2024 do 31. 01. 2025 a dále</w:t>
      </w:r>
    </w:p>
    <w:p w14:paraId="6389BA0E" w14:textId="1F1E225D" w:rsidR="00DC77B0" w:rsidRPr="00B8254C" w:rsidRDefault="00DC77B0" w:rsidP="00B8254C">
      <w:pPr>
        <w:pStyle w:val="Odstavecseseznamem"/>
        <w:numPr>
          <w:ilvl w:val="0"/>
          <w:numId w:val="10"/>
        </w:numPr>
        <w:spacing w:after="0" w:line="240" w:lineRule="auto"/>
        <w:jc w:val="left"/>
        <w:rPr>
          <w:rFonts w:cstheme="minorHAnsi"/>
          <w:b/>
          <w:bCs/>
          <w:i/>
          <w:iCs/>
        </w:rPr>
      </w:pPr>
      <w:r w:rsidRPr="00B8254C">
        <w:rPr>
          <w:rFonts w:cstheme="minorHAnsi"/>
          <w:b/>
          <w:bCs/>
          <w:i/>
          <w:iCs/>
        </w:rPr>
        <w:t>kopie všech následných objednávek, popř. smluv o dílo, které Váš úřad na</w:t>
      </w:r>
    </w:p>
    <w:p w14:paraId="54CE55AD" w14:textId="35B3A1B3" w:rsidR="00DC77B0" w:rsidRPr="00DC77B0" w:rsidRDefault="00DC77B0" w:rsidP="00DC77B0">
      <w:pPr>
        <w:spacing w:after="0" w:line="240" w:lineRule="auto"/>
        <w:ind w:firstLine="708"/>
        <w:jc w:val="left"/>
        <w:rPr>
          <w:rFonts w:cstheme="minorHAnsi"/>
          <w:b/>
          <w:bCs/>
          <w:i/>
          <w:iCs/>
        </w:rPr>
      </w:pPr>
      <w:r w:rsidRPr="00DC77B0">
        <w:rPr>
          <w:rFonts w:cstheme="minorHAnsi"/>
          <w:b/>
          <w:bCs/>
          <w:i/>
          <w:iCs/>
        </w:rPr>
        <w:t>základě výše uvedených nabídek realizoval, popř. uzavřel.</w:t>
      </w:r>
    </w:p>
    <w:p w14:paraId="2728B78E" w14:textId="491177E0" w:rsidR="008E0D36" w:rsidRDefault="00DC77B0" w:rsidP="008E0D36">
      <w:pPr>
        <w:rPr>
          <w:rFonts w:cstheme="minorHAnsi"/>
        </w:rPr>
      </w:pPr>
      <w:r>
        <w:rPr>
          <w:rFonts w:cstheme="minorHAnsi"/>
        </w:rPr>
        <w:t xml:space="preserve">Ke shora uvedeným žádostem o informace sdělujeme následující: </w:t>
      </w:r>
    </w:p>
    <w:p w14:paraId="55FCAEA0" w14:textId="1FF931D3" w:rsidR="00D16A80" w:rsidRDefault="00D16A80" w:rsidP="00D16A80">
      <w:pPr>
        <w:spacing w:after="0" w:line="240" w:lineRule="auto"/>
        <w:rPr>
          <w:rFonts w:cstheme="minorHAnsi"/>
        </w:rPr>
      </w:pPr>
      <w:r w:rsidRPr="00D16A80">
        <w:rPr>
          <w:rFonts w:cstheme="minorHAnsi"/>
        </w:rPr>
        <w:t xml:space="preserve">Město Vizovice </w:t>
      </w:r>
      <w:r>
        <w:rPr>
          <w:rFonts w:cstheme="minorHAnsi"/>
        </w:rPr>
        <w:t xml:space="preserve">ve shora uvedeném </w:t>
      </w:r>
      <w:r w:rsidRPr="00D16A80">
        <w:rPr>
          <w:rFonts w:cstheme="minorHAnsi"/>
        </w:rPr>
        <w:t xml:space="preserve">období obdrželo </w:t>
      </w:r>
      <w:r>
        <w:rPr>
          <w:rFonts w:cstheme="minorHAnsi"/>
        </w:rPr>
        <w:t>tři nabídky a</w:t>
      </w:r>
      <w:r w:rsidRPr="00D16A80">
        <w:rPr>
          <w:rFonts w:cstheme="minorHAnsi"/>
        </w:rPr>
        <w:t xml:space="preserve"> následně uzavřelo </w:t>
      </w:r>
      <w:r>
        <w:rPr>
          <w:rFonts w:cstheme="minorHAnsi"/>
        </w:rPr>
        <w:t xml:space="preserve">tři Smlouvy o dílo. Požadované dokumenty má povinný subjekt zveřejněny v registru smluv, kdy Vám v souladu s ustanovením § 6 </w:t>
      </w:r>
      <w:proofErr w:type="spellStart"/>
      <w:r>
        <w:rPr>
          <w:rFonts w:cstheme="minorHAnsi"/>
        </w:rPr>
        <w:t>InfZ</w:t>
      </w:r>
      <w:proofErr w:type="spellEnd"/>
      <w:r>
        <w:rPr>
          <w:rFonts w:cstheme="minorHAnsi"/>
        </w:rPr>
        <w:t xml:space="preserve"> níže zasíláme odkaz na požadované dokumenty.</w:t>
      </w:r>
    </w:p>
    <w:p w14:paraId="3498BF37" w14:textId="77777777" w:rsidR="00D16A80" w:rsidRDefault="00D16A80" w:rsidP="00D16A80">
      <w:pPr>
        <w:spacing w:after="0" w:line="240" w:lineRule="auto"/>
        <w:rPr>
          <w:rFonts w:cstheme="minorHAnsi"/>
        </w:rPr>
      </w:pPr>
    </w:p>
    <w:p w14:paraId="15E3F1F1" w14:textId="6F974B36" w:rsidR="00B8254C" w:rsidRDefault="00B8254C" w:rsidP="00B8254C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</w:rPr>
      </w:pPr>
      <w:hyperlink r:id="rId7" w:history="1">
        <w:r w:rsidRPr="00B8254C">
          <w:rPr>
            <w:rStyle w:val="Hypertextovodkaz"/>
            <w:rFonts w:cstheme="minorHAnsi"/>
          </w:rPr>
          <w:t>https://smlouvy.gov.cz/smlouva/30202320?backlink=dh8fw</w:t>
        </w:r>
      </w:hyperlink>
      <w:r>
        <w:rPr>
          <w:rFonts w:cstheme="minorHAnsi"/>
        </w:rPr>
        <w:t xml:space="preserve"> </w:t>
      </w:r>
      <w:r w:rsidRPr="00B8254C">
        <w:rPr>
          <w:rFonts w:cstheme="minorHAnsi"/>
        </w:rPr>
        <w:t>(</w:t>
      </w:r>
      <w:proofErr w:type="spellStart"/>
      <w:r w:rsidRPr="00B8254C">
        <w:rPr>
          <w:rFonts w:cstheme="minorHAnsi"/>
        </w:rPr>
        <w:t>SOD+nabídka</w:t>
      </w:r>
      <w:proofErr w:type="spellEnd"/>
      <w:r w:rsidRPr="00B8254C">
        <w:rPr>
          <w:rFonts w:cstheme="minorHAnsi"/>
        </w:rPr>
        <w:t>)</w:t>
      </w:r>
    </w:p>
    <w:p w14:paraId="1E79F89B" w14:textId="096EBF95" w:rsidR="00B8254C" w:rsidRDefault="00B8254C" w:rsidP="00B8254C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</w:rPr>
      </w:pPr>
      <w:hyperlink r:id="rId8" w:history="1">
        <w:r w:rsidRPr="001612CE">
          <w:rPr>
            <w:rStyle w:val="Hypertextovodkaz"/>
            <w:rFonts w:cstheme="minorHAnsi"/>
          </w:rPr>
          <w:t>https://smlouvy.gov.cz/smlouva/29619480?backlink=dh8fw</w:t>
        </w:r>
      </w:hyperlink>
      <w:r>
        <w:rPr>
          <w:rFonts w:cstheme="minorHAnsi"/>
        </w:rPr>
        <w:t xml:space="preserve"> (</w:t>
      </w:r>
      <w:proofErr w:type="spellStart"/>
      <w:r w:rsidRPr="00B8254C">
        <w:rPr>
          <w:rFonts w:cstheme="minorHAnsi"/>
        </w:rPr>
        <w:t>SOD+nabídka</w:t>
      </w:r>
      <w:proofErr w:type="spellEnd"/>
      <w:r w:rsidRPr="00B8254C">
        <w:rPr>
          <w:rFonts w:cstheme="minorHAnsi"/>
        </w:rPr>
        <w:t>)</w:t>
      </w:r>
    </w:p>
    <w:p w14:paraId="6188D54F" w14:textId="77777777" w:rsidR="00B8254C" w:rsidRDefault="00B8254C" w:rsidP="00B8254C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</w:rPr>
      </w:pPr>
      <w:hyperlink r:id="rId9" w:history="1">
        <w:r w:rsidRPr="001612CE">
          <w:rPr>
            <w:rStyle w:val="Hypertextovodkaz"/>
            <w:rFonts w:cstheme="minorHAnsi"/>
          </w:rPr>
          <w:t>https://smlouvy.gov.cz/smlouva/28631939?backlink=dh8fw</w:t>
        </w:r>
      </w:hyperlink>
      <w:r>
        <w:rPr>
          <w:rFonts w:cstheme="minorHAnsi"/>
        </w:rPr>
        <w:t xml:space="preserve"> (</w:t>
      </w:r>
      <w:proofErr w:type="spellStart"/>
      <w:r w:rsidRPr="00B8254C">
        <w:rPr>
          <w:rFonts w:cstheme="minorHAnsi"/>
        </w:rPr>
        <w:t>SOD+nabídka</w:t>
      </w:r>
      <w:proofErr w:type="spellEnd"/>
      <w:r w:rsidRPr="00B8254C">
        <w:rPr>
          <w:rFonts w:cstheme="minorHAnsi"/>
        </w:rPr>
        <w:t>)</w:t>
      </w:r>
    </w:p>
    <w:p w14:paraId="56CA4360" w14:textId="596C23BF" w:rsidR="00B8254C" w:rsidRDefault="00B8254C" w:rsidP="00B8254C">
      <w:pPr>
        <w:pStyle w:val="Odstavecseseznamem"/>
        <w:spacing w:after="0" w:line="240" w:lineRule="auto"/>
        <w:rPr>
          <w:rFonts w:cstheme="minorHAnsi"/>
        </w:rPr>
      </w:pPr>
    </w:p>
    <w:p w14:paraId="7F866347" w14:textId="77777777" w:rsidR="00B8254C" w:rsidRPr="00B8254C" w:rsidRDefault="00B8254C" w:rsidP="00B8254C">
      <w:pPr>
        <w:pStyle w:val="Odstavecseseznamem"/>
        <w:spacing w:after="0" w:line="240" w:lineRule="auto"/>
        <w:rPr>
          <w:rFonts w:cstheme="minorHAnsi"/>
        </w:rPr>
      </w:pPr>
    </w:p>
    <w:p w14:paraId="5AC45E13" w14:textId="651947CA" w:rsidR="008E0D36" w:rsidRPr="003D26FF" w:rsidRDefault="008E0D36" w:rsidP="008E0D36">
      <w:pPr>
        <w:spacing w:after="0" w:line="240" w:lineRule="auto"/>
        <w:rPr>
          <w:rFonts w:cstheme="minorHAnsi"/>
        </w:rPr>
      </w:pP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  <w:t>Mgr. Petra Kovářová, LL.M.</w:t>
      </w:r>
    </w:p>
    <w:p w14:paraId="436FA5F3" w14:textId="08E6BB04" w:rsidR="00FC089C" w:rsidRPr="00B8254C" w:rsidRDefault="008E0D36" w:rsidP="00B8254C">
      <w:pPr>
        <w:spacing w:after="0" w:line="240" w:lineRule="auto"/>
        <w:rPr>
          <w:rFonts w:cstheme="minorHAnsi"/>
        </w:rPr>
      </w:pP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</w:r>
      <w:r w:rsidRPr="003D26FF">
        <w:rPr>
          <w:rFonts w:cstheme="minorHAnsi"/>
        </w:rPr>
        <w:tab/>
        <w:t>vedoucí Odboru přestupkového a správního</w:t>
      </w:r>
    </w:p>
    <w:sectPr w:rsidR="00FC089C" w:rsidRPr="00B8254C" w:rsidSect="00EB6D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EC3D" w14:textId="77777777" w:rsidR="000E15A2" w:rsidRDefault="000E15A2" w:rsidP="00495038">
      <w:pPr>
        <w:spacing w:after="0" w:line="240" w:lineRule="auto"/>
      </w:pPr>
      <w:r>
        <w:separator/>
      </w:r>
    </w:p>
  </w:endnote>
  <w:endnote w:type="continuationSeparator" w:id="0">
    <w:p w14:paraId="00E88D1E" w14:textId="77777777" w:rsidR="000E15A2" w:rsidRDefault="000E15A2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492F" w14:textId="77777777" w:rsidR="000E15A2" w:rsidRDefault="000E15A2" w:rsidP="00495038">
      <w:pPr>
        <w:spacing w:after="0" w:line="240" w:lineRule="auto"/>
      </w:pPr>
      <w:r>
        <w:separator/>
      </w:r>
    </w:p>
  </w:footnote>
  <w:footnote w:type="continuationSeparator" w:id="0">
    <w:p w14:paraId="15CC0477" w14:textId="77777777" w:rsidR="000E15A2" w:rsidRDefault="000E15A2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903AC"/>
    <w:multiLevelType w:val="hybridMultilevel"/>
    <w:tmpl w:val="1B1AFE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357BD"/>
    <w:multiLevelType w:val="hybridMultilevel"/>
    <w:tmpl w:val="AD448C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A156A"/>
    <w:multiLevelType w:val="hybridMultilevel"/>
    <w:tmpl w:val="AB347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907D2"/>
    <w:multiLevelType w:val="hybridMultilevel"/>
    <w:tmpl w:val="788AE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3778"/>
    <w:multiLevelType w:val="hybridMultilevel"/>
    <w:tmpl w:val="56FC9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73CA2"/>
    <w:multiLevelType w:val="hybridMultilevel"/>
    <w:tmpl w:val="A5F41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50DEA"/>
    <w:multiLevelType w:val="hybridMultilevel"/>
    <w:tmpl w:val="9954A8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139A9"/>
    <w:multiLevelType w:val="hybridMultilevel"/>
    <w:tmpl w:val="96B66F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866CA"/>
    <w:multiLevelType w:val="hybridMultilevel"/>
    <w:tmpl w:val="C99CD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082"/>
    <w:multiLevelType w:val="hybridMultilevel"/>
    <w:tmpl w:val="8B025B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3693B"/>
    <w:multiLevelType w:val="hybridMultilevel"/>
    <w:tmpl w:val="9CE2F38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45754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038552">
    <w:abstractNumId w:val="2"/>
  </w:num>
  <w:num w:numId="3" w16cid:durableId="171265901">
    <w:abstractNumId w:val="6"/>
  </w:num>
  <w:num w:numId="4" w16cid:durableId="799886781">
    <w:abstractNumId w:val="10"/>
  </w:num>
  <w:num w:numId="5" w16cid:durableId="2123451818">
    <w:abstractNumId w:val="3"/>
  </w:num>
  <w:num w:numId="6" w16cid:durableId="565188457">
    <w:abstractNumId w:val="7"/>
  </w:num>
  <w:num w:numId="7" w16cid:durableId="923146933">
    <w:abstractNumId w:val="5"/>
  </w:num>
  <w:num w:numId="8" w16cid:durableId="2046058662">
    <w:abstractNumId w:val="0"/>
  </w:num>
  <w:num w:numId="9" w16cid:durableId="903955001">
    <w:abstractNumId w:val="8"/>
  </w:num>
  <w:num w:numId="10" w16cid:durableId="1927034668">
    <w:abstractNumId w:val="4"/>
  </w:num>
  <w:num w:numId="11" w16cid:durableId="323095896">
    <w:abstractNumId w:val="1"/>
  </w:num>
  <w:num w:numId="12" w16cid:durableId="249437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1378"/>
    <w:rsid w:val="000400D7"/>
    <w:rsid w:val="00050C75"/>
    <w:rsid w:val="000E15A2"/>
    <w:rsid w:val="00140636"/>
    <w:rsid w:val="00141561"/>
    <w:rsid w:val="00161AC0"/>
    <w:rsid w:val="001929C5"/>
    <w:rsid w:val="00192B14"/>
    <w:rsid w:val="001B54BB"/>
    <w:rsid w:val="001B6B12"/>
    <w:rsid w:val="001C7B0D"/>
    <w:rsid w:val="001D0A2C"/>
    <w:rsid w:val="001D7488"/>
    <w:rsid w:val="001E7BD9"/>
    <w:rsid w:val="00206F62"/>
    <w:rsid w:val="002105BE"/>
    <w:rsid w:val="00272A05"/>
    <w:rsid w:val="00285A64"/>
    <w:rsid w:val="002C10CB"/>
    <w:rsid w:val="002E4EDD"/>
    <w:rsid w:val="002E52A4"/>
    <w:rsid w:val="00303A37"/>
    <w:rsid w:val="00315A9C"/>
    <w:rsid w:val="00322A4D"/>
    <w:rsid w:val="003B7287"/>
    <w:rsid w:val="003C3980"/>
    <w:rsid w:val="003C5F4C"/>
    <w:rsid w:val="003D26FF"/>
    <w:rsid w:val="00403F7B"/>
    <w:rsid w:val="00425F0E"/>
    <w:rsid w:val="00466D27"/>
    <w:rsid w:val="0047159C"/>
    <w:rsid w:val="00495038"/>
    <w:rsid w:val="004B5FCD"/>
    <w:rsid w:val="004C603B"/>
    <w:rsid w:val="005377F1"/>
    <w:rsid w:val="00556823"/>
    <w:rsid w:val="0057058E"/>
    <w:rsid w:val="005719D2"/>
    <w:rsid w:val="0058596A"/>
    <w:rsid w:val="00595582"/>
    <w:rsid w:val="005F3A4C"/>
    <w:rsid w:val="0062222F"/>
    <w:rsid w:val="006969C8"/>
    <w:rsid w:val="006D2026"/>
    <w:rsid w:val="006E56F4"/>
    <w:rsid w:val="006E70F7"/>
    <w:rsid w:val="006F1C17"/>
    <w:rsid w:val="00740E01"/>
    <w:rsid w:val="00765B68"/>
    <w:rsid w:val="00767600"/>
    <w:rsid w:val="007C2CB7"/>
    <w:rsid w:val="007C57FE"/>
    <w:rsid w:val="007C6549"/>
    <w:rsid w:val="008A65A3"/>
    <w:rsid w:val="008D78E5"/>
    <w:rsid w:val="008E0D36"/>
    <w:rsid w:val="008E70B6"/>
    <w:rsid w:val="0091100D"/>
    <w:rsid w:val="009B278F"/>
    <w:rsid w:val="009B348C"/>
    <w:rsid w:val="009D4422"/>
    <w:rsid w:val="009F10AD"/>
    <w:rsid w:val="009F36A7"/>
    <w:rsid w:val="00A02EBF"/>
    <w:rsid w:val="00A43A73"/>
    <w:rsid w:val="00A54C5F"/>
    <w:rsid w:val="00A74040"/>
    <w:rsid w:val="00A96AFF"/>
    <w:rsid w:val="00B22BDF"/>
    <w:rsid w:val="00B24F78"/>
    <w:rsid w:val="00B76A52"/>
    <w:rsid w:val="00B80F65"/>
    <w:rsid w:val="00B8254C"/>
    <w:rsid w:val="00BE55DA"/>
    <w:rsid w:val="00BF4DCF"/>
    <w:rsid w:val="00BF72C5"/>
    <w:rsid w:val="00C11967"/>
    <w:rsid w:val="00C20E16"/>
    <w:rsid w:val="00C45CD4"/>
    <w:rsid w:val="00C613BD"/>
    <w:rsid w:val="00D0686E"/>
    <w:rsid w:val="00D16A80"/>
    <w:rsid w:val="00D53E61"/>
    <w:rsid w:val="00D963E1"/>
    <w:rsid w:val="00DC77B0"/>
    <w:rsid w:val="00E015E9"/>
    <w:rsid w:val="00E439AF"/>
    <w:rsid w:val="00E540A7"/>
    <w:rsid w:val="00E7606D"/>
    <w:rsid w:val="00EB6DFD"/>
    <w:rsid w:val="00EC2BE3"/>
    <w:rsid w:val="00F33952"/>
    <w:rsid w:val="00FB0CCD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272A05"/>
    <w:pPr>
      <w:ind w:left="720"/>
      <w:contextualSpacing/>
    </w:pPr>
  </w:style>
  <w:style w:type="paragraph" w:customStyle="1" w:styleId="Default">
    <w:name w:val="Default"/>
    <w:rsid w:val="008A6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82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smlouva/29619480?backlink=dh8f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mlouvy.gov.cz/smlouva/30202320?backlink=dh8f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smlouva/28631939?backlink=dh8fw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2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2025-12-23T05:35:00Z</cp:lastPrinted>
  <dcterms:created xsi:type="dcterms:W3CDTF">2025-12-23T07:23:00Z</dcterms:created>
  <dcterms:modified xsi:type="dcterms:W3CDTF">2025-12-23T07:23:00Z</dcterms:modified>
</cp:coreProperties>
</file>