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0AA3FB1" w14:textId="77777777" w:rsidR="00D0686E" w:rsidRDefault="0060146C" w:rsidP="001929C5">
            <w:pPr>
              <w:pStyle w:val="Hlavika"/>
            </w:pPr>
            <w:r w:rsidRPr="0060146C">
              <w:t>S MUVIZ 002219/2026</w:t>
            </w:r>
            <w:r w:rsidR="0091100D">
              <w:t xml:space="preserve"> </w:t>
            </w:r>
          </w:p>
          <w:p w14:paraId="72D842CD" w14:textId="5FD0E547" w:rsidR="00C00E89" w:rsidRPr="00FD2233" w:rsidRDefault="00C00E89" w:rsidP="001929C5">
            <w:pPr>
              <w:pStyle w:val="Hlavika"/>
            </w:pPr>
            <w:r w:rsidRPr="00C00E89">
              <w:t>SMUVIZ 001996/2026/1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3E4D6EA7" w14:textId="77777777" w:rsidR="00D0686E" w:rsidRDefault="0060146C" w:rsidP="001929C5">
            <w:pPr>
              <w:pStyle w:val="Hlavika"/>
            </w:pPr>
            <w:r w:rsidRPr="0060146C">
              <w:t>MUVIZ 002636/2026</w:t>
            </w:r>
          </w:p>
          <w:p w14:paraId="797736D0" w14:textId="5FD339AA" w:rsidR="00C00E89" w:rsidRPr="00FD2233" w:rsidRDefault="00C00E89" w:rsidP="001929C5">
            <w:pPr>
              <w:pStyle w:val="Hlavika"/>
            </w:pPr>
            <w:r w:rsidRPr="00C00E89">
              <w:t>MUVIZ 001996/2026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1313A81" w14:textId="289ABBF4" w:rsidR="00D0686E" w:rsidRDefault="0060146C" w:rsidP="001929C5">
            <w:pPr>
              <w:pStyle w:val="Hlavika"/>
            </w:pPr>
            <w:r w:rsidRPr="0060146C">
              <w:t>mevzes9df3d435</w:t>
            </w:r>
          </w:p>
          <w:p w14:paraId="7FAC3513" w14:textId="4368DAB2" w:rsidR="00C00E89" w:rsidRPr="00FD2233" w:rsidRDefault="00C00E89" w:rsidP="001929C5">
            <w:pPr>
              <w:pStyle w:val="Hlavika"/>
            </w:pPr>
            <w:r w:rsidRPr="00C00E89">
              <w:t>mevzes9df3d1fd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14474F37" w:rsidR="00D0686E" w:rsidRDefault="00886698" w:rsidP="0062222F">
            <w:pPr>
              <w:pStyle w:val="Hlavika"/>
            </w:pPr>
            <w:r>
              <w:t>2026-01-</w:t>
            </w:r>
            <w:r w:rsidR="00565A2C">
              <w:t>30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726180" w:rsidRDefault="003A081A" w:rsidP="003A081A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  <w:b/>
        </w:rPr>
        <w:t xml:space="preserve">Poskytnutí informací dle zákona č. 106/1999 Sb., o svobodném přístupu k informacím  </w:t>
      </w:r>
    </w:p>
    <w:p w14:paraId="38486693" w14:textId="2CB07A44" w:rsidR="003A081A" w:rsidRPr="00726180" w:rsidRDefault="003A081A" w:rsidP="00886698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Dne</w:t>
      </w:r>
      <w:r w:rsidR="00A665EA" w:rsidRPr="00726180">
        <w:rPr>
          <w:rFonts w:asciiTheme="majorHAnsi" w:hAnsiTheme="majorHAnsi" w:cstheme="majorHAnsi"/>
        </w:rPr>
        <w:t xml:space="preserve"> </w:t>
      </w:r>
      <w:r w:rsidR="00C00E89">
        <w:rPr>
          <w:rFonts w:asciiTheme="majorHAnsi" w:hAnsiTheme="majorHAnsi" w:cstheme="majorHAnsi"/>
        </w:rPr>
        <w:t xml:space="preserve">25. 01. 2026 a </w:t>
      </w:r>
      <w:r w:rsidR="00886698" w:rsidRPr="00726180">
        <w:rPr>
          <w:rFonts w:asciiTheme="majorHAnsi" w:hAnsiTheme="majorHAnsi" w:cstheme="majorHAnsi"/>
        </w:rPr>
        <w:t>2</w:t>
      </w:r>
      <w:r w:rsidR="0060146C">
        <w:rPr>
          <w:rFonts w:asciiTheme="majorHAnsi" w:hAnsiTheme="majorHAnsi" w:cstheme="majorHAnsi"/>
        </w:rPr>
        <w:t>7</w:t>
      </w:r>
      <w:r w:rsidR="00886698" w:rsidRPr="00726180">
        <w:rPr>
          <w:rFonts w:asciiTheme="majorHAnsi" w:hAnsiTheme="majorHAnsi" w:cstheme="majorHAnsi"/>
        </w:rPr>
        <w:t>.01.2026</w:t>
      </w:r>
      <w:r w:rsidRPr="00726180">
        <w:rPr>
          <w:rFonts w:asciiTheme="majorHAnsi" w:hAnsiTheme="majorHAnsi" w:cstheme="majorHAnsi"/>
        </w:rPr>
        <w:t xml:space="preserve"> </w:t>
      </w:r>
      <w:r w:rsidR="00C00E89">
        <w:rPr>
          <w:rFonts w:asciiTheme="majorHAnsi" w:hAnsiTheme="majorHAnsi" w:cstheme="majorHAnsi"/>
        </w:rPr>
        <w:t xml:space="preserve">byla podána žádost dle </w:t>
      </w:r>
      <w:r w:rsidRPr="00726180">
        <w:rPr>
          <w:rFonts w:asciiTheme="majorHAnsi" w:hAnsiTheme="majorHAnsi" w:cstheme="majorHAnsi"/>
        </w:rPr>
        <w:t>zákona č. 106/1999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Sb.,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 xml:space="preserve">o svobodném přístupu k informacím, o poskytnutí </w:t>
      </w:r>
      <w:r w:rsidR="00726180" w:rsidRPr="00726180">
        <w:rPr>
          <w:rFonts w:asciiTheme="majorHAnsi" w:hAnsiTheme="majorHAnsi" w:cstheme="majorHAnsi"/>
        </w:rPr>
        <w:t xml:space="preserve">informací vztahujících se ke stavebnímu povolení komunikace v k. </w:t>
      </w:r>
      <w:proofErr w:type="spellStart"/>
      <w:r w:rsidR="00726180" w:rsidRPr="00726180">
        <w:rPr>
          <w:rFonts w:asciiTheme="majorHAnsi" w:hAnsiTheme="majorHAnsi" w:cstheme="majorHAnsi"/>
        </w:rPr>
        <w:t>ú.</w:t>
      </w:r>
      <w:proofErr w:type="spellEnd"/>
      <w:r w:rsidR="00726180" w:rsidRPr="00726180">
        <w:rPr>
          <w:rFonts w:asciiTheme="majorHAnsi" w:hAnsiTheme="majorHAnsi" w:cstheme="majorHAnsi"/>
        </w:rPr>
        <w:t xml:space="preserve"> Podkopná Lhota.</w:t>
      </w:r>
    </w:p>
    <w:p w14:paraId="0C727CAD" w14:textId="0F4A486D" w:rsidR="00726180" w:rsidRPr="00726180" w:rsidRDefault="00726180" w:rsidP="00833A62">
      <w:pPr>
        <w:rPr>
          <w:rFonts w:asciiTheme="majorHAnsi" w:hAnsiTheme="majorHAnsi" w:cstheme="majorHAnsi"/>
          <w:b/>
          <w:bCs/>
        </w:rPr>
      </w:pPr>
      <w:r w:rsidRPr="00726180">
        <w:rPr>
          <w:rFonts w:asciiTheme="majorHAnsi" w:hAnsiTheme="majorHAnsi" w:cstheme="majorHAnsi"/>
          <w:b/>
          <w:bCs/>
        </w:rPr>
        <w:t>K podané žádosti Odbor dopravy a silničního hospodářství sděluje následující:</w:t>
      </w:r>
    </w:p>
    <w:p w14:paraId="54E92598" w14:textId="52EDE226" w:rsidR="00726180" w:rsidRPr="00726180" w:rsidRDefault="00726180" w:rsidP="00726180">
      <w:pPr>
        <w:spacing w:after="0" w:line="240" w:lineRule="auto"/>
        <w:rPr>
          <w:rFonts w:asciiTheme="majorHAnsi" w:hAnsiTheme="majorHAnsi" w:cstheme="majorHAnsi"/>
          <w:i/>
          <w:iCs/>
        </w:rPr>
      </w:pPr>
      <w:r w:rsidRPr="00726180">
        <w:rPr>
          <w:rFonts w:asciiTheme="majorHAnsi" w:hAnsiTheme="majorHAnsi" w:cstheme="majorHAnsi"/>
          <w:i/>
          <w:iCs/>
        </w:rPr>
        <w:t xml:space="preserve">Městský úřad Vizovice, Odbor dopravy a silničního hospodářství (dále také ODSH </w:t>
      </w:r>
      <w:proofErr w:type="spellStart"/>
      <w:r w:rsidRPr="00726180">
        <w:rPr>
          <w:rFonts w:asciiTheme="majorHAnsi" w:hAnsiTheme="majorHAnsi" w:cstheme="majorHAnsi"/>
          <w:i/>
          <w:iCs/>
        </w:rPr>
        <w:t>MěÚ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Vizovice),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br/>
      </w:r>
      <w:r w:rsidRPr="00726180">
        <w:rPr>
          <w:rFonts w:asciiTheme="majorHAnsi" w:hAnsiTheme="majorHAnsi" w:cstheme="majorHAnsi"/>
          <w:i/>
          <w:iCs/>
        </w:rPr>
        <w:t xml:space="preserve">k žádosti podle zákona č. 106/1999 Sb., o svobodném přístupu k informacím, zda ODSH </w:t>
      </w:r>
      <w:proofErr w:type="spellStart"/>
      <w:r w:rsidRPr="00726180">
        <w:rPr>
          <w:rFonts w:asciiTheme="majorHAnsi" w:hAnsiTheme="majorHAnsi" w:cstheme="majorHAnsi"/>
          <w:i/>
          <w:iCs/>
        </w:rPr>
        <w:t>MěÚ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Vizovice v období od roku 2000 až doposud do roku 2026 vydal stavební povolení ke stavbě</w:t>
      </w:r>
      <w:r w:rsidR="00261BBA">
        <w:rPr>
          <w:rFonts w:asciiTheme="majorHAnsi" w:hAnsiTheme="majorHAnsi" w:cstheme="majorHAnsi"/>
          <w:i/>
          <w:iCs/>
        </w:rPr>
        <w:t xml:space="preserve"> </w:t>
      </w:r>
      <w:r w:rsidRPr="00726180">
        <w:rPr>
          <w:rFonts w:asciiTheme="majorHAnsi" w:hAnsiTheme="majorHAnsi" w:cstheme="majorHAnsi"/>
          <w:i/>
          <w:iCs/>
        </w:rPr>
        <w:t xml:space="preserve">komunikace v k. </w:t>
      </w:r>
      <w:proofErr w:type="spellStart"/>
      <w:r w:rsidRPr="00726180">
        <w:rPr>
          <w:rFonts w:asciiTheme="majorHAnsi" w:hAnsiTheme="majorHAnsi" w:cstheme="majorHAnsi"/>
          <w:i/>
          <w:iCs/>
        </w:rPr>
        <w:t>ú.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Podkopná Lhota, která odbočuje z obecní komunikace </w:t>
      </w:r>
      <w:proofErr w:type="spellStart"/>
      <w:r w:rsidRPr="00726180">
        <w:rPr>
          <w:rFonts w:asciiTheme="majorHAnsi" w:hAnsiTheme="majorHAnsi" w:cstheme="majorHAnsi"/>
          <w:i/>
          <w:iCs/>
        </w:rPr>
        <w:t>parc</w:t>
      </w:r>
      <w:proofErr w:type="spellEnd"/>
      <w:r w:rsidRPr="00726180">
        <w:rPr>
          <w:rFonts w:asciiTheme="majorHAnsi" w:hAnsiTheme="majorHAnsi" w:cstheme="majorHAnsi"/>
          <w:i/>
          <w:iCs/>
        </w:rPr>
        <w:t>. č. 1229/3 a 838/6 a je</w:t>
      </w:r>
      <w:r w:rsidR="00261BBA">
        <w:rPr>
          <w:rFonts w:asciiTheme="majorHAnsi" w:hAnsiTheme="majorHAnsi" w:cstheme="majorHAnsi"/>
          <w:i/>
          <w:iCs/>
        </w:rPr>
        <w:t xml:space="preserve"> </w:t>
      </w:r>
      <w:r w:rsidRPr="00726180">
        <w:rPr>
          <w:rFonts w:asciiTheme="majorHAnsi" w:hAnsiTheme="majorHAnsi" w:cstheme="majorHAnsi"/>
          <w:i/>
          <w:iCs/>
        </w:rPr>
        <w:t xml:space="preserve">situována přes pozemky </w:t>
      </w:r>
      <w:proofErr w:type="spellStart"/>
      <w:r w:rsidRPr="00726180">
        <w:rPr>
          <w:rFonts w:asciiTheme="majorHAnsi" w:hAnsiTheme="majorHAnsi" w:cstheme="majorHAnsi"/>
          <w:i/>
          <w:iCs/>
        </w:rPr>
        <w:t>parc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. č. 838/3, 858/6, a přes vodní tok na pozemku 867/7 přivedena </w:t>
      </w:r>
      <w:r>
        <w:rPr>
          <w:rFonts w:asciiTheme="majorHAnsi" w:hAnsiTheme="majorHAnsi" w:cstheme="majorHAnsi"/>
          <w:i/>
          <w:iCs/>
        </w:rPr>
        <w:br/>
      </w:r>
      <w:r w:rsidRPr="00726180">
        <w:rPr>
          <w:rFonts w:asciiTheme="majorHAnsi" w:hAnsiTheme="majorHAnsi" w:cstheme="majorHAnsi"/>
          <w:i/>
          <w:iCs/>
        </w:rPr>
        <w:t xml:space="preserve">a zakončena na návozu zeminy na pozemku </w:t>
      </w:r>
      <w:proofErr w:type="spellStart"/>
      <w:r w:rsidRPr="00726180">
        <w:rPr>
          <w:rFonts w:asciiTheme="majorHAnsi" w:hAnsiTheme="majorHAnsi" w:cstheme="majorHAnsi"/>
          <w:i/>
          <w:iCs/>
        </w:rPr>
        <w:t>parc</w:t>
      </w:r>
      <w:proofErr w:type="spellEnd"/>
      <w:r w:rsidRPr="00726180">
        <w:rPr>
          <w:rFonts w:asciiTheme="majorHAnsi" w:hAnsiTheme="majorHAnsi" w:cstheme="majorHAnsi"/>
          <w:i/>
          <w:iCs/>
        </w:rPr>
        <w:t>. č. 867/2 na vybudované ploše pro stání aut, sděluje:</w:t>
      </w:r>
    </w:p>
    <w:p w14:paraId="11370EDA" w14:textId="77777777" w:rsidR="00726180" w:rsidRPr="00726180" w:rsidRDefault="00726180" w:rsidP="00726180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422090C1" w14:textId="23B9FF5C" w:rsidR="00726180" w:rsidRDefault="00726180" w:rsidP="00726180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iCs/>
        </w:rPr>
      </w:pPr>
      <w:r w:rsidRPr="00726180">
        <w:rPr>
          <w:rFonts w:asciiTheme="majorHAnsi" w:hAnsiTheme="majorHAnsi" w:cstheme="majorHAnsi"/>
          <w:i/>
          <w:iCs/>
        </w:rPr>
        <w:t>agendu speciálního stavebního úřadu pro pozemní komunikace Odbor dopravy a silničního hospodářství vykonává od 01.01.2023;</w:t>
      </w:r>
    </w:p>
    <w:p w14:paraId="0528C233" w14:textId="77777777" w:rsidR="00726180" w:rsidRPr="00726180" w:rsidRDefault="00726180" w:rsidP="00726180">
      <w:pPr>
        <w:pStyle w:val="Odstavecseseznamem"/>
        <w:spacing w:after="0" w:line="240" w:lineRule="auto"/>
        <w:rPr>
          <w:rFonts w:asciiTheme="majorHAnsi" w:hAnsiTheme="majorHAnsi" w:cstheme="majorHAnsi"/>
          <w:i/>
          <w:iCs/>
        </w:rPr>
      </w:pPr>
    </w:p>
    <w:p w14:paraId="013F8795" w14:textId="77777777" w:rsidR="00726180" w:rsidRPr="00726180" w:rsidRDefault="00726180" w:rsidP="00726180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iCs/>
        </w:rPr>
      </w:pPr>
      <w:r w:rsidRPr="00726180">
        <w:rPr>
          <w:rFonts w:asciiTheme="majorHAnsi" w:hAnsiTheme="majorHAnsi" w:cstheme="majorHAnsi"/>
          <w:i/>
          <w:iCs/>
        </w:rPr>
        <w:t xml:space="preserve">za období od 01.01.2023 dosud, tj. leden 2026, se v archivu ODSH </w:t>
      </w:r>
      <w:proofErr w:type="spellStart"/>
      <w:r w:rsidRPr="00726180">
        <w:rPr>
          <w:rFonts w:asciiTheme="majorHAnsi" w:hAnsiTheme="majorHAnsi" w:cstheme="majorHAnsi"/>
          <w:i/>
          <w:iCs/>
        </w:rPr>
        <w:t>MěÚ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Vizovice nepodařilo dohledat stavební povolení nebo souhlas s ohlášením stavebních prací, které by se týkaly pozemní komunikace na uvedených pozemcích v k. </w:t>
      </w:r>
      <w:proofErr w:type="spellStart"/>
      <w:r w:rsidRPr="00726180">
        <w:rPr>
          <w:rFonts w:asciiTheme="majorHAnsi" w:hAnsiTheme="majorHAnsi" w:cstheme="majorHAnsi"/>
          <w:i/>
          <w:iCs/>
        </w:rPr>
        <w:t>ú.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Podkopná Lhota;</w:t>
      </w:r>
    </w:p>
    <w:p w14:paraId="0FC5629D" w14:textId="77777777" w:rsidR="00726180" w:rsidRPr="00726180" w:rsidRDefault="00726180" w:rsidP="00726180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06AF1708" w14:textId="128B3366" w:rsidR="00726180" w:rsidRPr="00726180" w:rsidRDefault="00726180" w:rsidP="00726180">
      <w:pPr>
        <w:pStyle w:val="Odstavecseseznamem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/>
          <w:iCs/>
        </w:rPr>
      </w:pPr>
      <w:r w:rsidRPr="00726180">
        <w:rPr>
          <w:rFonts w:asciiTheme="majorHAnsi" w:hAnsiTheme="majorHAnsi" w:cstheme="majorHAnsi"/>
          <w:i/>
          <w:iCs/>
        </w:rPr>
        <w:t xml:space="preserve">ODSH </w:t>
      </w:r>
      <w:proofErr w:type="spellStart"/>
      <w:r w:rsidRPr="00726180">
        <w:rPr>
          <w:rFonts w:asciiTheme="majorHAnsi" w:hAnsiTheme="majorHAnsi" w:cstheme="majorHAnsi"/>
          <w:i/>
          <w:iCs/>
        </w:rPr>
        <w:t>MěÚ</w:t>
      </w:r>
      <w:proofErr w:type="spellEnd"/>
      <w:r w:rsidRPr="00726180">
        <w:rPr>
          <w:rFonts w:asciiTheme="majorHAnsi" w:hAnsiTheme="majorHAnsi" w:cstheme="majorHAnsi"/>
          <w:i/>
          <w:iCs/>
        </w:rPr>
        <w:t xml:space="preserve"> Vizovice doporučuje obrátit se s dotazem i na Městský úřad Slušovice, Stavební úřad.</w:t>
      </w:r>
    </w:p>
    <w:p w14:paraId="094DC9B4" w14:textId="77777777" w:rsidR="00726180" w:rsidRPr="00726180" w:rsidRDefault="00726180" w:rsidP="00726180">
      <w:pPr>
        <w:spacing w:after="0" w:line="240" w:lineRule="auto"/>
        <w:rPr>
          <w:rFonts w:asciiTheme="majorHAnsi" w:hAnsiTheme="majorHAnsi" w:cstheme="majorHAnsi"/>
        </w:rPr>
      </w:pPr>
    </w:p>
    <w:p w14:paraId="0C2D5F21" w14:textId="77777777" w:rsidR="00726180" w:rsidRPr="00726180" w:rsidRDefault="00726180" w:rsidP="00726180">
      <w:pPr>
        <w:spacing w:after="0" w:line="240" w:lineRule="auto"/>
        <w:rPr>
          <w:rFonts w:asciiTheme="majorHAnsi" w:hAnsiTheme="majorHAnsi" w:cstheme="majorHAnsi"/>
        </w:rPr>
      </w:pPr>
    </w:p>
    <w:p w14:paraId="151E2BFB" w14:textId="083FA1C3" w:rsidR="003A081A" w:rsidRPr="00726180" w:rsidRDefault="00A665EA" w:rsidP="00726180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S pozdravem</w:t>
      </w:r>
    </w:p>
    <w:p w14:paraId="254B19EF" w14:textId="77777777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8B34" w14:textId="77777777" w:rsidR="008C33D6" w:rsidRDefault="008C33D6" w:rsidP="00495038">
      <w:pPr>
        <w:spacing w:after="0" w:line="240" w:lineRule="auto"/>
      </w:pPr>
      <w:r>
        <w:separator/>
      </w:r>
    </w:p>
  </w:endnote>
  <w:endnote w:type="continuationSeparator" w:id="0">
    <w:p w14:paraId="32380087" w14:textId="77777777" w:rsidR="008C33D6" w:rsidRDefault="008C33D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9851" w14:textId="77777777" w:rsidR="008C33D6" w:rsidRDefault="008C33D6" w:rsidP="00495038">
      <w:pPr>
        <w:spacing w:after="0" w:line="240" w:lineRule="auto"/>
      </w:pPr>
      <w:r>
        <w:separator/>
      </w:r>
    </w:p>
  </w:footnote>
  <w:footnote w:type="continuationSeparator" w:id="0">
    <w:p w14:paraId="1DA50004" w14:textId="77777777" w:rsidR="008C33D6" w:rsidRDefault="008C33D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61BBA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0146C"/>
    <w:rsid w:val="0062222F"/>
    <w:rsid w:val="00672F42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833A62"/>
    <w:rsid w:val="00886698"/>
    <w:rsid w:val="008C33D6"/>
    <w:rsid w:val="008C5D70"/>
    <w:rsid w:val="008D78E5"/>
    <w:rsid w:val="0091100D"/>
    <w:rsid w:val="009B278F"/>
    <w:rsid w:val="009B348C"/>
    <w:rsid w:val="009C5DD0"/>
    <w:rsid w:val="009D4422"/>
    <w:rsid w:val="009F10AD"/>
    <w:rsid w:val="00A02EBF"/>
    <w:rsid w:val="00A54C5F"/>
    <w:rsid w:val="00A665EA"/>
    <w:rsid w:val="00A74040"/>
    <w:rsid w:val="00A92CDD"/>
    <w:rsid w:val="00A950A6"/>
    <w:rsid w:val="00A96AFF"/>
    <w:rsid w:val="00AF6B86"/>
    <w:rsid w:val="00B24F78"/>
    <w:rsid w:val="00B76A52"/>
    <w:rsid w:val="00BF72C5"/>
    <w:rsid w:val="00C00E89"/>
    <w:rsid w:val="00C45CD4"/>
    <w:rsid w:val="00C613BD"/>
    <w:rsid w:val="00D0686E"/>
    <w:rsid w:val="00D53E61"/>
    <w:rsid w:val="00D963E1"/>
    <w:rsid w:val="00D9658F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3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2026-01-30T08:12:00Z</dcterms:created>
  <dcterms:modified xsi:type="dcterms:W3CDTF">2026-01-30T08:12:00Z</dcterms:modified>
</cp:coreProperties>
</file>