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CDEC8" w14:textId="77777777" w:rsidR="00BF72C5" w:rsidRDefault="00BF72C5" w:rsidP="001929C5">
      <w:pPr>
        <w:jc w:val="right"/>
      </w:pPr>
    </w:p>
    <w:p w14:paraId="103B7607" w14:textId="77777777" w:rsidR="001929C5" w:rsidRDefault="001929C5" w:rsidP="001929C5">
      <w:pPr>
        <w:jc w:val="right"/>
      </w:pPr>
    </w:p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284"/>
        <w:gridCol w:w="2551"/>
        <w:gridCol w:w="3119"/>
      </w:tblGrid>
      <w:tr w:rsidR="00D0686E" w14:paraId="610B26D1" w14:textId="77777777" w:rsidTr="002E1A6E">
        <w:trPr>
          <w:trHeight w:val="340"/>
        </w:trPr>
        <w:tc>
          <w:tcPr>
            <w:tcW w:w="3544" w:type="dxa"/>
            <w:tcBorders>
              <w:left w:val="single" w:sz="8" w:space="0" w:color="949492" w:themeColor="accent3"/>
            </w:tcBorders>
          </w:tcPr>
          <w:p w14:paraId="542B9613" w14:textId="70A8000C" w:rsidR="00D0686E" w:rsidRPr="002E1A6E" w:rsidRDefault="00D0686E" w:rsidP="0062222F">
            <w:pPr>
              <w:pStyle w:val="Hlavikatun"/>
              <w:rPr>
                <w:b w:val="0"/>
              </w:rPr>
            </w:pPr>
            <w:r w:rsidRPr="0062222F">
              <w:t xml:space="preserve">Spisová značka: </w:t>
            </w:r>
            <w:r w:rsidR="002E1A6E">
              <w:rPr>
                <w:b w:val="0"/>
              </w:rPr>
              <w:t xml:space="preserve">S MUVIZ </w:t>
            </w:r>
            <w:r w:rsidR="003E77AE">
              <w:rPr>
                <w:b w:val="0"/>
              </w:rPr>
              <w:t>2451</w:t>
            </w:r>
            <w:r w:rsidR="002E1A6E">
              <w:rPr>
                <w:b w:val="0"/>
              </w:rPr>
              <w:t>/202</w:t>
            </w:r>
            <w:r w:rsidR="003E77AE">
              <w:rPr>
                <w:b w:val="0"/>
              </w:rPr>
              <w:t>6</w:t>
            </w:r>
          </w:p>
        </w:tc>
        <w:tc>
          <w:tcPr>
            <w:tcW w:w="284" w:type="dxa"/>
            <w:tcBorders>
              <w:right w:val="single" w:sz="8" w:space="0" w:color="949492" w:themeColor="accent3"/>
            </w:tcBorders>
          </w:tcPr>
          <w:p w14:paraId="27294533" w14:textId="77777777" w:rsidR="00D0686E" w:rsidRPr="00FD2233" w:rsidRDefault="0091100D" w:rsidP="001929C5">
            <w:pPr>
              <w:pStyle w:val="Hlavika"/>
            </w:pPr>
            <w:r>
              <w:t xml:space="preserve"> 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75507763" w14:textId="77777777"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14:paraId="2B010435" w14:textId="77777777" w:rsidR="00D0686E" w:rsidRDefault="000E0BF3" w:rsidP="0091100D">
            <w:pPr>
              <w:pStyle w:val="Hlavika"/>
            </w:pPr>
            <w:r>
              <w:t>Kirchnerová Kateřina</w:t>
            </w:r>
            <w:r w:rsidR="00FD2233">
              <w:t>/</w:t>
            </w:r>
            <w:r>
              <w:t>777 471 172</w:t>
            </w:r>
            <w:r w:rsidR="00FD2233">
              <w:t xml:space="preserve"> </w:t>
            </w:r>
            <w:r w:rsidR="0091100D">
              <w:t xml:space="preserve"> </w:t>
            </w:r>
          </w:p>
        </w:tc>
      </w:tr>
      <w:tr w:rsidR="00D0686E" w14:paraId="4FFE509C" w14:textId="77777777" w:rsidTr="002E1A6E">
        <w:trPr>
          <w:trHeight w:val="340"/>
        </w:trPr>
        <w:tc>
          <w:tcPr>
            <w:tcW w:w="3544" w:type="dxa"/>
            <w:tcBorders>
              <w:left w:val="single" w:sz="8" w:space="0" w:color="949492" w:themeColor="accent3"/>
            </w:tcBorders>
          </w:tcPr>
          <w:p w14:paraId="03DCF74C" w14:textId="57C1558E" w:rsidR="00D0686E" w:rsidRPr="002E1A6E" w:rsidRDefault="00D0686E" w:rsidP="0062222F">
            <w:pPr>
              <w:pStyle w:val="Hlavikatun"/>
              <w:rPr>
                <w:b w:val="0"/>
              </w:rPr>
            </w:pPr>
            <w:r w:rsidRPr="0062222F">
              <w:t>Č.j.:</w:t>
            </w:r>
            <w:r w:rsidR="002E1A6E">
              <w:t xml:space="preserve"> </w:t>
            </w:r>
            <w:r w:rsidR="002E1A6E">
              <w:rPr>
                <w:b w:val="0"/>
              </w:rPr>
              <w:t xml:space="preserve">MUVIZ </w:t>
            </w:r>
            <w:r w:rsidR="003E77AE">
              <w:rPr>
                <w:b w:val="0"/>
              </w:rPr>
              <w:t>2451</w:t>
            </w:r>
            <w:r w:rsidR="002E1A6E">
              <w:rPr>
                <w:b w:val="0"/>
              </w:rPr>
              <w:t>/202</w:t>
            </w:r>
            <w:r w:rsidR="003E77AE">
              <w:rPr>
                <w:b w:val="0"/>
              </w:rPr>
              <w:t>6</w:t>
            </w:r>
          </w:p>
        </w:tc>
        <w:tc>
          <w:tcPr>
            <w:tcW w:w="284" w:type="dxa"/>
            <w:tcBorders>
              <w:right w:val="single" w:sz="8" w:space="0" w:color="949492" w:themeColor="accent3"/>
            </w:tcBorders>
          </w:tcPr>
          <w:p w14:paraId="4F07CA24" w14:textId="77777777" w:rsidR="00D0686E" w:rsidRPr="00FD2233" w:rsidRDefault="0091100D" w:rsidP="001929C5">
            <w:pPr>
              <w:pStyle w:val="Hlavika"/>
            </w:pPr>
            <w:r>
              <w:t xml:space="preserve"> 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78E2B55F" w14:textId="77777777"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14:paraId="2C54E5BD" w14:textId="77777777" w:rsidR="00D0686E" w:rsidRDefault="000E0BF3" w:rsidP="0062222F">
            <w:pPr>
              <w:pStyle w:val="Hlavika"/>
            </w:pPr>
            <w:r>
              <w:t>Přestupkový a správní</w:t>
            </w:r>
          </w:p>
        </w:tc>
      </w:tr>
      <w:tr w:rsidR="00D0686E" w14:paraId="20CD90AD" w14:textId="77777777" w:rsidTr="002E1A6E">
        <w:trPr>
          <w:trHeight w:val="340"/>
        </w:trPr>
        <w:tc>
          <w:tcPr>
            <w:tcW w:w="3544" w:type="dxa"/>
            <w:tcBorders>
              <w:left w:val="single" w:sz="8" w:space="0" w:color="949492" w:themeColor="accent3"/>
            </w:tcBorders>
          </w:tcPr>
          <w:p w14:paraId="6A675F6A" w14:textId="602C4EE9" w:rsidR="00D0686E" w:rsidRPr="002E1A6E" w:rsidRDefault="00D0686E" w:rsidP="0062222F">
            <w:pPr>
              <w:pStyle w:val="Hlavikatun"/>
              <w:rPr>
                <w:b w:val="0"/>
              </w:rPr>
            </w:pPr>
            <w:r w:rsidRPr="0062222F">
              <w:t>UID:</w:t>
            </w:r>
            <w:r w:rsidR="002E1A6E">
              <w:t xml:space="preserve"> </w:t>
            </w:r>
            <w:r w:rsidR="002E1A6E">
              <w:rPr>
                <w:b w:val="0"/>
              </w:rPr>
              <w:t>mevzes</w:t>
            </w:r>
            <w:r w:rsidR="00FC791A">
              <w:rPr>
                <w:b w:val="0"/>
              </w:rPr>
              <w:t>9</w:t>
            </w:r>
            <w:r w:rsidR="003E77AE">
              <w:rPr>
                <w:b w:val="0"/>
              </w:rPr>
              <w:t>df3d377</w:t>
            </w:r>
          </w:p>
        </w:tc>
        <w:tc>
          <w:tcPr>
            <w:tcW w:w="284" w:type="dxa"/>
            <w:tcBorders>
              <w:right w:val="single" w:sz="8" w:space="0" w:color="949492" w:themeColor="accent3"/>
            </w:tcBorders>
          </w:tcPr>
          <w:p w14:paraId="1AC4512F" w14:textId="77777777" w:rsidR="00D0686E" w:rsidRPr="00FD2233" w:rsidRDefault="0091100D" w:rsidP="001929C5">
            <w:pPr>
              <w:pStyle w:val="Hlavika"/>
            </w:pPr>
            <w:r>
              <w:t xml:space="preserve"> 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786B2C39" w14:textId="77777777"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14:paraId="428C70BB" w14:textId="6851A160" w:rsidR="00D0686E" w:rsidRDefault="003E77AE" w:rsidP="0062222F">
            <w:pPr>
              <w:pStyle w:val="Hlavika"/>
            </w:pPr>
            <w:r>
              <w:t>28</w:t>
            </w:r>
            <w:r w:rsidR="002E1A6E">
              <w:t>. 0</w:t>
            </w:r>
            <w:r>
              <w:t>1</w:t>
            </w:r>
            <w:r w:rsidR="00FD2233">
              <w:t>. 202</w:t>
            </w:r>
            <w:r>
              <w:t>6</w:t>
            </w:r>
          </w:p>
        </w:tc>
      </w:tr>
    </w:tbl>
    <w:p w14:paraId="0933EF0E" w14:textId="77777777" w:rsidR="00A74040" w:rsidRDefault="00A74040" w:rsidP="00495038"/>
    <w:p w14:paraId="28669406" w14:textId="77777777" w:rsidR="00FC089C" w:rsidRDefault="00FC089C" w:rsidP="00495038"/>
    <w:p w14:paraId="02497CE8" w14:textId="4CC9520B" w:rsidR="00FC089C" w:rsidRDefault="00FC791A" w:rsidP="00495038">
      <w:pPr>
        <w:rPr>
          <w:b/>
        </w:rPr>
      </w:pPr>
      <w:r>
        <w:rPr>
          <w:b/>
        </w:rPr>
        <w:t>Plán kontrol na rok 202</w:t>
      </w:r>
      <w:r w:rsidR="003E77AE">
        <w:rPr>
          <w:b/>
        </w:rPr>
        <w:t>6</w:t>
      </w:r>
    </w:p>
    <w:p w14:paraId="584971C6" w14:textId="1CA3C6F2" w:rsidR="000C4F90" w:rsidRDefault="00DA0ED1" w:rsidP="00FC791A">
      <w:r>
        <w:t>Městský úřad Vizovice prov</w:t>
      </w:r>
      <w:r w:rsidR="00FC791A">
        <w:t>ede v</w:t>
      </w:r>
      <w:r>
        <w:t> souladu s ust. § 4 odst. 1 zákona č. 301/2000 Sb., o matrikách, jménu a příjmení a o změně některých souvisejících zákonů, ve znění pozdějších předpisů,</w:t>
      </w:r>
      <w:r w:rsidR="00FC791A">
        <w:t xml:space="preserve"> v roce 202</w:t>
      </w:r>
      <w:r w:rsidR="003E77AE">
        <w:t>6</w:t>
      </w:r>
      <w:r>
        <w:t xml:space="preserve"> kontrolu v</w:t>
      </w:r>
      <w:r w:rsidR="00FC791A">
        <w:t xml:space="preserve">ýkonu přenesené působnosti na úseku matrik u Obecního úřadu </w:t>
      </w:r>
      <w:r w:rsidR="003E77AE">
        <w:t>Trnava</w:t>
      </w:r>
      <w:r w:rsidR="009F3457">
        <w:t>,</w:t>
      </w:r>
      <w:r w:rsidR="003E77AE">
        <w:t xml:space="preserve"> a</w:t>
      </w:r>
      <w:r w:rsidR="009F3457">
        <w:t xml:space="preserve"> to v měsíci listopadu</w:t>
      </w:r>
      <w:r w:rsidR="00FC791A">
        <w:t xml:space="preserve">.                             </w:t>
      </w:r>
    </w:p>
    <w:p w14:paraId="149E9A31" w14:textId="77777777" w:rsidR="002E1A6E" w:rsidRDefault="002E1A6E" w:rsidP="00495038"/>
    <w:p w14:paraId="238E0B71" w14:textId="77777777" w:rsidR="002E1A6E" w:rsidRDefault="002E1A6E" w:rsidP="00495038"/>
    <w:p w14:paraId="1B59A606" w14:textId="77777777" w:rsidR="002E1A6E" w:rsidRDefault="002E1A6E" w:rsidP="00495038"/>
    <w:p w14:paraId="594301F4" w14:textId="77777777" w:rsidR="002E1A6E" w:rsidRDefault="002E1A6E" w:rsidP="00495038"/>
    <w:p w14:paraId="7AAEDC4E" w14:textId="77777777" w:rsidR="002E1A6E" w:rsidRDefault="002E1A6E" w:rsidP="002E1A6E">
      <w:pPr>
        <w:spacing w:after="0" w:line="240" w:lineRule="auto"/>
      </w:pPr>
      <w:r>
        <w:t>Kateřina Kirchnerová, DiS.</w:t>
      </w:r>
    </w:p>
    <w:p w14:paraId="2146A768" w14:textId="79E67B7C" w:rsidR="002E1A6E" w:rsidRDefault="002E1A6E" w:rsidP="002E1A6E">
      <w:pPr>
        <w:spacing w:after="0" w:line="240" w:lineRule="auto"/>
      </w:pPr>
      <w:r>
        <w:t xml:space="preserve">referent </w:t>
      </w:r>
      <w:r w:rsidR="00DA3431">
        <w:t>O</w:t>
      </w:r>
      <w:r>
        <w:t>dboru přestupkového</w:t>
      </w:r>
    </w:p>
    <w:p w14:paraId="2E90F90E" w14:textId="77777777" w:rsidR="002E1A6E" w:rsidRPr="00DA0ED1" w:rsidRDefault="002E1A6E" w:rsidP="002E1A6E">
      <w:pPr>
        <w:spacing w:after="0" w:line="240" w:lineRule="auto"/>
      </w:pPr>
      <w:r>
        <w:t>a správního MěÚ Vizovice</w:t>
      </w:r>
    </w:p>
    <w:sectPr w:rsidR="002E1A6E" w:rsidRPr="00DA0ED1" w:rsidSect="00EB6DFD">
      <w:footerReference w:type="default" r:id="rId6"/>
      <w:headerReference w:type="first" r:id="rId7"/>
      <w:footerReference w:type="first" r:id="rId8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F9B28" w14:textId="77777777" w:rsidR="007E338A" w:rsidRDefault="007E338A" w:rsidP="00495038">
      <w:pPr>
        <w:spacing w:after="0" w:line="240" w:lineRule="auto"/>
      </w:pPr>
      <w:r>
        <w:separator/>
      </w:r>
    </w:p>
  </w:endnote>
  <w:endnote w:type="continuationSeparator" w:id="0">
    <w:p w14:paraId="080AFAFF" w14:textId="77777777" w:rsidR="007E338A" w:rsidRDefault="007E338A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31E68026" w14:textId="77777777" w:rsidTr="00EB6DFD">
      <w:tc>
        <w:tcPr>
          <w:tcW w:w="2684" w:type="dxa"/>
        </w:tcPr>
        <w:p w14:paraId="3FD70BBC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37EA012A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273B883E" w14:textId="77777777" w:rsidR="00EB6DFD" w:rsidRPr="00495038" w:rsidRDefault="00EB6DFD" w:rsidP="00EB6DFD">
          <w:pPr>
            <w:pStyle w:val="Zpat"/>
          </w:pPr>
        </w:p>
      </w:tc>
    </w:tr>
    <w:tr w:rsidR="00EB6DFD" w14:paraId="59C2F038" w14:textId="77777777" w:rsidTr="00EB6DFD">
      <w:tc>
        <w:tcPr>
          <w:tcW w:w="2684" w:type="dxa"/>
        </w:tcPr>
        <w:p w14:paraId="72CF1289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0D06FEB8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60669084" w14:textId="77777777" w:rsidR="00EB6DFD" w:rsidRPr="00495038" w:rsidRDefault="00EB6DFD" w:rsidP="00EB6DFD">
          <w:pPr>
            <w:pStyle w:val="Zpat"/>
          </w:pPr>
        </w:p>
      </w:tc>
    </w:tr>
    <w:tr w:rsidR="00EB6DFD" w14:paraId="7372B7AD" w14:textId="77777777" w:rsidTr="00EB6DFD">
      <w:tc>
        <w:tcPr>
          <w:tcW w:w="2684" w:type="dxa"/>
        </w:tcPr>
        <w:p w14:paraId="26866D23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0E15948F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6CF0F84E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2E1A6E">
            <w:rPr>
              <w:noProof/>
            </w:rPr>
            <w:t>2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2E1A6E">
              <w:rPr>
                <w:noProof/>
              </w:rPr>
              <w:t>2</w:t>
            </w:r>
          </w:fldSimple>
        </w:p>
      </w:tc>
    </w:tr>
  </w:tbl>
  <w:p w14:paraId="12FD650E" w14:textId="77777777" w:rsidR="00495038" w:rsidRDefault="00495038" w:rsidP="00EB6DFD">
    <w:pPr>
      <w:pStyle w:val="Zpat"/>
      <w:tabs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4E432E3E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608EC6CD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606D931E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66B1CE46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25AE0DD5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251E010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A0D69A2" w14:textId="360C4945" w:rsidR="004B5FCD" w:rsidRPr="00495038" w:rsidRDefault="004B5FCD" w:rsidP="002105BE">
          <w:pPr>
            <w:pStyle w:val="Zpat"/>
          </w:pPr>
          <w:r w:rsidRPr="00495038">
            <w:t>Tel.: +420 577 </w:t>
          </w:r>
          <w:r w:rsidR="003E77AE">
            <w:t>452</w:t>
          </w:r>
          <w:r w:rsidRPr="00495038">
            <w:t xml:space="preserve"> </w:t>
          </w:r>
          <w:r w:rsidR="003E77AE">
            <w:t>430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F9A1897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1C13667A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215567F7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6482426C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743B2550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F3457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F3457">
              <w:rPr>
                <w:noProof/>
              </w:rPr>
              <w:t>1</w:t>
            </w:r>
          </w:fldSimple>
        </w:p>
      </w:tc>
    </w:tr>
  </w:tbl>
  <w:p w14:paraId="2F4F05E7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2C49D" w14:textId="77777777" w:rsidR="007E338A" w:rsidRDefault="007E338A" w:rsidP="00495038">
      <w:pPr>
        <w:spacing w:after="0" w:line="240" w:lineRule="auto"/>
      </w:pPr>
      <w:r>
        <w:separator/>
      </w:r>
    </w:p>
  </w:footnote>
  <w:footnote w:type="continuationSeparator" w:id="0">
    <w:p w14:paraId="2DB90A27" w14:textId="77777777" w:rsidR="007E338A" w:rsidRDefault="007E338A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22C52" w14:textId="77777777" w:rsidR="00BF72C5" w:rsidRDefault="00BF72C5">
    <w:pPr>
      <w:pStyle w:val="Zhlav"/>
    </w:pPr>
  </w:p>
  <w:p w14:paraId="777B4DA2" w14:textId="77777777" w:rsidR="00BF72C5" w:rsidRDefault="00BF72C5">
    <w:pPr>
      <w:pStyle w:val="Zhlav"/>
    </w:pPr>
  </w:p>
  <w:p w14:paraId="505E25D4" w14:textId="77777777" w:rsidR="00BF72C5" w:rsidRDefault="00BF72C5">
    <w:pPr>
      <w:pStyle w:val="Zhlav"/>
    </w:pPr>
  </w:p>
  <w:p w14:paraId="46DE1819" w14:textId="77777777" w:rsidR="00BF72C5" w:rsidRDefault="00BF72C5">
    <w:pPr>
      <w:pStyle w:val="Zhlav"/>
    </w:pPr>
  </w:p>
  <w:p w14:paraId="514F4801" w14:textId="77777777" w:rsidR="00BF72C5" w:rsidRDefault="00BF72C5">
    <w:pPr>
      <w:pStyle w:val="Zhlav"/>
    </w:pPr>
  </w:p>
  <w:p w14:paraId="698A2ECB" w14:textId="77777777" w:rsidR="00BF72C5" w:rsidRDefault="00BF72C5">
    <w:pPr>
      <w:pStyle w:val="Zhlav"/>
    </w:pPr>
  </w:p>
  <w:p w14:paraId="7532192E" w14:textId="77777777" w:rsidR="00BF72C5" w:rsidRDefault="00BF72C5">
    <w:pPr>
      <w:pStyle w:val="Zhlav"/>
    </w:pPr>
  </w:p>
  <w:p w14:paraId="1DFCE815" w14:textId="77777777" w:rsidR="00BF72C5" w:rsidRDefault="00BF72C5">
    <w:pPr>
      <w:pStyle w:val="Zhlav"/>
    </w:pPr>
  </w:p>
  <w:p w14:paraId="0A60368A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A03820A" wp14:editId="73A0A30E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071E08"/>
    <w:rsid w:val="00077803"/>
    <w:rsid w:val="000B24FE"/>
    <w:rsid w:val="000C4C29"/>
    <w:rsid w:val="000C4F90"/>
    <w:rsid w:val="000E0BF3"/>
    <w:rsid w:val="00141561"/>
    <w:rsid w:val="001929C5"/>
    <w:rsid w:val="00192B14"/>
    <w:rsid w:val="001B54BB"/>
    <w:rsid w:val="001B7655"/>
    <w:rsid w:val="001C7B0D"/>
    <w:rsid w:val="001D7488"/>
    <w:rsid w:val="001E7BD9"/>
    <w:rsid w:val="00206F62"/>
    <w:rsid w:val="002105BE"/>
    <w:rsid w:val="0025242E"/>
    <w:rsid w:val="00285A64"/>
    <w:rsid w:val="002C10CB"/>
    <w:rsid w:val="002E1A6E"/>
    <w:rsid w:val="002E4EDD"/>
    <w:rsid w:val="00303A37"/>
    <w:rsid w:val="00315A9C"/>
    <w:rsid w:val="00322A4D"/>
    <w:rsid w:val="003B7287"/>
    <w:rsid w:val="003C5F4C"/>
    <w:rsid w:val="003E77AE"/>
    <w:rsid w:val="00466D27"/>
    <w:rsid w:val="0047159C"/>
    <w:rsid w:val="00495038"/>
    <w:rsid w:val="004B5FCD"/>
    <w:rsid w:val="004C603B"/>
    <w:rsid w:val="004F6154"/>
    <w:rsid w:val="00501F2B"/>
    <w:rsid w:val="0057058E"/>
    <w:rsid w:val="00595582"/>
    <w:rsid w:val="005F3A4C"/>
    <w:rsid w:val="0062222F"/>
    <w:rsid w:val="006969C8"/>
    <w:rsid w:val="006E56F4"/>
    <w:rsid w:val="006E70F7"/>
    <w:rsid w:val="007A28A4"/>
    <w:rsid w:val="007C6549"/>
    <w:rsid w:val="007E338A"/>
    <w:rsid w:val="008D78E5"/>
    <w:rsid w:val="0091100D"/>
    <w:rsid w:val="00976A9E"/>
    <w:rsid w:val="009B278F"/>
    <w:rsid w:val="009B348C"/>
    <w:rsid w:val="009D4422"/>
    <w:rsid w:val="009F3457"/>
    <w:rsid w:val="00A02EBF"/>
    <w:rsid w:val="00A54C5F"/>
    <w:rsid w:val="00A74040"/>
    <w:rsid w:val="00A96AFF"/>
    <w:rsid w:val="00B24F78"/>
    <w:rsid w:val="00B76A52"/>
    <w:rsid w:val="00BF72C5"/>
    <w:rsid w:val="00C45CD4"/>
    <w:rsid w:val="00C613BD"/>
    <w:rsid w:val="00D0686E"/>
    <w:rsid w:val="00D20F76"/>
    <w:rsid w:val="00D53E61"/>
    <w:rsid w:val="00D963E1"/>
    <w:rsid w:val="00DA0ED1"/>
    <w:rsid w:val="00DA3431"/>
    <w:rsid w:val="00E015E9"/>
    <w:rsid w:val="00E07074"/>
    <w:rsid w:val="00E37F08"/>
    <w:rsid w:val="00EB6DFD"/>
    <w:rsid w:val="00F33952"/>
    <w:rsid w:val="00FC089C"/>
    <w:rsid w:val="00FC605B"/>
    <w:rsid w:val="00FC791A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89515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0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 Mgr., LL.M.</cp:lastModifiedBy>
  <cp:revision>3</cp:revision>
  <dcterms:created xsi:type="dcterms:W3CDTF">2026-02-06T09:35:00Z</dcterms:created>
  <dcterms:modified xsi:type="dcterms:W3CDTF">2026-02-06T09:36:00Z</dcterms:modified>
</cp:coreProperties>
</file>