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5921AAD3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77384" w:rsidRPr="00377384">
              <w:t>S MUVIZ 003368/2026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6F28C9C1" w:rsidR="00D0686E" w:rsidRPr="00FD2233" w:rsidRDefault="00377384" w:rsidP="001929C5">
            <w:pPr>
              <w:pStyle w:val="Hlavika"/>
            </w:pPr>
            <w:r w:rsidRPr="00377384">
              <w:t>MUVIZ 003855/2026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54720191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77384" w:rsidRPr="00377384">
              <w:t>mevzes9df3d930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5BEB12B" w:rsidR="00D0686E" w:rsidRDefault="00741FB6" w:rsidP="0062222F">
            <w:pPr>
              <w:pStyle w:val="Hlavika"/>
            </w:pPr>
            <w:r>
              <w:t>2026-02-12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726180" w:rsidRDefault="003A081A" w:rsidP="003A081A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  <w:b/>
        </w:rPr>
        <w:t xml:space="preserve">Poskytnutí informací dle zákona č. 106/1999 Sb., o svobodném přístupu k informacím  </w:t>
      </w:r>
    </w:p>
    <w:p w14:paraId="38486693" w14:textId="5CE99A09" w:rsidR="003A081A" w:rsidRPr="00726180" w:rsidRDefault="003A081A" w:rsidP="00886698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Dne</w:t>
      </w:r>
      <w:r w:rsidR="00A665EA" w:rsidRPr="00726180">
        <w:rPr>
          <w:rFonts w:asciiTheme="majorHAnsi" w:hAnsiTheme="majorHAnsi" w:cstheme="majorHAnsi"/>
        </w:rPr>
        <w:t xml:space="preserve"> </w:t>
      </w:r>
      <w:r w:rsidR="00741FB6">
        <w:rPr>
          <w:rFonts w:asciiTheme="majorHAnsi" w:hAnsiTheme="majorHAnsi" w:cstheme="majorHAnsi"/>
        </w:rPr>
        <w:t>06. 02. 2026</w:t>
      </w:r>
      <w:r w:rsidRPr="00726180">
        <w:rPr>
          <w:rFonts w:asciiTheme="majorHAnsi" w:hAnsiTheme="majorHAnsi" w:cstheme="majorHAnsi"/>
        </w:rPr>
        <w:t xml:space="preserve"> jste dle zákona č. 106/1999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Sb.,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 xml:space="preserve">o svobodném přístupu k informacím, </w:t>
      </w:r>
      <w:r w:rsidRPr="00726180">
        <w:rPr>
          <w:rFonts w:asciiTheme="majorHAnsi" w:hAnsiTheme="majorHAnsi" w:cstheme="majorHAnsi"/>
        </w:rPr>
        <w:br/>
        <w:t>ve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znění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pozdějších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předpisů,</w:t>
      </w:r>
      <w:r w:rsidR="00741FB6">
        <w:rPr>
          <w:rFonts w:asciiTheme="majorHAnsi" w:hAnsiTheme="majorHAnsi" w:cstheme="majorHAnsi"/>
        </w:rPr>
        <w:t xml:space="preserve"> podala </w:t>
      </w:r>
      <w:r w:rsidRPr="00726180">
        <w:rPr>
          <w:rFonts w:asciiTheme="majorHAnsi" w:hAnsiTheme="majorHAnsi" w:cstheme="majorHAnsi"/>
        </w:rPr>
        <w:t xml:space="preserve">žádost o poskytnutí </w:t>
      </w:r>
      <w:r w:rsidR="00726180" w:rsidRPr="00726180">
        <w:rPr>
          <w:rFonts w:asciiTheme="majorHAnsi" w:hAnsiTheme="majorHAnsi" w:cstheme="majorHAnsi"/>
        </w:rPr>
        <w:t xml:space="preserve">informací vztahujících se </w:t>
      </w:r>
      <w:r w:rsidR="00741FB6">
        <w:rPr>
          <w:rFonts w:asciiTheme="majorHAnsi" w:hAnsiTheme="majorHAnsi" w:cstheme="majorHAnsi"/>
        </w:rPr>
        <w:t>sociálně-právní ochraně dětí v rozsahu:</w:t>
      </w:r>
    </w:p>
    <w:p w14:paraId="0C2D5F21" w14:textId="2C77AA8B" w:rsidR="00726180" w:rsidRPr="00741FB6" w:rsidRDefault="00741FB6" w:rsidP="00741FB6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i/>
          <w:iCs/>
        </w:rPr>
      </w:pPr>
      <w:r w:rsidRPr="00741FB6">
        <w:rPr>
          <w:rFonts w:asciiTheme="majorHAnsi" w:hAnsiTheme="majorHAnsi" w:cstheme="majorHAnsi"/>
          <w:i/>
          <w:iCs/>
        </w:rPr>
        <w:t>Sdělení celkového počtu nezletilých dětí vedených v evidenci, které mají v současné době jednoho z rodičů ve vězení.</w:t>
      </w:r>
    </w:p>
    <w:p w14:paraId="0A95937A" w14:textId="0DB43C2E" w:rsidR="00741FB6" w:rsidRDefault="00741FB6" w:rsidP="00741FB6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i/>
          <w:iCs/>
        </w:rPr>
      </w:pPr>
      <w:r w:rsidRPr="00741FB6">
        <w:rPr>
          <w:rFonts w:asciiTheme="majorHAnsi" w:hAnsiTheme="majorHAnsi" w:cstheme="majorHAnsi"/>
          <w:i/>
          <w:iCs/>
        </w:rPr>
        <w:t>Sdělení informace, jakým způsobem se případně orgán sociálně-právní ochrany dětí v praxi dozví o uvěznění rodiče dítěte.</w:t>
      </w:r>
    </w:p>
    <w:p w14:paraId="5FFEC455" w14:textId="77777777" w:rsidR="00741FB6" w:rsidRDefault="00741FB6" w:rsidP="00741FB6">
      <w:pPr>
        <w:pStyle w:val="Odstavecseseznamem"/>
        <w:spacing w:after="0" w:line="240" w:lineRule="auto"/>
        <w:rPr>
          <w:rFonts w:asciiTheme="majorHAnsi" w:hAnsiTheme="majorHAnsi" w:cstheme="majorHAnsi"/>
          <w:i/>
          <w:iCs/>
        </w:rPr>
      </w:pPr>
    </w:p>
    <w:p w14:paraId="07FBA19E" w14:textId="532C52C8" w:rsidR="00741FB6" w:rsidRDefault="00741FB6" w:rsidP="00741FB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Sociální odbor sděluje k požadovaným informacím následující:</w:t>
      </w:r>
    </w:p>
    <w:p w14:paraId="5DDA1C1F" w14:textId="77777777" w:rsidR="00741FB6" w:rsidRDefault="00741FB6" w:rsidP="00741FB6">
      <w:pPr>
        <w:spacing w:after="0" w:line="240" w:lineRule="auto"/>
        <w:rPr>
          <w:rFonts w:asciiTheme="majorHAnsi" w:hAnsiTheme="majorHAnsi" w:cstheme="majorHAnsi"/>
        </w:rPr>
      </w:pPr>
    </w:p>
    <w:p w14:paraId="6BB5B6B2" w14:textId="77777777" w:rsidR="00377384" w:rsidRDefault="00741FB6" w:rsidP="00377384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</w:rPr>
      </w:pPr>
      <w:r w:rsidRPr="00741FB6">
        <w:rPr>
          <w:rFonts w:asciiTheme="majorHAnsi" w:hAnsiTheme="majorHAnsi" w:cstheme="majorHAnsi"/>
        </w:rPr>
        <w:t>Orgán sociálně-právní ochrany dětí Vizovice neměl po celou dobu své působnosti v evidenci žádné dítě,</w:t>
      </w:r>
      <w:r>
        <w:rPr>
          <w:rFonts w:asciiTheme="majorHAnsi" w:hAnsiTheme="majorHAnsi" w:cstheme="majorHAnsi"/>
        </w:rPr>
        <w:t xml:space="preserve"> </w:t>
      </w:r>
      <w:r w:rsidRPr="00741FB6">
        <w:rPr>
          <w:rFonts w:asciiTheme="majorHAnsi" w:hAnsiTheme="majorHAnsi" w:cstheme="majorHAnsi"/>
        </w:rPr>
        <w:t>o které by matka pečovala ve výkonu trestu odnětí svobody.</w:t>
      </w:r>
    </w:p>
    <w:p w14:paraId="245CF42E" w14:textId="1DCC3533" w:rsidR="00741FB6" w:rsidRPr="00377384" w:rsidRDefault="00377384" w:rsidP="00377384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</w:rPr>
      </w:pPr>
      <w:r w:rsidRPr="00377384">
        <w:rPr>
          <w:rFonts w:ascii="Calibri" w:hAnsi="Calibri" w:cs="Calibri"/>
          <w:kern w:val="0"/>
        </w:rPr>
        <w:t>Pokud jde o způsob, jakým se orgán SPOD může o uvěznění rodiče dozvědět, uvádíme, že žádná fyzická</w:t>
      </w:r>
      <w:r>
        <w:rPr>
          <w:rFonts w:ascii="Calibri" w:hAnsi="Calibri" w:cs="Calibri"/>
          <w:kern w:val="0"/>
        </w:rPr>
        <w:t xml:space="preserve"> </w:t>
      </w:r>
      <w:r w:rsidRPr="00377384">
        <w:rPr>
          <w:rFonts w:ascii="Calibri" w:hAnsi="Calibri" w:cs="Calibri"/>
          <w:kern w:val="0"/>
        </w:rPr>
        <w:t>ani právnická osoba nemá povinnost tuto skutečnost orgánu sociálně-právní ochrany dětí oznamovat,</w:t>
      </w:r>
      <w:r>
        <w:rPr>
          <w:rFonts w:ascii="Calibri" w:hAnsi="Calibri" w:cs="Calibri"/>
          <w:kern w:val="0"/>
        </w:rPr>
        <w:t xml:space="preserve"> </w:t>
      </w:r>
      <w:r w:rsidRPr="00377384">
        <w:rPr>
          <w:rFonts w:ascii="Calibri" w:hAnsi="Calibri" w:cs="Calibri"/>
          <w:kern w:val="0"/>
        </w:rPr>
        <w:t>a to ani samotní rodiče. O výkonu trestu rodiče se OSPOD může dozvědět pouze v souvislosti se</w:t>
      </w:r>
      <w:r>
        <w:rPr>
          <w:rFonts w:ascii="Calibri" w:hAnsi="Calibri" w:cs="Calibri"/>
          <w:kern w:val="0"/>
        </w:rPr>
        <w:t xml:space="preserve"> </w:t>
      </w:r>
      <w:r w:rsidRPr="00377384">
        <w:rPr>
          <w:rFonts w:ascii="Calibri" w:hAnsi="Calibri" w:cs="Calibri"/>
          <w:kern w:val="0"/>
        </w:rPr>
        <w:t>šetřením jiných situací, případně v rámci řízení, kdy si ředitel věznice vyžádá posouzení orgánu SPOD o</w:t>
      </w:r>
      <w:r>
        <w:rPr>
          <w:rFonts w:ascii="Calibri" w:hAnsi="Calibri" w:cs="Calibri"/>
          <w:kern w:val="0"/>
        </w:rPr>
        <w:t xml:space="preserve"> </w:t>
      </w:r>
      <w:r w:rsidRPr="00377384">
        <w:rPr>
          <w:rFonts w:ascii="Calibri" w:hAnsi="Calibri" w:cs="Calibri"/>
          <w:kern w:val="0"/>
        </w:rPr>
        <w:t>tom, zda je v zájmu dítěte, aby bylo s matkou umístěno ve věznici.</w:t>
      </w:r>
    </w:p>
    <w:p w14:paraId="79E795DB" w14:textId="77777777" w:rsidR="00741FB6" w:rsidRDefault="00741FB6" w:rsidP="00726180">
      <w:pPr>
        <w:spacing w:after="0" w:line="240" w:lineRule="auto"/>
        <w:rPr>
          <w:rFonts w:asciiTheme="majorHAnsi" w:hAnsiTheme="majorHAnsi" w:cstheme="majorHAnsi"/>
        </w:rPr>
      </w:pPr>
    </w:p>
    <w:p w14:paraId="22ACD462" w14:textId="77777777" w:rsidR="00741FB6" w:rsidRDefault="00741FB6" w:rsidP="00726180">
      <w:pPr>
        <w:spacing w:after="0" w:line="240" w:lineRule="auto"/>
        <w:rPr>
          <w:rFonts w:asciiTheme="majorHAnsi" w:hAnsiTheme="majorHAnsi" w:cstheme="majorHAnsi"/>
        </w:rPr>
      </w:pPr>
    </w:p>
    <w:p w14:paraId="151E2BFB" w14:textId="446CF2D6" w:rsidR="003A081A" w:rsidRPr="00726180" w:rsidRDefault="00A665EA" w:rsidP="00726180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S pozdravem</w:t>
      </w:r>
    </w:p>
    <w:p w14:paraId="254B19EF" w14:textId="77777777" w:rsidR="00A665EA" w:rsidRPr="00726180" w:rsidRDefault="00A665EA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9A91" w14:textId="77777777" w:rsidR="00173C9C" w:rsidRDefault="00173C9C" w:rsidP="00495038">
      <w:pPr>
        <w:spacing w:after="0" w:line="240" w:lineRule="auto"/>
      </w:pPr>
      <w:r>
        <w:separator/>
      </w:r>
    </w:p>
  </w:endnote>
  <w:endnote w:type="continuationSeparator" w:id="0">
    <w:p w14:paraId="2561CE8F" w14:textId="77777777" w:rsidR="00173C9C" w:rsidRDefault="00173C9C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48D0" w14:textId="77777777" w:rsidR="00173C9C" w:rsidRDefault="00173C9C" w:rsidP="00495038">
      <w:pPr>
        <w:spacing w:after="0" w:line="240" w:lineRule="auto"/>
      </w:pPr>
      <w:r>
        <w:separator/>
      </w:r>
    </w:p>
  </w:footnote>
  <w:footnote w:type="continuationSeparator" w:id="0">
    <w:p w14:paraId="40850C50" w14:textId="77777777" w:rsidR="00173C9C" w:rsidRDefault="00173C9C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1D"/>
    <w:multiLevelType w:val="hybridMultilevel"/>
    <w:tmpl w:val="14F66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874"/>
    <w:multiLevelType w:val="hybridMultilevel"/>
    <w:tmpl w:val="72BE79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20A47"/>
    <w:multiLevelType w:val="hybridMultilevel"/>
    <w:tmpl w:val="29980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5895"/>
    <w:multiLevelType w:val="hybridMultilevel"/>
    <w:tmpl w:val="29980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952A3"/>
    <w:multiLevelType w:val="hybridMultilevel"/>
    <w:tmpl w:val="9244A2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1"/>
  </w:num>
  <w:num w:numId="2" w16cid:durableId="1803037836">
    <w:abstractNumId w:val="3"/>
  </w:num>
  <w:num w:numId="3" w16cid:durableId="991371298">
    <w:abstractNumId w:val="7"/>
  </w:num>
  <w:num w:numId="4" w16cid:durableId="855079392">
    <w:abstractNumId w:val="6"/>
  </w:num>
  <w:num w:numId="5" w16cid:durableId="759831580">
    <w:abstractNumId w:val="0"/>
  </w:num>
  <w:num w:numId="6" w16cid:durableId="1062673368">
    <w:abstractNumId w:val="5"/>
  </w:num>
  <w:num w:numId="7" w16cid:durableId="1853951307">
    <w:abstractNumId w:val="4"/>
  </w:num>
  <w:num w:numId="8" w16cid:durableId="83546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327DB"/>
    <w:rsid w:val="00140636"/>
    <w:rsid w:val="00141561"/>
    <w:rsid w:val="0017128E"/>
    <w:rsid w:val="00173C9C"/>
    <w:rsid w:val="001929C5"/>
    <w:rsid w:val="00192B14"/>
    <w:rsid w:val="001B54BB"/>
    <w:rsid w:val="001C7B0D"/>
    <w:rsid w:val="001D7488"/>
    <w:rsid w:val="001E7BD9"/>
    <w:rsid w:val="00206F62"/>
    <w:rsid w:val="002105BE"/>
    <w:rsid w:val="00227E2F"/>
    <w:rsid w:val="00261BBA"/>
    <w:rsid w:val="00285A64"/>
    <w:rsid w:val="002C10CB"/>
    <w:rsid w:val="002E4EDD"/>
    <w:rsid w:val="00303A37"/>
    <w:rsid w:val="00315233"/>
    <w:rsid w:val="00315A9C"/>
    <w:rsid w:val="00322A4D"/>
    <w:rsid w:val="003732A1"/>
    <w:rsid w:val="00377384"/>
    <w:rsid w:val="003A081A"/>
    <w:rsid w:val="003B7287"/>
    <w:rsid w:val="003C5F4C"/>
    <w:rsid w:val="003D0B76"/>
    <w:rsid w:val="00423CD2"/>
    <w:rsid w:val="00435C39"/>
    <w:rsid w:val="00460322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0146C"/>
    <w:rsid w:val="0062222F"/>
    <w:rsid w:val="00672F42"/>
    <w:rsid w:val="006969C8"/>
    <w:rsid w:val="006A496E"/>
    <w:rsid w:val="006E56F4"/>
    <w:rsid w:val="006E70F7"/>
    <w:rsid w:val="00701093"/>
    <w:rsid w:val="00726180"/>
    <w:rsid w:val="007263EF"/>
    <w:rsid w:val="00734B41"/>
    <w:rsid w:val="00741FB6"/>
    <w:rsid w:val="00765B68"/>
    <w:rsid w:val="007C6549"/>
    <w:rsid w:val="00833A62"/>
    <w:rsid w:val="00886698"/>
    <w:rsid w:val="008C5D70"/>
    <w:rsid w:val="008D78E5"/>
    <w:rsid w:val="0091100D"/>
    <w:rsid w:val="009B278F"/>
    <w:rsid w:val="009B348C"/>
    <w:rsid w:val="009C5DD0"/>
    <w:rsid w:val="009D4422"/>
    <w:rsid w:val="009F10AD"/>
    <w:rsid w:val="00A02EBF"/>
    <w:rsid w:val="00A54C5F"/>
    <w:rsid w:val="00A665EA"/>
    <w:rsid w:val="00A74040"/>
    <w:rsid w:val="00A92CDD"/>
    <w:rsid w:val="00A950A6"/>
    <w:rsid w:val="00A96AFF"/>
    <w:rsid w:val="00AF6B86"/>
    <w:rsid w:val="00B24F78"/>
    <w:rsid w:val="00B76A52"/>
    <w:rsid w:val="00BF72C5"/>
    <w:rsid w:val="00C45CD4"/>
    <w:rsid w:val="00C613BD"/>
    <w:rsid w:val="00D0686E"/>
    <w:rsid w:val="00D53E61"/>
    <w:rsid w:val="00D963E1"/>
    <w:rsid w:val="00D9658F"/>
    <w:rsid w:val="00E015E9"/>
    <w:rsid w:val="00EB6DFD"/>
    <w:rsid w:val="00EC2BE3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2026-02-12T08:54:00Z</cp:lastPrinted>
  <dcterms:created xsi:type="dcterms:W3CDTF">2026-02-12T08:55:00Z</dcterms:created>
  <dcterms:modified xsi:type="dcterms:W3CDTF">2026-02-12T08:55:00Z</dcterms:modified>
</cp:coreProperties>
</file>