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4DA9F4DD" w14:textId="77777777" w:rsidTr="00303A37">
        <w:tc>
          <w:tcPr>
            <w:tcW w:w="3108" w:type="dxa"/>
          </w:tcPr>
          <w:p w14:paraId="067B9258" w14:textId="52E0698E" w:rsidR="001929C5" w:rsidRPr="002E4EDD" w:rsidRDefault="001929C5" w:rsidP="00B76A52">
            <w:pPr>
              <w:pStyle w:val="Adrest"/>
            </w:pPr>
          </w:p>
        </w:tc>
      </w:tr>
      <w:tr w:rsidR="001929C5" w14:paraId="4BD6188F" w14:textId="77777777" w:rsidTr="00303A37">
        <w:tc>
          <w:tcPr>
            <w:tcW w:w="3108" w:type="dxa"/>
          </w:tcPr>
          <w:p w14:paraId="234B6819" w14:textId="412979D0" w:rsidR="008F47D9" w:rsidRDefault="008F47D9" w:rsidP="005D280B">
            <w:pPr>
              <w:pStyle w:val="Adrest"/>
            </w:pPr>
          </w:p>
          <w:p w14:paraId="6F3307E3" w14:textId="77777777" w:rsidR="00DF5CAB" w:rsidRDefault="00DF5CAB" w:rsidP="005D280B">
            <w:pPr>
              <w:pStyle w:val="Adrest"/>
            </w:pPr>
          </w:p>
          <w:p w14:paraId="0C239349" w14:textId="0183406E" w:rsidR="00DF5CAB" w:rsidRPr="002E4EDD" w:rsidRDefault="00DF5CAB" w:rsidP="005D280B">
            <w:pPr>
              <w:pStyle w:val="Adrest"/>
            </w:pPr>
          </w:p>
        </w:tc>
      </w:tr>
      <w:tr w:rsidR="001929C5" w14:paraId="0E0B504D" w14:textId="77777777" w:rsidTr="00303A37">
        <w:tc>
          <w:tcPr>
            <w:tcW w:w="3108" w:type="dxa"/>
          </w:tcPr>
          <w:p w14:paraId="6F78F2E6" w14:textId="6E5FF041" w:rsidR="001929C5" w:rsidRPr="002E4EDD" w:rsidRDefault="00891850" w:rsidP="00B76A52">
            <w:pPr>
              <w:pStyle w:val="Adrest"/>
            </w:pPr>
            <w:r>
              <w:t xml:space="preserve"> </w:t>
            </w:r>
          </w:p>
        </w:tc>
      </w:tr>
      <w:tr w:rsidR="001929C5" w14:paraId="1F9DE76A" w14:textId="77777777" w:rsidTr="00303A37">
        <w:tc>
          <w:tcPr>
            <w:tcW w:w="3108" w:type="dxa"/>
          </w:tcPr>
          <w:p w14:paraId="63145F6E" w14:textId="70A9FD75" w:rsidR="001929C5" w:rsidRPr="002E4EDD" w:rsidRDefault="00891850" w:rsidP="00B76A52">
            <w:pPr>
              <w:pStyle w:val="Adrest"/>
            </w:pPr>
            <w:r>
              <w:t xml:space="preserve"> </w:t>
            </w:r>
          </w:p>
        </w:tc>
      </w:tr>
      <w:tr w:rsidR="001929C5" w14:paraId="7368C782" w14:textId="77777777" w:rsidTr="00303A37">
        <w:tc>
          <w:tcPr>
            <w:tcW w:w="3108" w:type="dxa"/>
          </w:tcPr>
          <w:p w14:paraId="07C388EE" w14:textId="316BAFA5" w:rsidR="001929C5" w:rsidRPr="002E4EDD" w:rsidRDefault="00891850" w:rsidP="00B76A52">
            <w:pPr>
              <w:pStyle w:val="Adrest"/>
            </w:pPr>
            <w:r>
              <w:t xml:space="preserve"> </w:t>
            </w:r>
          </w:p>
        </w:tc>
      </w:tr>
    </w:tbl>
    <w:p w14:paraId="3710D617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410"/>
        <w:gridCol w:w="3119"/>
      </w:tblGrid>
      <w:tr w:rsidR="00D0686E" w14:paraId="7F4CEC62" w14:textId="77777777" w:rsidTr="00366D2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BF20D6B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2FF98C47" w14:textId="4A6777E3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66D23" w:rsidRPr="00366D23">
              <w:t>S MUVIZ 022923/2024/2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1387416F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46E5F74C" w14:textId="2D8A8EEA" w:rsidR="00D0686E" w:rsidRDefault="00891850" w:rsidP="0091100D">
            <w:pPr>
              <w:pStyle w:val="Hlavika"/>
            </w:pPr>
            <w:r>
              <w:t>JUDr. Jana Fúsiková</w:t>
            </w:r>
            <w:r w:rsidR="00FD2233">
              <w:t>/</w:t>
            </w:r>
            <w:r>
              <w:t>724 182 884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4A38A7BC" w14:textId="77777777" w:rsidTr="00366D2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155A45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5F34EDD8" w14:textId="50D8C06B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66D23" w:rsidRPr="00366D23">
              <w:t>MUVIZ 023090/2024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0C955D13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59206111" w14:textId="448BD941" w:rsidR="00D0686E" w:rsidRDefault="00891850" w:rsidP="0062222F">
            <w:pPr>
              <w:pStyle w:val="Hlavika"/>
            </w:pPr>
            <w:r>
              <w:t>tajemnice</w:t>
            </w:r>
          </w:p>
        </w:tc>
      </w:tr>
      <w:tr w:rsidR="00D0686E" w14:paraId="4D6446D0" w14:textId="77777777" w:rsidTr="00366D2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A87B9F9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43F68E20" w14:textId="7809C600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66D23" w:rsidRPr="00366D23">
              <w:t>mevzes92085d99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64B74773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663D0135" w14:textId="0E606F88" w:rsidR="00D0686E" w:rsidRDefault="005D280B" w:rsidP="0062222F">
            <w:pPr>
              <w:pStyle w:val="Hlavika"/>
            </w:pPr>
            <w:r>
              <w:t>07.10.</w:t>
            </w:r>
            <w:r w:rsidR="00891850">
              <w:t>2024</w:t>
            </w:r>
          </w:p>
        </w:tc>
      </w:tr>
      <w:tr w:rsidR="00A96AFF" w14:paraId="5C9DDADD" w14:textId="77777777" w:rsidTr="00366D2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AFD7D5F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09BF56E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0C753735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7D39F95" w14:textId="77777777" w:rsidR="00A96AFF" w:rsidRDefault="00A96AFF" w:rsidP="0062222F">
            <w:pPr>
              <w:pStyle w:val="Hlavika"/>
            </w:pPr>
          </w:p>
        </w:tc>
      </w:tr>
      <w:tr w:rsidR="00EB6DFD" w14:paraId="6B431132" w14:textId="77777777" w:rsidTr="00366D23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EE231EB" w14:textId="029302EC" w:rsidR="00EB6DFD" w:rsidRDefault="00EB6DFD" w:rsidP="0062222F">
            <w:pPr>
              <w:pStyle w:val="Hlavikatun"/>
            </w:pPr>
            <w:r>
              <w:t>Váš dopis:</w:t>
            </w:r>
            <w:r w:rsidR="00891850">
              <w:t xml:space="preserve"> </w:t>
            </w:r>
          </w:p>
        </w:tc>
        <w:tc>
          <w:tcPr>
            <w:tcW w:w="2126" w:type="dxa"/>
            <w:tcBorders>
              <w:right w:val="single" w:sz="8" w:space="0" w:color="949492" w:themeColor="accent3"/>
            </w:tcBorders>
          </w:tcPr>
          <w:p w14:paraId="36A1D1D9" w14:textId="5A45A4C8" w:rsidR="00EB6DFD" w:rsidRPr="00FD2233" w:rsidRDefault="00891850" w:rsidP="00366D23">
            <w:pPr>
              <w:pStyle w:val="Hlavika"/>
            </w:pPr>
            <w:r>
              <w:t xml:space="preserve">ze </w:t>
            </w:r>
            <w:r w:rsidRPr="00366D23">
              <w:t xml:space="preserve">dne </w:t>
            </w:r>
            <w:proofErr w:type="gramStart"/>
            <w:r w:rsidR="00366D23" w:rsidRPr="00366D23">
              <w:t>04.10.</w:t>
            </w:r>
            <w:r w:rsidRPr="00366D23">
              <w:t>2024</w:t>
            </w:r>
            <w:proofErr w:type="gramEnd"/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78FC44A0" w14:textId="77777777"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14:paraId="00E1A351" w14:textId="77777777" w:rsidR="00EB6DFD" w:rsidRDefault="00EB6DFD" w:rsidP="0062222F">
            <w:pPr>
              <w:pStyle w:val="Hlavika"/>
            </w:pPr>
          </w:p>
        </w:tc>
      </w:tr>
    </w:tbl>
    <w:p w14:paraId="06F7A2E8" w14:textId="77777777" w:rsidR="00A74040" w:rsidRDefault="00A74040" w:rsidP="00495038"/>
    <w:p w14:paraId="08581820" w14:textId="77777777" w:rsidR="00891850" w:rsidRDefault="00891850" w:rsidP="00495038"/>
    <w:p w14:paraId="2D966E1E" w14:textId="7962CB29" w:rsidR="00FC089C" w:rsidRPr="00891850" w:rsidRDefault="00891850" w:rsidP="00891850">
      <w:pPr>
        <w:spacing w:after="120"/>
        <w:rPr>
          <w:b/>
          <w:bCs/>
        </w:rPr>
      </w:pPr>
      <w:r w:rsidRPr="00891850">
        <w:rPr>
          <w:b/>
          <w:bCs/>
        </w:rPr>
        <w:t>Odpověď na žádost o poskytnutí informace</w:t>
      </w:r>
    </w:p>
    <w:p w14:paraId="7CF3393E" w14:textId="77777777" w:rsidR="00891850" w:rsidRDefault="00891850" w:rsidP="00891850">
      <w:pPr>
        <w:spacing w:after="120"/>
      </w:pPr>
    </w:p>
    <w:p w14:paraId="71001A48" w14:textId="48485DBE" w:rsidR="00891850" w:rsidRDefault="00C95E12" w:rsidP="00495038">
      <w:r>
        <w:t xml:space="preserve">                                   </w:t>
      </w:r>
      <w:r w:rsidR="00891850">
        <w:t>,</w:t>
      </w:r>
    </w:p>
    <w:p w14:paraId="2C63F0B5" w14:textId="6A66F7CC" w:rsidR="005D280B" w:rsidRDefault="00891850" w:rsidP="005D280B">
      <w:r>
        <w:t xml:space="preserve">dopisem ze dne </w:t>
      </w:r>
      <w:proofErr w:type="gramStart"/>
      <w:r w:rsidR="00366D23" w:rsidRPr="00366D23">
        <w:t>04.10.</w:t>
      </w:r>
      <w:r w:rsidRPr="00366D23">
        <w:t>2024</w:t>
      </w:r>
      <w:proofErr w:type="gramEnd"/>
      <w:r w:rsidR="005D280B">
        <w:t xml:space="preserve"> </w:t>
      </w:r>
      <w:r>
        <w:t xml:space="preserve">jste dle zákona č. 106/1999 Sb., o svobodném přístupu k informacím, ve znění pozdějších předpisů, </w:t>
      </w:r>
      <w:r w:rsidR="005D280B">
        <w:t>požádal Městský úřad Vizovice o poskytnutí informace „</w:t>
      </w:r>
      <w:r w:rsidR="005D280B" w:rsidRPr="005D280B">
        <w:rPr>
          <w:i/>
          <w:iCs/>
        </w:rPr>
        <w:t>Název, IČO a sídlo firmy, která ve Vaší obci provádí správu a údržbu veřejného osvětlení.“</w:t>
      </w:r>
    </w:p>
    <w:p w14:paraId="195AC87F" w14:textId="77777777" w:rsidR="005D280B" w:rsidRDefault="005D280B" w:rsidP="005D280B">
      <w:bookmarkStart w:id="0" w:name="_GoBack"/>
      <w:bookmarkEnd w:id="0"/>
    </w:p>
    <w:p w14:paraId="54E5EFF2" w14:textId="482F072D" w:rsidR="00891850" w:rsidRDefault="005D280B" w:rsidP="005D280B">
      <w:r>
        <w:t>K Vaší žádosti sdělujeme, že správu a údržbu veřejného osvětlení provádí Technické služby města Vizovice, příspěvková organizace, IČ: 70886245, se sídlem Zlínská 362, 763 12 Vizovice.</w:t>
      </w:r>
    </w:p>
    <w:p w14:paraId="56478760" w14:textId="77777777" w:rsidR="00891850" w:rsidRDefault="00891850" w:rsidP="00495038"/>
    <w:p w14:paraId="48AB9C68" w14:textId="4A0811BD" w:rsidR="00891850" w:rsidRDefault="00891850" w:rsidP="00495038">
      <w:r>
        <w:t>S pozdravem</w:t>
      </w:r>
    </w:p>
    <w:p w14:paraId="5B3161A4" w14:textId="77777777" w:rsidR="00891850" w:rsidRDefault="00891850" w:rsidP="00495038"/>
    <w:p w14:paraId="77AF49B7" w14:textId="114353F5" w:rsidR="00891850" w:rsidRDefault="00891850" w:rsidP="00891850">
      <w:pPr>
        <w:spacing w:after="60"/>
      </w:pPr>
      <w:r>
        <w:t>.....................................................</w:t>
      </w:r>
    </w:p>
    <w:p w14:paraId="62B724B7" w14:textId="77777777" w:rsidR="00891850" w:rsidRDefault="00891850" w:rsidP="00891850">
      <w:pPr>
        <w:spacing w:after="60"/>
      </w:pPr>
      <w:r>
        <w:t>JUDr. Jana Fúsiková, LL.M.</w:t>
      </w:r>
    </w:p>
    <w:p w14:paraId="0A0D3AD3" w14:textId="2A60E829" w:rsidR="00891850" w:rsidRDefault="00891850" w:rsidP="00891850">
      <w:pPr>
        <w:spacing w:after="60"/>
      </w:pPr>
      <w:r>
        <w:t>tajemnice</w:t>
      </w:r>
    </w:p>
    <w:sectPr w:rsidR="00891850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57F6F" w14:textId="77777777" w:rsidR="008228C4" w:rsidRDefault="008228C4" w:rsidP="00495038">
      <w:pPr>
        <w:spacing w:after="0" w:line="240" w:lineRule="auto"/>
      </w:pPr>
      <w:r>
        <w:separator/>
      </w:r>
    </w:p>
  </w:endnote>
  <w:endnote w:type="continuationSeparator" w:id="0">
    <w:p w14:paraId="19500425" w14:textId="77777777" w:rsidR="008228C4" w:rsidRDefault="008228C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5D18D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8F01AFC" w14:textId="77777777" w:rsidTr="00EB6DFD">
      <w:tc>
        <w:tcPr>
          <w:tcW w:w="2684" w:type="dxa"/>
        </w:tcPr>
        <w:p w14:paraId="1CEAD15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76D7C8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E4F07EE" w14:textId="77777777" w:rsidR="00EB6DFD" w:rsidRPr="00495038" w:rsidRDefault="00EB6DFD" w:rsidP="00EB6DFD">
          <w:pPr>
            <w:pStyle w:val="Zpat"/>
          </w:pPr>
        </w:p>
      </w:tc>
    </w:tr>
    <w:tr w:rsidR="00EB6DFD" w14:paraId="2128D8E8" w14:textId="77777777" w:rsidTr="00EB6DFD">
      <w:tc>
        <w:tcPr>
          <w:tcW w:w="2684" w:type="dxa"/>
        </w:tcPr>
        <w:p w14:paraId="2E483A7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3F7F06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9CF4F79" w14:textId="77777777" w:rsidR="00EB6DFD" w:rsidRPr="00495038" w:rsidRDefault="00EB6DFD" w:rsidP="00EB6DFD">
          <w:pPr>
            <w:pStyle w:val="Zpat"/>
          </w:pPr>
        </w:p>
      </w:tc>
    </w:tr>
    <w:tr w:rsidR="00EB6DFD" w14:paraId="00C434D4" w14:textId="77777777" w:rsidTr="00EB6DFD">
      <w:tc>
        <w:tcPr>
          <w:tcW w:w="2684" w:type="dxa"/>
        </w:tcPr>
        <w:p w14:paraId="3716112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49DBD7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27A816F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022B50A8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F478DFD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1EEC7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26211E8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755BD2E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CB9281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71EFB8C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AA5257E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C9C2160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4E7F5A6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644718B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AC4C441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9A9B487" w14:textId="70871D48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C95E12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C95E12">
              <w:rPr>
                <w:noProof/>
              </w:rPr>
              <w:t>1</w:t>
            </w:r>
          </w:fldSimple>
        </w:p>
      </w:tc>
    </w:tr>
  </w:tbl>
  <w:p w14:paraId="06BB5C6A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9B26C" w14:textId="77777777" w:rsidR="008228C4" w:rsidRDefault="008228C4" w:rsidP="00495038">
      <w:pPr>
        <w:spacing w:after="0" w:line="240" w:lineRule="auto"/>
      </w:pPr>
      <w:r>
        <w:separator/>
      </w:r>
    </w:p>
  </w:footnote>
  <w:footnote w:type="continuationSeparator" w:id="0">
    <w:p w14:paraId="2FD866DC" w14:textId="77777777" w:rsidR="008228C4" w:rsidRDefault="008228C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D3AF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569E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5E293" w14:textId="77777777" w:rsidR="00BF72C5" w:rsidRDefault="00BF72C5">
    <w:pPr>
      <w:pStyle w:val="Zhlav"/>
    </w:pPr>
  </w:p>
  <w:p w14:paraId="5DC21F35" w14:textId="77777777" w:rsidR="00BF72C5" w:rsidRDefault="00BF72C5">
    <w:pPr>
      <w:pStyle w:val="Zhlav"/>
    </w:pPr>
  </w:p>
  <w:p w14:paraId="7B340D31" w14:textId="77777777" w:rsidR="00BF72C5" w:rsidRDefault="00BF72C5">
    <w:pPr>
      <w:pStyle w:val="Zhlav"/>
    </w:pPr>
  </w:p>
  <w:p w14:paraId="16EB01F2" w14:textId="77777777" w:rsidR="00BF72C5" w:rsidRDefault="00BF72C5">
    <w:pPr>
      <w:pStyle w:val="Zhlav"/>
    </w:pPr>
  </w:p>
  <w:p w14:paraId="50B65F2E" w14:textId="77777777" w:rsidR="00BF72C5" w:rsidRDefault="00BF72C5">
    <w:pPr>
      <w:pStyle w:val="Zhlav"/>
    </w:pPr>
  </w:p>
  <w:p w14:paraId="7F6E3F60" w14:textId="77777777" w:rsidR="00BF72C5" w:rsidRDefault="00BF72C5">
    <w:pPr>
      <w:pStyle w:val="Zhlav"/>
    </w:pPr>
  </w:p>
  <w:p w14:paraId="438233A5" w14:textId="77777777" w:rsidR="00BF72C5" w:rsidRDefault="00BF72C5">
    <w:pPr>
      <w:pStyle w:val="Zhlav"/>
    </w:pPr>
  </w:p>
  <w:p w14:paraId="75041ED3" w14:textId="77777777" w:rsidR="00BF72C5" w:rsidRDefault="00BF72C5">
    <w:pPr>
      <w:pStyle w:val="Zhlav"/>
    </w:pPr>
  </w:p>
  <w:p w14:paraId="3A1F755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928607" wp14:editId="172C775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D"/>
    <w:rsid w:val="000400D7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55ECF"/>
    <w:rsid w:val="00285A64"/>
    <w:rsid w:val="002C10CB"/>
    <w:rsid w:val="002C58AC"/>
    <w:rsid w:val="002E4EDD"/>
    <w:rsid w:val="00303A37"/>
    <w:rsid w:val="00315A9C"/>
    <w:rsid w:val="00322A4D"/>
    <w:rsid w:val="00366D23"/>
    <w:rsid w:val="003B7287"/>
    <w:rsid w:val="003C5F4C"/>
    <w:rsid w:val="00466D27"/>
    <w:rsid w:val="0047159C"/>
    <w:rsid w:val="00495038"/>
    <w:rsid w:val="004B5FCD"/>
    <w:rsid w:val="004C603B"/>
    <w:rsid w:val="004E0B48"/>
    <w:rsid w:val="0057058E"/>
    <w:rsid w:val="00595582"/>
    <w:rsid w:val="005D280B"/>
    <w:rsid w:val="005D5B16"/>
    <w:rsid w:val="005F3A4C"/>
    <w:rsid w:val="00606EF4"/>
    <w:rsid w:val="0062222F"/>
    <w:rsid w:val="006969C8"/>
    <w:rsid w:val="006E56F4"/>
    <w:rsid w:val="006E70F7"/>
    <w:rsid w:val="006F7243"/>
    <w:rsid w:val="007C6549"/>
    <w:rsid w:val="008228C4"/>
    <w:rsid w:val="00891850"/>
    <w:rsid w:val="008D78E5"/>
    <w:rsid w:val="008E055B"/>
    <w:rsid w:val="008F47D9"/>
    <w:rsid w:val="0091100D"/>
    <w:rsid w:val="009B278F"/>
    <w:rsid w:val="009B348C"/>
    <w:rsid w:val="009D4422"/>
    <w:rsid w:val="00A02EBF"/>
    <w:rsid w:val="00A54C5F"/>
    <w:rsid w:val="00A74040"/>
    <w:rsid w:val="00A96AFF"/>
    <w:rsid w:val="00B24F78"/>
    <w:rsid w:val="00B76A52"/>
    <w:rsid w:val="00BF72C5"/>
    <w:rsid w:val="00C45CD4"/>
    <w:rsid w:val="00C613BD"/>
    <w:rsid w:val="00C95E12"/>
    <w:rsid w:val="00D01EDF"/>
    <w:rsid w:val="00D0686E"/>
    <w:rsid w:val="00D53E61"/>
    <w:rsid w:val="00D963E1"/>
    <w:rsid w:val="00DD1350"/>
    <w:rsid w:val="00DF5CAB"/>
    <w:rsid w:val="00E015E9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C6EA3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</Template>
  <TotalTime>86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Juřicová Adéla</cp:lastModifiedBy>
  <cp:revision>13</cp:revision>
  <dcterms:created xsi:type="dcterms:W3CDTF">2023-08-04T10:49:00Z</dcterms:created>
  <dcterms:modified xsi:type="dcterms:W3CDTF">2024-10-10T06:10:00Z</dcterms:modified>
</cp:coreProperties>
</file>