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3108"/>
      </w:tblGrid>
      <w:tr w:rsidR="001929C5" w14:paraId="4DA9F4DD" w14:textId="77777777" w:rsidTr="00303A37">
        <w:tc>
          <w:tcPr>
            <w:tcW w:w="3108" w:type="dxa"/>
          </w:tcPr>
          <w:p w14:paraId="0AF729B2" w14:textId="77777777" w:rsidR="001929C5" w:rsidRDefault="001929C5" w:rsidP="00B76A52">
            <w:pPr>
              <w:pStyle w:val="Adrest"/>
            </w:pPr>
          </w:p>
          <w:p w14:paraId="067B9258" w14:textId="69FC312B" w:rsidR="00C01AAB" w:rsidRPr="002E4EDD" w:rsidRDefault="00C01AAB" w:rsidP="00B76A52">
            <w:pPr>
              <w:pStyle w:val="Adrest"/>
            </w:pPr>
          </w:p>
        </w:tc>
      </w:tr>
      <w:tr w:rsidR="001929C5" w:rsidRPr="00CA7823" w14:paraId="4BD6188F" w14:textId="77777777" w:rsidTr="00303A37">
        <w:tc>
          <w:tcPr>
            <w:tcW w:w="3108" w:type="dxa"/>
          </w:tcPr>
          <w:p w14:paraId="4E6EC5D5" w14:textId="3E7A6321" w:rsidR="00C01AAB" w:rsidRDefault="00C01AAB" w:rsidP="00B76A52">
            <w:pPr>
              <w:pStyle w:val="Adrest"/>
            </w:pPr>
          </w:p>
          <w:p w14:paraId="751360F6" w14:textId="77777777" w:rsidR="00C01AAB" w:rsidRDefault="00C01AAB" w:rsidP="00B76A52">
            <w:pPr>
              <w:pStyle w:val="Adrest"/>
            </w:pPr>
          </w:p>
          <w:p w14:paraId="4F5722BD" w14:textId="77777777" w:rsidR="00C01AAB" w:rsidRDefault="00C01AAB" w:rsidP="00B76A52">
            <w:pPr>
              <w:pStyle w:val="Adrest"/>
            </w:pPr>
          </w:p>
          <w:p w14:paraId="0C239349" w14:textId="7673BC84" w:rsidR="00C01AAB" w:rsidRPr="00CA7823" w:rsidRDefault="00C01AAB" w:rsidP="00B76A52">
            <w:pPr>
              <w:pStyle w:val="Adrest"/>
            </w:pPr>
          </w:p>
        </w:tc>
      </w:tr>
      <w:tr w:rsidR="001929C5" w:rsidRPr="00CA7823" w14:paraId="0E0B504D" w14:textId="77777777" w:rsidTr="00303A37">
        <w:tc>
          <w:tcPr>
            <w:tcW w:w="3108" w:type="dxa"/>
          </w:tcPr>
          <w:p w14:paraId="6F78F2E6" w14:textId="6E5FF041" w:rsidR="001929C5" w:rsidRPr="00CA7823" w:rsidRDefault="00891850" w:rsidP="00B76A52">
            <w:pPr>
              <w:pStyle w:val="Adrest"/>
            </w:pPr>
            <w:r w:rsidRPr="00CA7823">
              <w:t xml:space="preserve"> </w:t>
            </w:r>
          </w:p>
        </w:tc>
      </w:tr>
    </w:tbl>
    <w:p w14:paraId="3710D617" w14:textId="77777777" w:rsidR="001929C5" w:rsidRPr="00CA7823" w:rsidRDefault="001929C5" w:rsidP="001929C5">
      <w:pPr>
        <w:jc w:val="right"/>
      </w:pPr>
    </w:p>
    <w:tbl>
      <w:tblPr>
        <w:tblStyle w:val="Mkatabulky"/>
        <w:tblW w:w="949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2126"/>
        <w:gridCol w:w="2552"/>
        <w:gridCol w:w="2977"/>
      </w:tblGrid>
      <w:tr w:rsidR="00D0686E" w:rsidRPr="00CA7823" w14:paraId="7F4CEC62" w14:textId="77777777" w:rsidTr="00983C53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1BF20D6B" w14:textId="77777777" w:rsidR="00D0686E" w:rsidRPr="00CA7823" w:rsidRDefault="00D0686E" w:rsidP="0062222F">
            <w:pPr>
              <w:pStyle w:val="Hlavikatun"/>
            </w:pPr>
            <w:r w:rsidRPr="00CA7823">
              <w:t xml:space="preserve">Spisová značka: </w:t>
            </w:r>
          </w:p>
        </w:tc>
        <w:tc>
          <w:tcPr>
            <w:tcW w:w="2126" w:type="dxa"/>
            <w:tcBorders>
              <w:right w:val="single" w:sz="8" w:space="0" w:color="949492" w:themeColor="accent3"/>
            </w:tcBorders>
          </w:tcPr>
          <w:p w14:paraId="2FF98C47" w14:textId="701A267A" w:rsidR="00D0686E" w:rsidRPr="00CA7823" w:rsidRDefault="0091100D" w:rsidP="001929C5">
            <w:pPr>
              <w:pStyle w:val="Hlavika"/>
            </w:pPr>
            <w:r w:rsidRPr="00CA7823">
              <w:t xml:space="preserve"> </w:t>
            </w:r>
            <w:r w:rsidR="00677EA1" w:rsidRPr="00677EA1">
              <w:t>S MUVIZ 022004/2024/3</w:t>
            </w:r>
          </w:p>
        </w:tc>
        <w:tc>
          <w:tcPr>
            <w:tcW w:w="2552" w:type="dxa"/>
            <w:tcBorders>
              <w:left w:val="single" w:sz="8" w:space="0" w:color="949492" w:themeColor="accent3"/>
            </w:tcBorders>
          </w:tcPr>
          <w:p w14:paraId="1387416F" w14:textId="77777777" w:rsidR="00D0686E" w:rsidRPr="00CA7823" w:rsidRDefault="0062222F" w:rsidP="0062222F">
            <w:pPr>
              <w:pStyle w:val="Hlavikatun"/>
            </w:pPr>
            <w:r w:rsidRPr="00CA7823">
              <w:t>Oprávněná úřední osoba</w:t>
            </w:r>
            <w:r w:rsidR="00D0686E" w:rsidRPr="00CA7823">
              <w:t xml:space="preserve"> / </w:t>
            </w:r>
            <w:r w:rsidRPr="00CA7823">
              <w:t>tel.</w:t>
            </w:r>
            <w:r w:rsidR="00D0686E" w:rsidRPr="00CA7823">
              <w:t>:</w:t>
            </w:r>
          </w:p>
        </w:tc>
        <w:tc>
          <w:tcPr>
            <w:tcW w:w="2977" w:type="dxa"/>
          </w:tcPr>
          <w:p w14:paraId="46E5F74C" w14:textId="2D8A8EEA" w:rsidR="00D0686E" w:rsidRPr="00CA7823" w:rsidRDefault="00891850" w:rsidP="0091100D">
            <w:pPr>
              <w:pStyle w:val="Hlavika"/>
            </w:pPr>
            <w:r w:rsidRPr="00CA7823">
              <w:t>JUDr. Jana Fúsiková</w:t>
            </w:r>
            <w:r w:rsidR="00FD2233" w:rsidRPr="00CA7823">
              <w:t>/</w:t>
            </w:r>
            <w:r w:rsidRPr="00CA7823">
              <w:t>724 182 884</w:t>
            </w:r>
            <w:r w:rsidR="00FD2233" w:rsidRPr="00CA7823">
              <w:t xml:space="preserve"> </w:t>
            </w:r>
            <w:r w:rsidR="0091100D" w:rsidRPr="00CA7823">
              <w:t xml:space="preserve"> </w:t>
            </w:r>
          </w:p>
        </w:tc>
      </w:tr>
      <w:tr w:rsidR="00D0686E" w:rsidRPr="00CA7823" w14:paraId="4A38A7BC" w14:textId="77777777" w:rsidTr="00983C53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45155A45" w14:textId="77777777" w:rsidR="00D0686E" w:rsidRPr="00CA7823" w:rsidRDefault="00D0686E" w:rsidP="0062222F">
            <w:pPr>
              <w:pStyle w:val="Hlavikatun"/>
            </w:pPr>
            <w:r w:rsidRPr="00CA7823">
              <w:t>Č.j.:</w:t>
            </w:r>
          </w:p>
        </w:tc>
        <w:tc>
          <w:tcPr>
            <w:tcW w:w="2126" w:type="dxa"/>
            <w:tcBorders>
              <w:right w:val="single" w:sz="8" w:space="0" w:color="949492" w:themeColor="accent3"/>
            </w:tcBorders>
          </w:tcPr>
          <w:p w14:paraId="5F34EDD8" w14:textId="2665C983" w:rsidR="00D0686E" w:rsidRPr="00CA7823" w:rsidRDefault="00677EA1" w:rsidP="001929C5">
            <w:pPr>
              <w:pStyle w:val="Hlavika"/>
            </w:pPr>
            <w:r w:rsidRPr="00677EA1">
              <w:t>MUVIZ 022761/2024</w:t>
            </w:r>
            <w:r w:rsidR="0091100D" w:rsidRPr="00CA7823">
              <w:t xml:space="preserve"> </w:t>
            </w:r>
          </w:p>
        </w:tc>
        <w:tc>
          <w:tcPr>
            <w:tcW w:w="2552" w:type="dxa"/>
            <w:tcBorders>
              <w:left w:val="single" w:sz="8" w:space="0" w:color="949492" w:themeColor="accent3"/>
            </w:tcBorders>
          </w:tcPr>
          <w:p w14:paraId="0C955D13" w14:textId="77777777" w:rsidR="00D0686E" w:rsidRPr="00CA7823" w:rsidRDefault="00D0686E" w:rsidP="0062222F">
            <w:pPr>
              <w:pStyle w:val="Hlavikatun"/>
            </w:pPr>
            <w:r w:rsidRPr="00CA7823">
              <w:t>Odbor:</w:t>
            </w:r>
          </w:p>
        </w:tc>
        <w:tc>
          <w:tcPr>
            <w:tcW w:w="2977" w:type="dxa"/>
          </w:tcPr>
          <w:p w14:paraId="59206111" w14:textId="448BD941" w:rsidR="00D0686E" w:rsidRPr="00CA7823" w:rsidRDefault="00891850" w:rsidP="0062222F">
            <w:pPr>
              <w:pStyle w:val="Hlavika"/>
            </w:pPr>
            <w:r w:rsidRPr="00CA7823">
              <w:t>tajemnice</w:t>
            </w:r>
          </w:p>
        </w:tc>
      </w:tr>
      <w:tr w:rsidR="00D0686E" w:rsidRPr="00CA7823" w14:paraId="4D6446D0" w14:textId="77777777" w:rsidTr="00983C53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7A87B9F9" w14:textId="77777777" w:rsidR="00D0686E" w:rsidRPr="00CA7823" w:rsidRDefault="00D0686E" w:rsidP="0062222F">
            <w:pPr>
              <w:pStyle w:val="Hlavikatun"/>
            </w:pPr>
            <w:r w:rsidRPr="00CA7823">
              <w:t>UID:</w:t>
            </w:r>
          </w:p>
        </w:tc>
        <w:tc>
          <w:tcPr>
            <w:tcW w:w="2126" w:type="dxa"/>
            <w:tcBorders>
              <w:right w:val="single" w:sz="8" w:space="0" w:color="949492" w:themeColor="accent3"/>
            </w:tcBorders>
          </w:tcPr>
          <w:p w14:paraId="43F68E20" w14:textId="7897C39A" w:rsidR="00D0686E" w:rsidRPr="00CA7823" w:rsidRDefault="0091100D" w:rsidP="001929C5">
            <w:pPr>
              <w:pStyle w:val="Hlavika"/>
            </w:pPr>
            <w:r w:rsidRPr="00CA7823">
              <w:t xml:space="preserve"> </w:t>
            </w:r>
            <w:r w:rsidR="00677EA1" w:rsidRPr="00677EA1">
              <w:t>mevzes92085c4e</w:t>
            </w:r>
          </w:p>
        </w:tc>
        <w:tc>
          <w:tcPr>
            <w:tcW w:w="2552" w:type="dxa"/>
            <w:tcBorders>
              <w:left w:val="single" w:sz="8" w:space="0" w:color="949492" w:themeColor="accent3"/>
            </w:tcBorders>
          </w:tcPr>
          <w:p w14:paraId="64B74773" w14:textId="77777777" w:rsidR="00D0686E" w:rsidRPr="00CA7823" w:rsidRDefault="00D0686E" w:rsidP="0062222F">
            <w:pPr>
              <w:pStyle w:val="Hlavikatun"/>
            </w:pPr>
            <w:r w:rsidRPr="00CA7823">
              <w:t>Vizovice dne:</w:t>
            </w:r>
          </w:p>
        </w:tc>
        <w:tc>
          <w:tcPr>
            <w:tcW w:w="2977" w:type="dxa"/>
          </w:tcPr>
          <w:p w14:paraId="663D0135" w14:textId="04DC70DF" w:rsidR="00D0686E" w:rsidRPr="00CA7823" w:rsidRDefault="00CA7823" w:rsidP="0062222F">
            <w:pPr>
              <w:pStyle w:val="Hlavika"/>
            </w:pPr>
            <w:r w:rsidRPr="00CA7823">
              <w:t>02.10.</w:t>
            </w:r>
            <w:r w:rsidR="00891850" w:rsidRPr="00CA7823">
              <w:t>2024</w:t>
            </w:r>
          </w:p>
        </w:tc>
      </w:tr>
      <w:tr w:rsidR="00A96AFF" w:rsidRPr="00CA7823" w14:paraId="5C9DDADD" w14:textId="77777777" w:rsidTr="00983C53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1AFD7D5F" w14:textId="77777777" w:rsidR="00A96AFF" w:rsidRPr="00CA7823" w:rsidRDefault="00A96AFF" w:rsidP="0062222F">
            <w:pPr>
              <w:pStyle w:val="Hlavikatun"/>
            </w:pPr>
          </w:p>
        </w:tc>
        <w:tc>
          <w:tcPr>
            <w:tcW w:w="2126" w:type="dxa"/>
            <w:tcBorders>
              <w:right w:val="single" w:sz="8" w:space="0" w:color="949492" w:themeColor="accent3"/>
            </w:tcBorders>
          </w:tcPr>
          <w:p w14:paraId="09BF56E5" w14:textId="77777777" w:rsidR="00A96AFF" w:rsidRPr="00CA7823" w:rsidRDefault="00A96AFF" w:rsidP="001929C5">
            <w:pPr>
              <w:pStyle w:val="Hlavika"/>
            </w:pPr>
          </w:p>
        </w:tc>
        <w:tc>
          <w:tcPr>
            <w:tcW w:w="2552" w:type="dxa"/>
            <w:tcBorders>
              <w:left w:val="single" w:sz="8" w:space="0" w:color="949492" w:themeColor="accent3"/>
            </w:tcBorders>
          </w:tcPr>
          <w:p w14:paraId="0C753735" w14:textId="77777777" w:rsidR="00A96AFF" w:rsidRPr="00CA7823" w:rsidRDefault="00A96AFF" w:rsidP="0062222F">
            <w:pPr>
              <w:pStyle w:val="Hlavikatun"/>
            </w:pPr>
          </w:p>
        </w:tc>
        <w:tc>
          <w:tcPr>
            <w:tcW w:w="2977" w:type="dxa"/>
          </w:tcPr>
          <w:p w14:paraId="07D39F95" w14:textId="77777777" w:rsidR="00A96AFF" w:rsidRPr="00CA7823" w:rsidRDefault="00A96AFF" w:rsidP="0062222F">
            <w:pPr>
              <w:pStyle w:val="Hlavika"/>
            </w:pPr>
          </w:p>
        </w:tc>
      </w:tr>
      <w:tr w:rsidR="00EB6DFD" w14:paraId="6B431132" w14:textId="77777777" w:rsidTr="00983C53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2EE231EB" w14:textId="029302EC" w:rsidR="00EB6DFD" w:rsidRPr="00CA7823" w:rsidRDefault="00EB6DFD" w:rsidP="0062222F">
            <w:pPr>
              <w:pStyle w:val="Hlavikatun"/>
            </w:pPr>
            <w:r w:rsidRPr="00CA7823">
              <w:t>Váš dopis:</w:t>
            </w:r>
            <w:r w:rsidR="00891850" w:rsidRPr="00CA7823">
              <w:t xml:space="preserve"> </w:t>
            </w:r>
          </w:p>
        </w:tc>
        <w:tc>
          <w:tcPr>
            <w:tcW w:w="2126" w:type="dxa"/>
            <w:tcBorders>
              <w:right w:val="single" w:sz="8" w:space="0" w:color="949492" w:themeColor="accent3"/>
            </w:tcBorders>
          </w:tcPr>
          <w:p w14:paraId="36A1D1D9" w14:textId="6ED4EECC" w:rsidR="00EB6DFD" w:rsidRPr="00FD2233" w:rsidRDefault="00891850" w:rsidP="001929C5">
            <w:pPr>
              <w:pStyle w:val="Hlavika"/>
            </w:pPr>
            <w:r w:rsidRPr="00CA7823">
              <w:t xml:space="preserve">ze dne </w:t>
            </w:r>
            <w:r w:rsidR="00CA7823" w:rsidRPr="00CA7823">
              <w:t>23.09</w:t>
            </w:r>
            <w:r w:rsidR="00673263" w:rsidRPr="00CA7823">
              <w:t>.</w:t>
            </w:r>
            <w:r w:rsidRPr="00CA7823">
              <w:t>2024</w:t>
            </w:r>
          </w:p>
        </w:tc>
        <w:tc>
          <w:tcPr>
            <w:tcW w:w="2552" w:type="dxa"/>
            <w:tcBorders>
              <w:left w:val="single" w:sz="8" w:space="0" w:color="949492" w:themeColor="accent3"/>
            </w:tcBorders>
          </w:tcPr>
          <w:p w14:paraId="78FC44A0" w14:textId="77777777" w:rsidR="00EB6DFD" w:rsidRPr="00FD2233" w:rsidRDefault="00EB6DFD" w:rsidP="0062222F">
            <w:pPr>
              <w:pStyle w:val="Hlavikatun"/>
            </w:pPr>
          </w:p>
        </w:tc>
        <w:tc>
          <w:tcPr>
            <w:tcW w:w="2977" w:type="dxa"/>
          </w:tcPr>
          <w:p w14:paraId="00E1A351" w14:textId="77777777" w:rsidR="00EB6DFD" w:rsidRDefault="00EB6DFD" w:rsidP="0062222F">
            <w:pPr>
              <w:pStyle w:val="Hlavika"/>
            </w:pPr>
          </w:p>
        </w:tc>
      </w:tr>
    </w:tbl>
    <w:p w14:paraId="06F7A2E8" w14:textId="77777777" w:rsidR="00A74040" w:rsidRDefault="00A74040" w:rsidP="00495038"/>
    <w:p w14:paraId="08581820" w14:textId="77777777" w:rsidR="00891850" w:rsidRDefault="00891850" w:rsidP="00495038"/>
    <w:p w14:paraId="2D966E1E" w14:textId="7962CB29" w:rsidR="00FC089C" w:rsidRPr="00891850" w:rsidRDefault="00891850" w:rsidP="00891850">
      <w:pPr>
        <w:spacing w:after="120"/>
        <w:rPr>
          <w:b/>
          <w:bCs/>
        </w:rPr>
      </w:pPr>
      <w:r w:rsidRPr="00891850">
        <w:rPr>
          <w:b/>
          <w:bCs/>
        </w:rPr>
        <w:t>Odpověď na žádost o poskytnutí informace</w:t>
      </w:r>
    </w:p>
    <w:p w14:paraId="7CF3393E" w14:textId="77777777" w:rsidR="00891850" w:rsidRDefault="00891850" w:rsidP="00891850">
      <w:pPr>
        <w:spacing w:after="120"/>
      </w:pPr>
    </w:p>
    <w:p w14:paraId="71001A48" w14:textId="2DF29083" w:rsidR="00891850" w:rsidRPr="00CA7823" w:rsidRDefault="00891850" w:rsidP="00495038">
      <w:r w:rsidRPr="00CA7823">
        <w:t xml:space="preserve">Vážený </w:t>
      </w:r>
      <w:bookmarkStart w:id="0" w:name="_GoBack"/>
      <w:bookmarkEnd w:id="0"/>
    </w:p>
    <w:p w14:paraId="22F7AE1A" w14:textId="2D9B1B1E" w:rsidR="00CA7823" w:rsidRPr="00CA7823" w:rsidRDefault="00891850" w:rsidP="00CA7823">
      <w:r w:rsidRPr="00CA7823">
        <w:t xml:space="preserve">dopisem ze dne </w:t>
      </w:r>
      <w:r w:rsidR="00CA7823" w:rsidRPr="00CA7823">
        <w:t>23.09</w:t>
      </w:r>
      <w:r w:rsidRPr="00CA7823">
        <w:t xml:space="preserve">.2024 jste požádal Městský úřad Vizovice o poskytnutí informace dle zákona </w:t>
      </w:r>
      <w:r w:rsidRPr="00CA7823">
        <w:br/>
        <w:t xml:space="preserve">č. 106/1999 Sb., o svobodném přístupu k informacím, ve znění pozdějších předpisů, </w:t>
      </w:r>
      <w:r w:rsidR="00CA7823" w:rsidRPr="00CA7823">
        <w:t xml:space="preserve">a to o informaci, zda bylo v období od 1. 1. 2024 do současnosti vedeno nebo je-li v současnosti vedeno jakékoliv správní, územní nebo stavební řízení nebo jiné řízení dle speciálního zákona, týkající se kterékoliv části rozvojového území BI272 a dále pak plochy zastavěného území na pozemcích p. č. 3208/7, 3110/21, 3110/2, 3110/20 a dále plochy pozemku p. č. 3205/10 nacházející se na ulici </w:t>
      </w:r>
      <w:proofErr w:type="spellStart"/>
      <w:r w:rsidR="00CA7823" w:rsidRPr="00CA7823">
        <w:t>Krňovská</w:t>
      </w:r>
      <w:proofErr w:type="spellEnd"/>
      <w:r w:rsidR="00CA7823" w:rsidRPr="00CA7823">
        <w:t xml:space="preserve">, vše v k. </w:t>
      </w:r>
      <w:proofErr w:type="spellStart"/>
      <w:r w:rsidR="00CA7823" w:rsidRPr="00CA7823">
        <w:t>ú.</w:t>
      </w:r>
      <w:proofErr w:type="spellEnd"/>
      <w:r w:rsidR="00CA7823" w:rsidRPr="00CA7823">
        <w:t xml:space="preserve"> Vizovice.</w:t>
      </w:r>
    </w:p>
    <w:p w14:paraId="12DEE148" w14:textId="4572799E" w:rsidR="00CA7823" w:rsidRPr="00CA7823" w:rsidRDefault="00CA7823" w:rsidP="00CA7823">
      <w:r w:rsidRPr="00CA7823">
        <w:t xml:space="preserve">Požadoval jste informaci: </w:t>
      </w:r>
    </w:p>
    <w:p w14:paraId="0B7545BA" w14:textId="77777777" w:rsidR="00CA7823" w:rsidRPr="00CA7823" w:rsidRDefault="00CA7823" w:rsidP="00CA7823">
      <w:pPr>
        <w:spacing w:after="0"/>
      </w:pPr>
      <w:r w:rsidRPr="00CA7823">
        <w:t>1. Číslo spisu.</w:t>
      </w:r>
    </w:p>
    <w:p w14:paraId="2D009762" w14:textId="77777777" w:rsidR="00CA7823" w:rsidRPr="00CA7823" w:rsidRDefault="00CA7823" w:rsidP="00CA7823">
      <w:pPr>
        <w:spacing w:after="0"/>
      </w:pPr>
      <w:r w:rsidRPr="00CA7823">
        <w:t>2. Název spisu.</w:t>
      </w:r>
    </w:p>
    <w:p w14:paraId="0ABC67E4" w14:textId="77777777" w:rsidR="00CA7823" w:rsidRPr="00CA7823" w:rsidRDefault="00CA7823" w:rsidP="00CA7823">
      <w:pPr>
        <w:spacing w:after="0"/>
      </w:pPr>
      <w:r w:rsidRPr="00CA7823">
        <w:t>3. Datum zahájení řízení.</w:t>
      </w:r>
    </w:p>
    <w:p w14:paraId="78EA4EC5" w14:textId="0A770611" w:rsidR="00CA7823" w:rsidRPr="00CA7823" w:rsidRDefault="00CA7823" w:rsidP="00CA7823">
      <w:pPr>
        <w:spacing w:after="0"/>
      </w:pPr>
      <w:r w:rsidRPr="00CA7823">
        <w:t xml:space="preserve">4. Je-li odpověď na některou ze shora položených otázek kladná, žádal jste o poskytnutí kopie oznámení o zahájení řízení, příp. jiného procesního úkonu příslušného orgánu státní správy, příp. kopii žádosti </w:t>
      </w:r>
      <w:r w:rsidRPr="00CA7823">
        <w:br/>
        <w:t>v případě, kdy příslušný orgán státní správy žádost vyřizuje podle Správního řádu.</w:t>
      </w:r>
    </w:p>
    <w:p w14:paraId="4FDCDD91" w14:textId="77777777" w:rsidR="00CA7823" w:rsidRDefault="00CA7823" w:rsidP="00CA7823">
      <w:pPr>
        <w:spacing w:after="0"/>
      </w:pPr>
      <w:r w:rsidRPr="00CA7823">
        <w:t>5. Datum ukončení řízení (bylo-li řízení již ukončeno).</w:t>
      </w:r>
    </w:p>
    <w:p w14:paraId="5E89D91A" w14:textId="77777777" w:rsidR="00891850" w:rsidRDefault="00891850" w:rsidP="00495038"/>
    <w:p w14:paraId="54E5EFF2" w14:textId="15D989A5" w:rsidR="00891850" w:rsidRDefault="00891850" w:rsidP="00495038"/>
    <w:p w14:paraId="56478760" w14:textId="0D256B9C" w:rsidR="00891850" w:rsidRDefault="00CA7823" w:rsidP="00CA7823">
      <w:r>
        <w:lastRenderedPageBreak/>
        <w:t>K Vašemu shora uvedenému dotazu Vám sděluji, že v daném období nevedl stavební úřad žádné řízení týkající se uvedené lokality ani uvedených pozemků.</w:t>
      </w:r>
    </w:p>
    <w:p w14:paraId="62A23868" w14:textId="77777777" w:rsidR="00891850" w:rsidRDefault="00891850" w:rsidP="00495038"/>
    <w:p w14:paraId="48AB9C68" w14:textId="4A0811BD" w:rsidR="00891850" w:rsidRDefault="00891850" w:rsidP="00495038">
      <w:r>
        <w:t>S pozdravem</w:t>
      </w:r>
    </w:p>
    <w:p w14:paraId="5B3161A4" w14:textId="77777777" w:rsidR="00891850" w:rsidRDefault="00891850" w:rsidP="00495038"/>
    <w:p w14:paraId="77AF49B7" w14:textId="114353F5" w:rsidR="00891850" w:rsidRDefault="00891850" w:rsidP="00891850">
      <w:pPr>
        <w:spacing w:after="60"/>
      </w:pPr>
      <w:r>
        <w:t>.....................................................</w:t>
      </w:r>
    </w:p>
    <w:p w14:paraId="62B724B7" w14:textId="77777777" w:rsidR="00891850" w:rsidRDefault="00891850" w:rsidP="00891850">
      <w:pPr>
        <w:spacing w:after="60"/>
      </w:pPr>
      <w:r>
        <w:t>JUDr. Jana Fúsiková, LL.M.</w:t>
      </w:r>
    </w:p>
    <w:p w14:paraId="0A0D3AD3" w14:textId="2A60E829" w:rsidR="00891850" w:rsidRDefault="00891850" w:rsidP="00891850">
      <w:pPr>
        <w:spacing w:after="60"/>
      </w:pPr>
      <w:r>
        <w:t>tajemnice</w:t>
      </w:r>
    </w:p>
    <w:sectPr w:rsidR="00891850" w:rsidSect="00EB6D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5F8EAF" w14:textId="77777777" w:rsidR="002E3E6E" w:rsidRDefault="002E3E6E" w:rsidP="00495038">
      <w:pPr>
        <w:spacing w:after="0" w:line="240" w:lineRule="auto"/>
      </w:pPr>
      <w:r>
        <w:separator/>
      </w:r>
    </w:p>
  </w:endnote>
  <w:endnote w:type="continuationSeparator" w:id="0">
    <w:p w14:paraId="3A78DF21" w14:textId="77777777" w:rsidR="002E3E6E" w:rsidRDefault="002E3E6E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75D18D" w14:textId="77777777" w:rsidR="00F33952" w:rsidRDefault="00F339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14:paraId="78F01AFC" w14:textId="77777777" w:rsidTr="00EB6DFD">
      <w:tc>
        <w:tcPr>
          <w:tcW w:w="2684" w:type="dxa"/>
        </w:tcPr>
        <w:p w14:paraId="1CEAD155" w14:textId="77777777"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14:paraId="776D7C86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3E4F07EE" w14:textId="77777777" w:rsidR="00EB6DFD" w:rsidRPr="00495038" w:rsidRDefault="00EB6DFD" w:rsidP="00EB6DFD">
          <w:pPr>
            <w:pStyle w:val="Zpat"/>
          </w:pPr>
        </w:p>
      </w:tc>
    </w:tr>
    <w:tr w:rsidR="00EB6DFD" w14:paraId="2128D8E8" w14:textId="77777777" w:rsidTr="00EB6DFD">
      <w:tc>
        <w:tcPr>
          <w:tcW w:w="2684" w:type="dxa"/>
        </w:tcPr>
        <w:p w14:paraId="2E483A79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23F7F06D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79CF4F79" w14:textId="77777777" w:rsidR="00EB6DFD" w:rsidRPr="00495038" w:rsidRDefault="00EB6DFD" w:rsidP="00EB6DFD">
          <w:pPr>
            <w:pStyle w:val="Zpat"/>
          </w:pPr>
        </w:p>
      </w:tc>
    </w:tr>
    <w:tr w:rsidR="00EB6DFD" w14:paraId="00C434D4" w14:textId="77777777" w:rsidTr="00EB6DFD">
      <w:tc>
        <w:tcPr>
          <w:tcW w:w="2684" w:type="dxa"/>
        </w:tcPr>
        <w:p w14:paraId="3716112D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649DBD78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127A816F" w14:textId="097C3D83"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2161D4">
            <w:rPr>
              <w:noProof/>
            </w:rPr>
            <w:t>2</w:t>
          </w:r>
          <w:r w:rsidRPr="00EB6DFD">
            <w:fldChar w:fldCharType="end"/>
          </w:r>
          <w:r w:rsidRPr="00EB6DFD">
            <w:t xml:space="preserve"> / </w:t>
          </w:r>
          <w:r w:rsidR="002E3E6E">
            <w:fldChar w:fldCharType="begin"/>
          </w:r>
          <w:r w:rsidR="002E3E6E">
            <w:instrText>NUMPAGES  \* Arabic  \* MERGEFORMAT</w:instrText>
          </w:r>
          <w:r w:rsidR="002E3E6E">
            <w:fldChar w:fldCharType="separate"/>
          </w:r>
          <w:r w:rsidR="002161D4">
            <w:rPr>
              <w:noProof/>
            </w:rPr>
            <w:t>2</w:t>
          </w:r>
          <w:r w:rsidR="002E3E6E">
            <w:rPr>
              <w:noProof/>
            </w:rPr>
            <w:fldChar w:fldCharType="end"/>
          </w:r>
        </w:p>
      </w:tc>
    </w:tr>
  </w:tbl>
  <w:p w14:paraId="022B50A8" w14:textId="77777777" w:rsidR="00495038" w:rsidRDefault="00495038" w:rsidP="00EB6DFD">
    <w:pPr>
      <w:pStyle w:val="Zpat"/>
      <w:tabs>
        <w:tab w:val="right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14:paraId="2F478DFD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791EEC74" w14:textId="77777777"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326211E8" w14:textId="77777777"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7755BD2E" w14:textId="77777777"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14:paraId="2CB9281B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671EFB8C" w14:textId="77777777"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2AA5257E" w14:textId="77777777" w:rsidR="004B5FCD" w:rsidRPr="00495038" w:rsidRDefault="004B5FCD" w:rsidP="002105BE">
          <w:pPr>
            <w:pStyle w:val="Zpat"/>
          </w:pPr>
          <w:r w:rsidRPr="00495038">
            <w:t>Tel.: +420 577 599 111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1C9C2160" w14:textId="77777777"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14:paraId="4E7F5A63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5644718B" w14:textId="77777777"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1AC4C441" w14:textId="77777777"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09A9B487" w14:textId="6801EFA8"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2161D4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r w:rsidR="002E3E6E">
            <w:fldChar w:fldCharType="begin"/>
          </w:r>
          <w:r w:rsidR="002E3E6E">
            <w:instrText>NUMPAGES  \* Arabic  \* MERGEFORMAT</w:instrText>
          </w:r>
          <w:r w:rsidR="002E3E6E">
            <w:fldChar w:fldCharType="separate"/>
          </w:r>
          <w:r w:rsidR="002161D4">
            <w:rPr>
              <w:noProof/>
            </w:rPr>
            <w:t>2</w:t>
          </w:r>
          <w:r w:rsidR="002E3E6E">
            <w:rPr>
              <w:noProof/>
            </w:rPr>
            <w:fldChar w:fldCharType="end"/>
          </w:r>
        </w:p>
      </w:tc>
    </w:tr>
  </w:tbl>
  <w:p w14:paraId="06BB5C6A" w14:textId="77777777"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2061C6" w14:textId="77777777" w:rsidR="002E3E6E" w:rsidRDefault="002E3E6E" w:rsidP="00495038">
      <w:pPr>
        <w:spacing w:after="0" w:line="240" w:lineRule="auto"/>
      </w:pPr>
      <w:r>
        <w:separator/>
      </w:r>
    </w:p>
  </w:footnote>
  <w:footnote w:type="continuationSeparator" w:id="0">
    <w:p w14:paraId="58C7EA2E" w14:textId="77777777" w:rsidR="002E3E6E" w:rsidRDefault="002E3E6E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6D3AF" w14:textId="77777777" w:rsidR="00F33952" w:rsidRDefault="00F339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7569E" w14:textId="77777777" w:rsidR="00F33952" w:rsidRDefault="00F3395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B5E293" w14:textId="77777777" w:rsidR="00BF72C5" w:rsidRDefault="00BF72C5">
    <w:pPr>
      <w:pStyle w:val="Zhlav"/>
    </w:pPr>
  </w:p>
  <w:p w14:paraId="5DC21F35" w14:textId="77777777" w:rsidR="00BF72C5" w:rsidRDefault="00BF72C5">
    <w:pPr>
      <w:pStyle w:val="Zhlav"/>
    </w:pPr>
  </w:p>
  <w:p w14:paraId="7B340D31" w14:textId="77777777" w:rsidR="00BF72C5" w:rsidRDefault="00BF72C5">
    <w:pPr>
      <w:pStyle w:val="Zhlav"/>
    </w:pPr>
  </w:p>
  <w:p w14:paraId="16EB01F2" w14:textId="77777777" w:rsidR="00BF72C5" w:rsidRDefault="00BF72C5">
    <w:pPr>
      <w:pStyle w:val="Zhlav"/>
    </w:pPr>
  </w:p>
  <w:p w14:paraId="50B65F2E" w14:textId="77777777" w:rsidR="00BF72C5" w:rsidRDefault="00BF72C5">
    <w:pPr>
      <w:pStyle w:val="Zhlav"/>
    </w:pPr>
  </w:p>
  <w:p w14:paraId="7F6E3F60" w14:textId="77777777" w:rsidR="00BF72C5" w:rsidRDefault="00BF72C5">
    <w:pPr>
      <w:pStyle w:val="Zhlav"/>
    </w:pPr>
  </w:p>
  <w:p w14:paraId="438233A5" w14:textId="77777777" w:rsidR="00BF72C5" w:rsidRDefault="00BF72C5">
    <w:pPr>
      <w:pStyle w:val="Zhlav"/>
    </w:pPr>
  </w:p>
  <w:p w14:paraId="75041ED3" w14:textId="77777777" w:rsidR="00BF72C5" w:rsidRDefault="00BF72C5">
    <w:pPr>
      <w:pStyle w:val="Zhlav"/>
    </w:pPr>
  </w:p>
  <w:p w14:paraId="3A1F7558" w14:textId="77777777"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33928607" wp14:editId="172C7750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00D"/>
    <w:rsid w:val="000400D7"/>
    <w:rsid w:val="00141561"/>
    <w:rsid w:val="001929C5"/>
    <w:rsid w:val="00192B14"/>
    <w:rsid w:val="001B54BB"/>
    <w:rsid w:val="001C7B0D"/>
    <w:rsid w:val="001D7488"/>
    <w:rsid w:val="001E7BD9"/>
    <w:rsid w:val="00206F62"/>
    <w:rsid w:val="002105BE"/>
    <w:rsid w:val="002161D4"/>
    <w:rsid w:val="00285A64"/>
    <w:rsid w:val="002B7B7C"/>
    <w:rsid w:val="002C10CB"/>
    <w:rsid w:val="002E3E6E"/>
    <w:rsid w:val="002E4EDD"/>
    <w:rsid w:val="00303A37"/>
    <w:rsid w:val="00315A9C"/>
    <w:rsid w:val="00322A4D"/>
    <w:rsid w:val="003B7287"/>
    <w:rsid w:val="003C5F4C"/>
    <w:rsid w:val="00457D4B"/>
    <w:rsid w:val="00466D27"/>
    <w:rsid w:val="0047159C"/>
    <w:rsid w:val="00495038"/>
    <w:rsid w:val="004B5FCD"/>
    <w:rsid w:val="004C603B"/>
    <w:rsid w:val="0057058E"/>
    <w:rsid w:val="00595582"/>
    <w:rsid w:val="005F3A4C"/>
    <w:rsid w:val="00606EF4"/>
    <w:rsid w:val="0062222F"/>
    <w:rsid w:val="006353C7"/>
    <w:rsid w:val="00673263"/>
    <w:rsid w:val="00677EA1"/>
    <w:rsid w:val="006969C8"/>
    <w:rsid w:val="006B2E5B"/>
    <w:rsid w:val="006E56F4"/>
    <w:rsid w:val="006E70F7"/>
    <w:rsid w:val="007C6549"/>
    <w:rsid w:val="00891850"/>
    <w:rsid w:val="008B66DB"/>
    <w:rsid w:val="008D78E5"/>
    <w:rsid w:val="008E055B"/>
    <w:rsid w:val="0091100D"/>
    <w:rsid w:val="00983C53"/>
    <w:rsid w:val="009B278F"/>
    <w:rsid w:val="009B348C"/>
    <w:rsid w:val="009D4422"/>
    <w:rsid w:val="00A02EBF"/>
    <w:rsid w:val="00A54C5F"/>
    <w:rsid w:val="00A74040"/>
    <w:rsid w:val="00A96AFF"/>
    <w:rsid w:val="00AC1534"/>
    <w:rsid w:val="00B24F78"/>
    <w:rsid w:val="00B76A52"/>
    <w:rsid w:val="00BF72C5"/>
    <w:rsid w:val="00C01AAB"/>
    <w:rsid w:val="00C45CD4"/>
    <w:rsid w:val="00C613BD"/>
    <w:rsid w:val="00CA7823"/>
    <w:rsid w:val="00D0686E"/>
    <w:rsid w:val="00D53E61"/>
    <w:rsid w:val="00D963E1"/>
    <w:rsid w:val="00DD1350"/>
    <w:rsid w:val="00E015E9"/>
    <w:rsid w:val="00EB6DFD"/>
    <w:rsid w:val="00F33952"/>
    <w:rsid w:val="00FC089C"/>
    <w:rsid w:val="00FD2233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C6EA3D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3952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</Template>
  <TotalTime>90</TotalTime>
  <Pages>2</Pages>
  <Words>230</Words>
  <Characters>1358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Juřicová Adéla</cp:lastModifiedBy>
  <cp:revision>10</cp:revision>
  <dcterms:created xsi:type="dcterms:W3CDTF">2023-08-04T10:49:00Z</dcterms:created>
  <dcterms:modified xsi:type="dcterms:W3CDTF">2024-10-07T06:49:00Z</dcterms:modified>
</cp:coreProperties>
</file>