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9C5" w:rsidRDefault="001929C5" w:rsidP="008F3AE3">
      <w:bookmarkStart w:id="0" w:name="_GoBack"/>
      <w:bookmarkEnd w:id="0"/>
    </w:p>
    <w:tbl>
      <w:tblPr>
        <w:tblStyle w:val="Mkatabulky"/>
        <w:tblW w:w="949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551"/>
        <w:gridCol w:w="3119"/>
      </w:tblGrid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62222F" w:rsidRDefault="00D0686E" w:rsidP="0062222F">
            <w:pPr>
              <w:pStyle w:val="Hlavikatun"/>
            </w:pPr>
            <w:r w:rsidRPr="0062222F">
              <w:t xml:space="preserve">Spisová značka: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0D7FE2" w:rsidP="001929C5">
            <w:pPr>
              <w:pStyle w:val="Hlavika"/>
            </w:pPr>
            <w:r w:rsidRPr="000D7FE2">
              <w:t>S MUVIZ 013471/2024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62222F" w:rsidP="0062222F">
            <w:pPr>
              <w:pStyle w:val="Hlavikatun"/>
            </w:pPr>
            <w:r>
              <w:t>Oprávněná úřední osoba</w:t>
            </w:r>
            <w:r w:rsidR="00D0686E" w:rsidRPr="00FD2233">
              <w:t xml:space="preserve"> / </w:t>
            </w:r>
            <w:r>
              <w:t>tel.</w:t>
            </w:r>
            <w:r w:rsidR="00D0686E" w:rsidRPr="00FD2233">
              <w:t>:</w:t>
            </w:r>
          </w:p>
        </w:tc>
        <w:tc>
          <w:tcPr>
            <w:tcW w:w="3119" w:type="dxa"/>
          </w:tcPr>
          <w:p w:rsidR="00D0686E" w:rsidRDefault="00E77B23" w:rsidP="0091100D">
            <w:pPr>
              <w:pStyle w:val="Hlavika"/>
            </w:pPr>
            <w:r>
              <w:t>Mgr. Kovářová, LL.M.</w:t>
            </w:r>
          </w:p>
        </w:tc>
      </w:tr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62222F" w:rsidRDefault="00D0686E" w:rsidP="0062222F">
            <w:pPr>
              <w:pStyle w:val="Hlavikatun"/>
            </w:pPr>
            <w:r w:rsidRPr="0062222F">
              <w:t>Č.j.: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0D7FE2" w:rsidP="001929C5">
            <w:pPr>
              <w:pStyle w:val="Hlavika"/>
            </w:pPr>
            <w:r w:rsidRPr="000D7FE2">
              <w:t>MUVIZ 014147/2024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D0686E" w:rsidP="0062222F">
            <w:pPr>
              <w:pStyle w:val="Hlavikatun"/>
            </w:pPr>
            <w:r w:rsidRPr="00FD2233">
              <w:t>Odbor:</w:t>
            </w:r>
          </w:p>
        </w:tc>
        <w:tc>
          <w:tcPr>
            <w:tcW w:w="3119" w:type="dxa"/>
          </w:tcPr>
          <w:p w:rsidR="00D0686E" w:rsidRDefault="00E77B23" w:rsidP="0062222F">
            <w:pPr>
              <w:pStyle w:val="Hlavika"/>
            </w:pPr>
            <w:r>
              <w:t>přestupkový a správní</w:t>
            </w:r>
          </w:p>
        </w:tc>
      </w:tr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62222F" w:rsidRDefault="00D0686E" w:rsidP="0062222F">
            <w:pPr>
              <w:pStyle w:val="Hlavikatun"/>
            </w:pPr>
            <w:r w:rsidRPr="0062222F">
              <w:t>UID: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0D7FE2" w:rsidP="001929C5">
            <w:pPr>
              <w:pStyle w:val="Hlavika"/>
            </w:pPr>
            <w:r w:rsidRPr="000D7FE2">
              <w:t>mevzes92083b06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D0686E" w:rsidP="0062222F">
            <w:pPr>
              <w:pStyle w:val="Hlavikatun"/>
            </w:pPr>
            <w:r w:rsidRPr="00FD2233">
              <w:t>Vizovice dne:</w:t>
            </w:r>
          </w:p>
        </w:tc>
        <w:tc>
          <w:tcPr>
            <w:tcW w:w="3119" w:type="dxa"/>
          </w:tcPr>
          <w:p w:rsidR="00D0686E" w:rsidRDefault="00F0036A" w:rsidP="0062222F">
            <w:pPr>
              <w:pStyle w:val="Hlavika"/>
            </w:pPr>
            <w:r>
              <w:t>2024-06-14</w:t>
            </w:r>
          </w:p>
        </w:tc>
      </w:tr>
      <w:tr w:rsidR="00A96AFF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A96AFF" w:rsidRPr="0062222F" w:rsidRDefault="00A96AFF" w:rsidP="0062222F">
            <w:pPr>
              <w:pStyle w:val="Hlavikatun"/>
            </w:pP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A96AFF" w:rsidRPr="00FD2233" w:rsidRDefault="00A96AFF" w:rsidP="001929C5">
            <w:pPr>
              <w:pStyle w:val="Hlavika"/>
            </w:pP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A96AFF" w:rsidRPr="00FD2233" w:rsidRDefault="00A96AFF" w:rsidP="0062222F">
            <w:pPr>
              <w:pStyle w:val="Hlavikatun"/>
            </w:pPr>
          </w:p>
        </w:tc>
        <w:tc>
          <w:tcPr>
            <w:tcW w:w="3119" w:type="dxa"/>
          </w:tcPr>
          <w:p w:rsidR="00A96AFF" w:rsidRDefault="00A96AFF" w:rsidP="0062222F">
            <w:pPr>
              <w:pStyle w:val="Hlavika"/>
            </w:pPr>
          </w:p>
        </w:tc>
      </w:tr>
    </w:tbl>
    <w:p w:rsidR="008F3AE3" w:rsidRDefault="008F3AE3" w:rsidP="00495038"/>
    <w:p w:rsidR="00E77B23" w:rsidRPr="008F3AE3" w:rsidRDefault="00E77B23" w:rsidP="00E77B23">
      <w:pPr>
        <w:rPr>
          <w:rFonts w:ascii="Calibri" w:hAnsi="Calibri" w:cs="Calibri"/>
        </w:rPr>
      </w:pPr>
      <w:r w:rsidRPr="008F3AE3">
        <w:rPr>
          <w:rFonts w:ascii="Calibri" w:hAnsi="Calibri" w:cs="Calibri"/>
          <w:b/>
        </w:rPr>
        <w:t xml:space="preserve">Poskytnutí informací dle zákona č. 106/1999 Sb., o svobodném přístupu k informacím  </w:t>
      </w:r>
    </w:p>
    <w:p w:rsidR="007A7D89" w:rsidRDefault="00E77B23" w:rsidP="001B517A">
      <w:pPr>
        <w:rPr>
          <w:rFonts w:ascii="Calibri" w:hAnsi="Calibri" w:cs="Calibri"/>
        </w:rPr>
      </w:pPr>
      <w:r w:rsidRPr="008F3AE3">
        <w:rPr>
          <w:rFonts w:ascii="Calibri" w:hAnsi="Calibri" w:cs="Calibri"/>
        </w:rPr>
        <w:t xml:space="preserve">Na základě Vaší žádosti podané dle zákona č. 106/1999 Sb., o svobodném přístupu k informacím, ve znění pozdějších předpisů (dále jen </w:t>
      </w:r>
      <w:proofErr w:type="spellStart"/>
      <w:r w:rsidRPr="008F3AE3">
        <w:rPr>
          <w:rFonts w:ascii="Calibri" w:hAnsi="Calibri" w:cs="Calibri"/>
        </w:rPr>
        <w:t>InfZ</w:t>
      </w:r>
      <w:proofErr w:type="spellEnd"/>
      <w:r w:rsidRPr="008F3AE3">
        <w:rPr>
          <w:rFonts w:ascii="Calibri" w:hAnsi="Calibri" w:cs="Calibri"/>
        </w:rPr>
        <w:t xml:space="preserve">) doručené dne </w:t>
      </w:r>
      <w:r w:rsidR="000D7FE2">
        <w:rPr>
          <w:rFonts w:ascii="Calibri" w:hAnsi="Calibri" w:cs="Calibri"/>
        </w:rPr>
        <w:t>05.06.2024</w:t>
      </w:r>
      <w:r w:rsidRPr="008F3AE3">
        <w:rPr>
          <w:rFonts w:ascii="Calibri" w:hAnsi="Calibri" w:cs="Calibri"/>
        </w:rPr>
        <w:t xml:space="preserve"> prostřednictvím datové schránky města Vizovice, v</w:t>
      </w:r>
      <w:r w:rsidR="00DA3DD3">
        <w:rPr>
          <w:rFonts w:ascii="Calibri" w:hAnsi="Calibri" w:cs="Calibri"/>
        </w:rPr>
        <w:t> </w:t>
      </w:r>
      <w:r w:rsidRPr="008F3AE3">
        <w:rPr>
          <w:rFonts w:ascii="Calibri" w:hAnsi="Calibri" w:cs="Calibri"/>
        </w:rPr>
        <w:t>níž</w:t>
      </w:r>
      <w:r w:rsidR="00DA3DD3">
        <w:rPr>
          <w:rFonts w:ascii="Calibri" w:hAnsi="Calibri" w:cs="Calibri"/>
        </w:rPr>
        <w:t xml:space="preserve"> žádáte o sdělení informací týkajících se staveb pro reklamu umístěných na pozemku </w:t>
      </w:r>
      <w:r w:rsidR="00595E1F">
        <w:rPr>
          <w:rFonts w:ascii="Calibri" w:hAnsi="Calibri" w:cs="Calibri"/>
        </w:rPr>
        <w:t xml:space="preserve">p. č. </w:t>
      </w:r>
      <w:r w:rsidR="000D7FE2">
        <w:rPr>
          <w:rFonts w:ascii="Calibri" w:hAnsi="Calibri" w:cs="Calibri"/>
        </w:rPr>
        <w:t xml:space="preserve">227 v k. </w:t>
      </w:r>
      <w:proofErr w:type="spellStart"/>
      <w:r w:rsidR="000D7FE2">
        <w:rPr>
          <w:rFonts w:ascii="Calibri" w:hAnsi="Calibri" w:cs="Calibri"/>
        </w:rPr>
        <w:t>ú.</w:t>
      </w:r>
      <w:proofErr w:type="spellEnd"/>
      <w:r w:rsidR="000D7FE2">
        <w:rPr>
          <w:rFonts w:ascii="Calibri" w:hAnsi="Calibri" w:cs="Calibri"/>
        </w:rPr>
        <w:t xml:space="preserve"> Jasenná</w:t>
      </w:r>
      <w:r w:rsidR="001B517A">
        <w:rPr>
          <w:rFonts w:ascii="Calibri" w:hAnsi="Calibri" w:cs="Calibri"/>
        </w:rPr>
        <w:t xml:space="preserve"> (lokace: </w:t>
      </w:r>
      <w:r w:rsidR="000D7FE2">
        <w:rPr>
          <w:rFonts w:ascii="Calibri" w:hAnsi="Calibri" w:cs="Calibri"/>
        </w:rPr>
        <w:t>49.</w:t>
      </w:r>
      <w:proofErr w:type="gramStart"/>
      <w:r w:rsidR="000D7FE2">
        <w:rPr>
          <w:rFonts w:ascii="Calibri" w:hAnsi="Calibri" w:cs="Calibri"/>
        </w:rPr>
        <w:t>2579034N</w:t>
      </w:r>
      <w:proofErr w:type="gramEnd"/>
      <w:r w:rsidR="000D7FE2">
        <w:rPr>
          <w:rFonts w:ascii="Calibri" w:hAnsi="Calibri" w:cs="Calibri"/>
        </w:rPr>
        <w:t>, 17. 8952238E</w:t>
      </w:r>
      <w:r w:rsidR="007A7D89">
        <w:rPr>
          <w:rFonts w:ascii="Calibri" w:hAnsi="Calibri" w:cs="Calibri"/>
        </w:rPr>
        <w:t>)</w:t>
      </w:r>
      <w:r w:rsidR="001B517A">
        <w:rPr>
          <w:rFonts w:ascii="Calibri" w:hAnsi="Calibri" w:cs="Calibri"/>
        </w:rPr>
        <w:t xml:space="preserve"> </w:t>
      </w:r>
      <w:r w:rsidR="00DA3DD3">
        <w:rPr>
          <w:rFonts w:ascii="Calibri" w:hAnsi="Calibri" w:cs="Calibri"/>
        </w:rPr>
        <w:t>v rozsahu, který den bylo vydáno povolení na stavbu a který den toto povolení vyprší</w:t>
      </w:r>
      <w:r w:rsidR="00C2143D">
        <w:rPr>
          <w:rFonts w:ascii="Calibri" w:hAnsi="Calibri" w:cs="Calibri"/>
        </w:rPr>
        <w:t>,</w:t>
      </w:r>
      <w:r w:rsidR="00DA3DD3">
        <w:rPr>
          <w:rFonts w:ascii="Calibri" w:hAnsi="Calibri" w:cs="Calibri"/>
        </w:rPr>
        <w:t xml:space="preserve"> sdělujeme</w:t>
      </w:r>
      <w:r w:rsidR="001B517A">
        <w:rPr>
          <w:rFonts w:ascii="Calibri" w:hAnsi="Calibri" w:cs="Calibri"/>
        </w:rPr>
        <w:t xml:space="preserve"> následující:</w:t>
      </w:r>
    </w:p>
    <w:p w:rsidR="001B517A" w:rsidRDefault="007A7D89" w:rsidP="001B517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Na reklamní zařízení umístěné na pozemku </w:t>
      </w:r>
      <w:r w:rsidR="000D7FE2">
        <w:rPr>
          <w:rFonts w:ascii="Calibri" w:hAnsi="Calibri" w:cs="Calibri"/>
        </w:rPr>
        <w:t xml:space="preserve">p. č. 227 </w:t>
      </w:r>
      <w:proofErr w:type="gramStart"/>
      <w:r w:rsidR="000D7FE2">
        <w:rPr>
          <w:rFonts w:ascii="Calibri" w:hAnsi="Calibri" w:cs="Calibri"/>
        </w:rPr>
        <w:t>v  k.</w:t>
      </w:r>
      <w:proofErr w:type="gramEnd"/>
      <w:r w:rsidR="000D7FE2">
        <w:rPr>
          <w:rFonts w:ascii="Calibri" w:hAnsi="Calibri" w:cs="Calibri"/>
        </w:rPr>
        <w:t xml:space="preserve"> </w:t>
      </w:r>
      <w:proofErr w:type="spellStart"/>
      <w:r w:rsidR="000D7FE2">
        <w:rPr>
          <w:rFonts w:ascii="Calibri" w:hAnsi="Calibri" w:cs="Calibri"/>
        </w:rPr>
        <w:t>ú.</w:t>
      </w:r>
      <w:proofErr w:type="spellEnd"/>
      <w:r w:rsidR="000D7FE2">
        <w:rPr>
          <w:rFonts w:ascii="Calibri" w:hAnsi="Calibri" w:cs="Calibri"/>
        </w:rPr>
        <w:t xml:space="preserve"> Jasenná (lokace: 49.2579034N,                           17. 8952238E) </w:t>
      </w:r>
      <w:r>
        <w:rPr>
          <w:rFonts w:ascii="Calibri" w:hAnsi="Calibri" w:cs="Calibri"/>
        </w:rPr>
        <w:t xml:space="preserve"> nebylo povolení dohledáno. V návaznosti na část druhou Vámi podané žádosti sdělujeme, že umístění</w:t>
      </w:r>
      <w:r w:rsidR="000D7FE2">
        <w:rPr>
          <w:rFonts w:ascii="Calibri" w:hAnsi="Calibri" w:cs="Calibri"/>
        </w:rPr>
        <w:t xml:space="preserve"> reklamního zařízení na shora uvedeném pozemku </w:t>
      </w:r>
      <w:r>
        <w:rPr>
          <w:rFonts w:ascii="Calibri" w:hAnsi="Calibri" w:cs="Calibri"/>
        </w:rPr>
        <w:t>bude dnešního dne postoupeno Odboru Stavební úřad Vizovice jako podnět k zahájení řízení o odstranění předmětného zařízení.</w:t>
      </w:r>
    </w:p>
    <w:p w:rsidR="00E9306D" w:rsidRDefault="00E9306D" w:rsidP="001B517A">
      <w:pPr>
        <w:rPr>
          <w:rFonts w:ascii="Calibri" w:hAnsi="Calibri" w:cs="Calibri"/>
        </w:rPr>
      </w:pPr>
    </w:p>
    <w:p w:rsidR="00E9306D" w:rsidRPr="00CE6C7A" w:rsidRDefault="00E9306D" w:rsidP="001B517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S pozdravem </w:t>
      </w:r>
    </w:p>
    <w:p w:rsidR="00E77B23" w:rsidRPr="008F3AE3" w:rsidRDefault="00E77B23" w:rsidP="008F3AE3">
      <w:pPr>
        <w:rPr>
          <w:rFonts w:ascii="Calibri" w:hAnsi="Calibri" w:cs="Calibri"/>
        </w:rPr>
      </w:pPr>
    </w:p>
    <w:p w:rsidR="00E77B23" w:rsidRPr="008F3AE3" w:rsidRDefault="00E77B23" w:rsidP="008F3AE3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F3AE3">
        <w:rPr>
          <w:rFonts w:ascii="Calibri" w:hAnsi="Calibri" w:cs="Calibri"/>
          <w:sz w:val="22"/>
          <w:szCs w:val="22"/>
        </w:rPr>
        <w:t xml:space="preserve"> </w:t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  <w:t>Mgr. Petra Kovářová, LL.M.</w:t>
      </w:r>
    </w:p>
    <w:p w:rsidR="00403C6D" w:rsidRPr="008F3AE3" w:rsidRDefault="00E77B23" w:rsidP="00646A95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  <w:t xml:space="preserve">              vedoucí </w:t>
      </w:r>
      <w:r w:rsidR="00A42217" w:rsidRPr="008F3AE3">
        <w:rPr>
          <w:rFonts w:ascii="Calibri" w:hAnsi="Calibri" w:cs="Calibri"/>
          <w:sz w:val="22"/>
          <w:szCs w:val="22"/>
        </w:rPr>
        <w:t>O</w:t>
      </w:r>
      <w:r w:rsidRPr="008F3AE3">
        <w:rPr>
          <w:rFonts w:ascii="Calibri" w:hAnsi="Calibri" w:cs="Calibri"/>
          <w:sz w:val="22"/>
          <w:szCs w:val="22"/>
        </w:rPr>
        <w:t>dboru přestupkového a správního</w:t>
      </w:r>
    </w:p>
    <w:p w:rsidR="00CE6C7A" w:rsidRDefault="00CE6C7A" w:rsidP="00646A95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CE6C7A" w:rsidRDefault="00CE6C7A" w:rsidP="00646A95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CE6C7A" w:rsidRDefault="00CE6C7A" w:rsidP="00646A95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sectPr w:rsidR="00CE6C7A" w:rsidSect="00EB6D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4EA9" w:rsidRDefault="00054EA9" w:rsidP="00495038">
      <w:pPr>
        <w:spacing w:after="0" w:line="240" w:lineRule="auto"/>
      </w:pPr>
      <w:r>
        <w:separator/>
      </w:r>
    </w:p>
  </w:endnote>
  <w:endnote w:type="continuationSeparator" w:id="0">
    <w:p w:rsidR="00054EA9" w:rsidRDefault="00054EA9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52" w:rsidRDefault="00F339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495038" w:rsidRDefault="00EB6DFD" w:rsidP="00EB6DFD">
          <w:pPr>
            <w:pStyle w:val="Zpat"/>
          </w:pPr>
        </w:p>
      </w:tc>
    </w:tr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495038" w:rsidRDefault="00EB6DFD" w:rsidP="00EB6DFD">
          <w:pPr>
            <w:pStyle w:val="Zpat"/>
          </w:pPr>
        </w:p>
      </w:tc>
    </w:tr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3</w:t>
          </w:r>
          <w:r w:rsidRPr="00EB6DFD">
            <w:fldChar w:fldCharType="end"/>
          </w:r>
          <w:r w:rsidRPr="00EB6DFD">
            <w:t xml:space="preserve"> / </w:t>
          </w:r>
          <w:r w:rsidR="00054EA9">
            <w:fldChar w:fldCharType="begin"/>
          </w:r>
          <w:r w:rsidR="00054EA9">
            <w:instrText>NUMPAGES  \* Arabic  \* MERGEFORMAT</w:instrText>
          </w:r>
          <w:r w:rsidR="00054EA9">
            <w:fldChar w:fldCharType="separate"/>
          </w:r>
          <w:r w:rsidR="0091100D">
            <w:rPr>
              <w:noProof/>
            </w:rPr>
            <w:t>3</w:t>
          </w:r>
          <w:r w:rsidR="00054EA9">
            <w:rPr>
              <w:noProof/>
            </w:rPr>
            <w:fldChar w:fldCharType="end"/>
          </w:r>
        </w:p>
      </w:tc>
    </w:tr>
  </w:tbl>
  <w:p w:rsidR="00495038" w:rsidRDefault="00495038" w:rsidP="00EB6DFD">
    <w:pPr>
      <w:pStyle w:val="Zpat"/>
      <w:tabs>
        <w:tab w:val="right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Tel.: +420 577 599 111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r w:rsidR="00054EA9">
            <w:fldChar w:fldCharType="begin"/>
          </w:r>
          <w:r w:rsidR="00054EA9">
            <w:instrText>NUMPAGES  \* Arabic  \* MERGEFORMAT</w:instrText>
          </w:r>
          <w:r w:rsidR="00054EA9">
            <w:fldChar w:fldCharType="separate"/>
          </w:r>
          <w:r w:rsidR="0091100D">
            <w:rPr>
              <w:noProof/>
            </w:rPr>
            <w:t>1</w:t>
          </w:r>
          <w:r w:rsidR="00054EA9">
            <w:rPr>
              <w:noProof/>
            </w:rPr>
            <w:fldChar w:fldCharType="end"/>
          </w:r>
        </w:p>
      </w:tc>
    </w:tr>
  </w:tbl>
  <w:p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4EA9" w:rsidRDefault="00054EA9" w:rsidP="00495038">
      <w:pPr>
        <w:spacing w:after="0" w:line="240" w:lineRule="auto"/>
      </w:pPr>
      <w:r>
        <w:separator/>
      </w:r>
    </w:p>
  </w:footnote>
  <w:footnote w:type="continuationSeparator" w:id="0">
    <w:p w:rsidR="00054EA9" w:rsidRDefault="00054EA9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52" w:rsidRDefault="00F339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52" w:rsidRDefault="00F3395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529575E" wp14:editId="11D3AED0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6031B"/>
    <w:multiLevelType w:val="hybridMultilevel"/>
    <w:tmpl w:val="A59AA51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A22F9"/>
    <w:multiLevelType w:val="hybridMultilevel"/>
    <w:tmpl w:val="C4AEF0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607F4"/>
    <w:multiLevelType w:val="hybridMultilevel"/>
    <w:tmpl w:val="3F5AE35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E4D92"/>
    <w:multiLevelType w:val="hybridMultilevel"/>
    <w:tmpl w:val="FA483216"/>
    <w:lvl w:ilvl="0" w:tplc="040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530B1A39"/>
    <w:multiLevelType w:val="hybridMultilevel"/>
    <w:tmpl w:val="4F502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8B0547"/>
    <w:multiLevelType w:val="hybridMultilevel"/>
    <w:tmpl w:val="78FE407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6E270C"/>
    <w:multiLevelType w:val="hybridMultilevel"/>
    <w:tmpl w:val="3C7602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11B1F"/>
    <w:rsid w:val="000400D7"/>
    <w:rsid w:val="000525CF"/>
    <w:rsid w:val="00054EA9"/>
    <w:rsid w:val="00064EB2"/>
    <w:rsid w:val="000D7FE2"/>
    <w:rsid w:val="00117235"/>
    <w:rsid w:val="00141561"/>
    <w:rsid w:val="001929C5"/>
    <w:rsid w:val="00192B14"/>
    <w:rsid w:val="001B517A"/>
    <w:rsid w:val="001B54BB"/>
    <w:rsid w:val="001C7B0D"/>
    <w:rsid w:val="001D7488"/>
    <w:rsid w:val="001E7BD9"/>
    <w:rsid w:val="00206F15"/>
    <w:rsid w:val="00206F62"/>
    <w:rsid w:val="002105BE"/>
    <w:rsid w:val="0028590D"/>
    <w:rsid w:val="00285A64"/>
    <w:rsid w:val="002C10CB"/>
    <w:rsid w:val="002E4EDD"/>
    <w:rsid w:val="00303A37"/>
    <w:rsid w:val="00315A9C"/>
    <w:rsid w:val="00322A4D"/>
    <w:rsid w:val="00324163"/>
    <w:rsid w:val="003255B5"/>
    <w:rsid w:val="00361C02"/>
    <w:rsid w:val="003B7287"/>
    <w:rsid w:val="003C5F4C"/>
    <w:rsid w:val="003E7F27"/>
    <w:rsid w:val="00403C6D"/>
    <w:rsid w:val="004255E9"/>
    <w:rsid w:val="00466D27"/>
    <w:rsid w:val="0047159C"/>
    <w:rsid w:val="00491344"/>
    <w:rsid w:val="00495038"/>
    <w:rsid w:val="004B5FCD"/>
    <w:rsid w:val="004C603B"/>
    <w:rsid w:val="004D5878"/>
    <w:rsid w:val="004E5118"/>
    <w:rsid w:val="00552593"/>
    <w:rsid w:val="0057058E"/>
    <w:rsid w:val="00577BB2"/>
    <w:rsid w:val="00595582"/>
    <w:rsid w:val="00595E1F"/>
    <w:rsid w:val="005A2D5B"/>
    <w:rsid w:val="005E083A"/>
    <w:rsid w:val="005F3A4C"/>
    <w:rsid w:val="0062222F"/>
    <w:rsid w:val="0063563E"/>
    <w:rsid w:val="00646A95"/>
    <w:rsid w:val="0067263F"/>
    <w:rsid w:val="006969C8"/>
    <w:rsid w:val="006972AE"/>
    <w:rsid w:val="006E56F4"/>
    <w:rsid w:val="006E70F7"/>
    <w:rsid w:val="006F5A8D"/>
    <w:rsid w:val="00733A29"/>
    <w:rsid w:val="00767C52"/>
    <w:rsid w:val="00796D0C"/>
    <w:rsid w:val="007A7D89"/>
    <w:rsid w:val="007C50D9"/>
    <w:rsid w:val="007C6549"/>
    <w:rsid w:val="007E1287"/>
    <w:rsid w:val="007E12B9"/>
    <w:rsid w:val="00804083"/>
    <w:rsid w:val="00820D72"/>
    <w:rsid w:val="00840FFC"/>
    <w:rsid w:val="00844990"/>
    <w:rsid w:val="008863F8"/>
    <w:rsid w:val="008C486E"/>
    <w:rsid w:val="008D78E5"/>
    <w:rsid w:val="008F3AE3"/>
    <w:rsid w:val="0091100D"/>
    <w:rsid w:val="00951286"/>
    <w:rsid w:val="00962801"/>
    <w:rsid w:val="009A2AE6"/>
    <w:rsid w:val="009B278F"/>
    <w:rsid w:val="009B348C"/>
    <w:rsid w:val="009D4422"/>
    <w:rsid w:val="009E724F"/>
    <w:rsid w:val="00A02EBF"/>
    <w:rsid w:val="00A274A8"/>
    <w:rsid w:val="00A30719"/>
    <w:rsid w:val="00A42217"/>
    <w:rsid w:val="00A54C5F"/>
    <w:rsid w:val="00A74040"/>
    <w:rsid w:val="00A81018"/>
    <w:rsid w:val="00A96AFF"/>
    <w:rsid w:val="00AD1564"/>
    <w:rsid w:val="00B24F78"/>
    <w:rsid w:val="00B45414"/>
    <w:rsid w:val="00B76A52"/>
    <w:rsid w:val="00BC7643"/>
    <w:rsid w:val="00BF6E22"/>
    <w:rsid w:val="00BF72C5"/>
    <w:rsid w:val="00C043BD"/>
    <w:rsid w:val="00C05C78"/>
    <w:rsid w:val="00C2143D"/>
    <w:rsid w:val="00C26773"/>
    <w:rsid w:val="00C27E6C"/>
    <w:rsid w:val="00C45CD4"/>
    <w:rsid w:val="00C613BD"/>
    <w:rsid w:val="00CE1CA3"/>
    <w:rsid w:val="00CE6C7A"/>
    <w:rsid w:val="00D0686E"/>
    <w:rsid w:val="00D06942"/>
    <w:rsid w:val="00D15415"/>
    <w:rsid w:val="00D53E61"/>
    <w:rsid w:val="00D963E1"/>
    <w:rsid w:val="00DA3DD3"/>
    <w:rsid w:val="00E015E9"/>
    <w:rsid w:val="00E204D4"/>
    <w:rsid w:val="00E67A9E"/>
    <w:rsid w:val="00E77B23"/>
    <w:rsid w:val="00E871C7"/>
    <w:rsid w:val="00E9306D"/>
    <w:rsid w:val="00EB6DFD"/>
    <w:rsid w:val="00F0036A"/>
    <w:rsid w:val="00F22643"/>
    <w:rsid w:val="00F33952"/>
    <w:rsid w:val="00F357E5"/>
    <w:rsid w:val="00FC089C"/>
    <w:rsid w:val="00FD032E"/>
    <w:rsid w:val="00FD2233"/>
    <w:rsid w:val="00FD31D5"/>
    <w:rsid w:val="00FE0B9B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EDB35D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paragraph" w:styleId="Nadpis1">
    <w:name w:val="heading 1"/>
    <w:basedOn w:val="Normln"/>
    <w:next w:val="Normln"/>
    <w:link w:val="Nadpis1Char"/>
    <w:qFormat/>
    <w:locked/>
    <w:rsid w:val="00117235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28"/>
      <w:szCs w:val="28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character" w:customStyle="1" w:styleId="Nadpis1Char">
    <w:name w:val="Nadpis 1 Char"/>
    <w:basedOn w:val="Standardnpsmoodstavce"/>
    <w:link w:val="Nadpis1"/>
    <w:rsid w:val="00117235"/>
    <w:rPr>
      <w:rFonts w:ascii="Times New Roman" w:eastAsia="Times New Roman" w:hAnsi="Times New Roman" w:cs="Times New Roman"/>
      <w:b/>
      <w:bCs/>
      <w:kern w:val="28"/>
      <w:sz w:val="28"/>
      <w:szCs w:val="28"/>
      <w:lang w:eastAsia="cs-CZ"/>
      <w14:ligatures w14:val="none"/>
    </w:rPr>
  </w:style>
  <w:style w:type="paragraph" w:styleId="Nzev">
    <w:name w:val="Title"/>
    <w:basedOn w:val="Normln"/>
    <w:link w:val="NzevChar"/>
    <w:qFormat/>
    <w:locked/>
    <w:rsid w:val="00E77B23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character" w:customStyle="1" w:styleId="NzevChar">
    <w:name w:val="Název Char"/>
    <w:basedOn w:val="Standardnpsmoodstavce"/>
    <w:link w:val="Nzev"/>
    <w:rsid w:val="00E77B23"/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locked/>
    <w:rsid w:val="00886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1</TotalTime>
  <Pages>1</Pages>
  <Words>183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Kovářová Petra</cp:lastModifiedBy>
  <cp:revision>2</cp:revision>
  <cp:lastPrinted>2024-06-14T06:23:00Z</cp:lastPrinted>
  <dcterms:created xsi:type="dcterms:W3CDTF">2024-06-14T06:32:00Z</dcterms:created>
  <dcterms:modified xsi:type="dcterms:W3CDTF">2024-06-14T06:32:00Z</dcterms:modified>
</cp:coreProperties>
</file>