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9C5" w:rsidRDefault="001929C5" w:rsidP="002A2E5C"/>
    <w:p w:rsidR="00A01AF3" w:rsidRDefault="00A01AF3" w:rsidP="002A2E5C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447414" w:rsidP="001929C5">
            <w:pPr>
              <w:pStyle w:val="Hlavika"/>
            </w:pPr>
            <w:r w:rsidRPr="00447414">
              <w:t>S MUVIZ 011723/2024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447414" w:rsidP="001929C5">
            <w:pPr>
              <w:pStyle w:val="Hlavika"/>
            </w:pPr>
            <w:r w:rsidRPr="00447414">
              <w:t>MUVIZ 012108/2024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447414" w:rsidP="001929C5">
            <w:pPr>
              <w:pStyle w:val="Hlavika"/>
            </w:pPr>
            <w:r w:rsidRPr="00447414">
              <w:t>mevzes920833a4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B61716" w:rsidP="0062222F">
            <w:pPr>
              <w:pStyle w:val="Hlavika"/>
            </w:pPr>
            <w:r>
              <w:t>2024-05-2</w:t>
            </w:r>
            <w:r w:rsidR="000823FE">
              <w:t>2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B57567" w:rsidRDefault="00B57567" w:rsidP="00495038"/>
    <w:p w:rsidR="00A01AF3" w:rsidRDefault="00A01AF3" w:rsidP="00495038"/>
    <w:p w:rsidR="002A2E5C" w:rsidRPr="0078634B" w:rsidRDefault="002A2E5C" w:rsidP="002A2E5C">
      <w:pPr>
        <w:rPr>
          <w:rFonts w:cstheme="minorHAnsi"/>
        </w:rPr>
      </w:pPr>
      <w:r w:rsidRPr="0078634B">
        <w:rPr>
          <w:rFonts w:cstheme="minorHAnsi"/>
          <w:b/>
        </w:rPr>
        <w:t xml:space="preserve">Poskytnutí informací dle zákona č. 106/1999 Sb., o svobodném přístupu k informacím  </w:t>
      </w:r>
    </w:p>
    <w:p w:rsidR="00A01AF3" w:rsidRDefault="00A01AF3" w:rsidP="002A2E5C">
      <w:pPr>
        <w:rPr>
          <w:rFonts w:cstheme="minorHAnsi"/>
        </w:rPr>
      </w:pPr>
    </w:p>
    <w:p w:rsidR="00B61716" w:rsidRDefault="002A2E5C" w:rsidP="002A2E5C">
      <w:pPr>
        <w:rPr>
          <w:rFonts w:cstheme="minorHAnsi"/>
        </w:rPr>
      </w:pPr>
      <w:bookmarkStart w:id="0" w:name="_GoBack"/>
      <w:bookmarkEnd w:id="0"/>
      <w:r w:rsidRPr="0078634B">
        <w:rPr>
          <w:rFonts w:cstheme="minorHAnsi"/>
        </w:rPr>
        <w:t>Na základě Vaší žádosti podané dle zákona č. 106/1999 Sb., o svobodném přístupu k </w:t>
      </w:r>
      <w:proofErr w:type="gramStart"/>
      <w:r w:rsidRPr="0078634B">
        <w:rPr>
          <w:rFonts w:cstheme="minorHAnsi"/>
        </w:rPr>
        <w:t xml:space="preserve">informacím,   </w:t>
      </w:r>
      <w:proofErr w:type="gramEnd"/>
      <w:r w:rsidRPr="0078634B">
        <w:rPr>
          <w:rFonts w:cstheme="minorHAnsi"/>
        </w:rPr>
        <w:t xml:space="preserve">          ve znění pozdějších předpisů (dále jen </w:t>
      </w:r>
      <w:proofErr w:type="spellStart"/>
      <w:r w:rsidRPr="0078634B">
        <w:rPr>
          <w:rFonts w:cstheme="minorHAnsi"/>
        </w:rPr>
        <w:t>InfZ</w:t>
      </w:r>
      <w:proofErr w:type="spellEnd"/>
      <w:r w:rsidRPr="0078634B">
        <w:rPr>
          <w:rFonts w:cstheme="minorHAnsi"/>
        </w:rPr>
        <w:t xml:space="preserve">) doručené dne </w:t>
      </w:r>
      <w:r w:rsidR="00B61716">
        <w:rPr>
          <w:rFonts w:cstheme="minorHAnsi"/>
        </w:rPr>
        <w:t>17.05.2024</w:t>
      </w:r>
      <w:r w:rsidRPr="0078634B">
        <w:rPr>
          <w:rFonts w:cstheme="minorHAnsi"/>
        </w:rPr>
        <w:t xml:space="preserve"> prostřednictvím datové schránky města Vizovice, v níž žádáte informace</w:t>
      </w:r>
      <w:r w:rsidR="007E75BE">
        <w:rPr>
          <w:rFonts w:cstheme="minorHAnsi"/>
        </w:rPr>
        <w:t xml:space="preserve"> k vydávání rozhodnutí o odstranění staveb právnických osob poskytujeme níže uvedené:</w:t>
      </w:r>
    </w:p>
    <w:p w:rsidR="007E75BE" w:rsidRPr="007E75BE" w:rsidRDefault="007E75BE" w:rsidP="007E75BE">
      <w:pPr>
        <w:pStyle w:val="Odstavecseseznamem"/>
        <w:numPr>
          <w:ilvl w:val="0"/>
          <w:numId w:val="5"/>
        </w:numPr>
        <w:rPr>
          <w:rFonts w:cstheme="minorHAnsi"/>
          <w:b/>
        </w:rPr>
      </w:pPr>
      <w:r w:rsidRPr="007E75BE">
        <w:rPr>
          <w:rFonts w:cstheme="minorHAnsi"/>
          <w:b/>
        </w:rPr>
        <w:t>Vydává Vaše obec (obecní úřad, stavební úřad) rozhodnutí, povolení o odstranění stavby pro právnické osoby?</w:t>
      </w:r>
    </w:p>
    <w:p w:rsidR="007E75BE" w:rsidRDefault="007E75BE" w:rsidP="007E75BE">
      <w:pPr>
        <w:pStyle w:val="Odstavecseseznamem"/>
        <w:rPr>
          <w:rFonts w:cstheme="minorHAnsi"/>
        </w:rPr>
      </w:pPr>
      <w:r>
        <w:rPr>
          <w:rFonts w:cstheme="minorHAnsi"/>
        </w:rPr>
        <w:t xml:space="preserve">Městský úřad Vizovice, odbor </w:t>
      </w:r>
      <w:r w:rsidR="000F7917">
        <w:rPr>
          <w:rFonts w:cstheme="minorHAnsi"/>
        </w:rPr>
        <w:t>S</w:t>
      </w:r>
      <w:r>
        <w:rPr>
          <w:rFonts w:cstheme="minorHAnsi"/>
        </w:rPr>
        <w:t xml:space="preserve">tavební úřad vydává rozhodnutí odstranění staveb právnických osob. </w:t>
      </w:r>
    </w:p>
    <w:p w:rsidR="007E75BE" w:rsidRDefault="007E75BE" w:rsidP="007E75BE">
      <w:pPr>
        <w:pStyle w:val="Odstavecseseznamem"/>
        <w:rPr>
          <w:rFonts w:cstheme="minorHAnsi"/>
        </w:rPr>
      </w:pPr>
    </w:p>
    <w:p w:rsidR="007E75BE" w:rsidRDefault="007E75BE" w:rsidP="007E75BE">
      <w:pPr>
        <w:pStyle w:val="Odstavecseseznamem"/>
        <w:numPr>
          <w:ilvl w:val="0"/>
          <w:numId w:val="5"/>
        </w:numPr>
        <w:rPr>
          <w:rFonts w:cstheme="minorHAnsi"/>
          <w:b/>
        </w:rPr>
      </w:pPr>
      <w:r w:rsidRPr="007E75BE">
        <w:rPr>
          <w:rFonts w:cstheme="minorHAnsi"/>
          <w:b/>
        </w:rPr>
        <w:t xml:space="preserve">V případě kladné odpovědi na výše uvedený dotaz žádáme o poskytnutí kopie první stránky pravomocných i nepravomocných rozhodnutí – povolení o odstranění stavby vydaných podle § 128 odst. 4 a § 129 stavebního zákona od 1. 3. 2023 doposud, a to pouze u právnických osob, které jsou vlastníky stavby. </w:t>
      </w:r>
    </w:p>
    <w:p w:rsidR="007E75BE" w:rsidRDefault="007E75BE" w:rsidP="007E75BE">
      <w:pPr>
        <w:pStyle w:val="Odstavecseseznamem"/>
        <w:rPr>
          <w:rFonts w:cstheme="minorHAnsi"/>
        </w:rPr>
      </w:pPr>
      <w:r>
        <w:rPr>
          <w:rFonts w:cstheme="minorHAnsi"/>
        </w:rPr>
        <w:t>Požadované kopie zasíláme přílohou č. 1.</w:t>
      </w:r>
    </w:p>
    <w:p w:rsidR="007E75BE" w:rsidRDefault="007E75BE" w:rsidP="007E75BE">
      <w:pPr>
        <w:pStyle w:val="Odstavecseseznamem"/>
        <w:rPr>
          <w:rFonts w:cstheme="minorHAnsi"/>
        </w:rPr>
      </w:pPr>
    </w:p>
    <w:p w:rsidR="007E75BE" w:rsidRPr="000823FE" w:rsidRDefault="007E75BE" w:rsidP="000823FE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b/>
        </w:rPr>
      </w:pPr>
      <w:r w:rsidRPr="000823FE">
        <w:rPr>
          <w:rFonts w:cstheme="minorHAnsi"/>
          <w:b/>
        </w:rPr>
        <w:t xml:space="preserve">Sdělení níže uvedených informací o probíhajících řízeních o odstranění stavby, jejich výsledkem má být vydání rozhodnutí o odstranění stavby, a to pouze u záměrů, kde je vlastníkem právnická osoba </w:t>
      </w:r>
    </w:p>
    <w:p w:rsidR="007E75BE" w:rsidRPr="000823FE" w:rsidRDefault="000823FE" w:rsidP="000823FE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/>
        </w:rPr>
      </w:pPr>
      <w:r w:rsidRPr="000823FE">
        <w:rPr>
          <w:rFonts w:cstheme="minorHAnsi"/>
          <w:b/>
        </w:rPr>
        <w:t>o</w:t>
      </w:r>
      <w:r w:rsidR="007E75BE" w:rsidRPr="000823FE">
        <w:rPr>
          <w:rFonts w:cstheme="minorHAnsi"/>
          <w:b/>
        </w:rPr>
        <w:t xml:space="preserve">dstraňovaná stavba v oddílu I. části A </w:t>
      </w:r>
      <w:r w:rsidRPr="000823FE">
        <w:rPr>
          <w:rFonts w:cstheme="minorHAnsi"/>
          <w:b/>
        </w:rPr>
        <w:t>P</w:t>
      </w:r>
      <w:r w:rsidR="007E75BE" w:rsidRPr="000823FE">
        <w:rPr>
          <w:rFonts w:cstheme="minorHAnsi"/>
          <w:b/>
        </w:rPr>
        <w:t>řílohy č. 15 k vyhlášce č. 503/2006 Sb</w:t>
      </w:r>
      <w:r w:rsidRPr="000823FE">
        <w:rPr>
          <w:rFonts w:cstheme="minorHAnsi"/>
          <w:b/>
        </w:rPr>
        <w:t>.,</w:t>
      </w:r>
    </w:p>
    <w:p w:rsidR="000823FE" w:rsidRDefault="000823FE" w:rsidP="000823FE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/>
        </w:rPr>
      </w:pPr>
      <w:r w:rsidRPr="000823FE">
        <w:rPr>
          <w:rFonts w:cstheme="minorHAnsi"/>
          <w:b/>
        </w:rPr>
        <w:t xml:space="preserve">pozemek </w:t>
      </w:r>
      <w:proofErr w:type="spellStart"/>
      <w:r w:rsidRPr="000823FE">
        <w:rPr>
          <w:rFonts w:cstheme="minorHAnsi"/>
          <w:b/>
        </w:rPr>
        <w:t>parc</w:t>
      </w:r>
      <w:proofErr w:type="spellEnd"/>
      <w:r w:rsidRPr="000823FE">
        <w:rPr>
          <w:rFonts w:cstheme="minorHAnsi"/>
          <w:b/>
        </w:rPr>
        <w:t>. č. a kat. území v oddílu IV. části A Přílohy č. 15 k vyhlášce č. 503/2006 Sb.</w:t>
      </w:r>
    </w:p>
    <w:p w:rsidR="000823FE" w:rsidRDefault="000823FE" w:rsidP="00CC38DF">
      <w:pPr>
        <w:spacing w:after="0" w:line="240" w:lineRule="auto"/>
        <w:ind w:firstLine="708"/>
        <w:rPr>
          <w:rFonts w:cstheme="minorHAnsi"/>
        </w:rPr>
      </w:pPr>
      <w:r w:rsidRPr="000823FE">
        <w:rPr>
          <w:rFonts w:cstheme="minorHAnsi"/>
        </w:rPr>
        <w:t>V současné době odbor Stavební úřad nevede žádná řízení.</w:t>
      </w:r>
    </w:p>
    <w:p w:rsidR="000823FE" w:rsidRDefault="000823FE" w:rsidP="000823FE">
      <w:pPr>
        <w:spacing w:after="0" w:line="240" w:lineRule="auto"/>
        <w:ind w:left="1080"/>
        <w:rPr>
          <w:rFonts w:cstheme="minorHAnsi"/>
          <w:b/>
        </w:rPr>
      </w:pPr>
    </w:p>
    <w:p w:rsidR="000823FE" w:rsidRDefault="000823FE" w:rsidP="000823FE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Sdělení níže uvedených informací o podaných ohlášeních záměru odstranit stavbu u právnických osob, které jsou vlastníky stavby</w:t>
      </w:r>
    </w:p>
    <w:p w:rsidR="000823FE" w:rsidRDefault="000823FE" w:rsidP="000823FE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odstraňovaná stavba v oddílu I. části A Přílohy č. 15 k vyhlášce č. 503/2006 Sb.,</w:t>
      </w:r>
    </w:p>
    <w:p w:rsidR="000823FE" w:rsidRDefault="000823FE" w:rsidP="000823FE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pozemek </w:t>
      </w:r>
      <w:proofErr w:type="spellStart"/>
      <w:r>
        <w:rPr>
          <w:rFonts w:cstheme="minorHAnsi"/>
          <w:b/>
        </w:rPr>
        <w:t>parc</w:t>
      </w:r>
      <w:proofErr w:type="spellEnd"/>
      <w:r>
        <w:rPr>
          <w:rFonts w:cstheme="minorHAnsi"/>
          <w:b/>
        </w:rPr>
        <w:t>. č. a kat. území v oddílu IV. č</w:t>
      </w:r>
      <w:r w:rsidR="00CC38DF">
        <w:rPr>
          <w:rFonts w:cstheme="minorHAnsi"/>
          <w:b/>
        </w:rPr>
        <w:t>á</w:t>
      </w:r>
      <w:r>
        <w:rPr>
          <w:rFonts w:cstheme="minorHAnsi"/>
          <w:b/>
        </w:rPr>
        <w:t>sti A přílohy č. 15 k vyhlášce č. 503/2006 Sb.</w:t>
      </w:r>
    </w:p>
    <w:p w:rsidR="000823FE" w:rsidRPr="000823FE" w:rsidRDefault="000823FE" w:rsidP="000823FE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>V současné době ne</w:t>
      </w:r>
      <w:r w:rsidR="00CC38DF">
        <w:rPr>
          <w:rFonts w:cstheme="minorHAnsi"/>
        </w:rPr>
        <w:t xml:space="preserve">ní podáno </w:t>
      </w:r>
      <w:r>
        <w:rPr>
          <w:rFonts w:cstheme="minorHAnsi"/>
        </w:rPr>
        <w:t>žádn</w:t>
      </w:r>
      <w:r w:rsidR="00CC38DF">
        <w:rPr>
          <w:rFonts w:cstheme="minorHAnsi"/>
        </w:rPr>
        <w:t>é</w:t>
      </w:r>
      <w:r>
        <w:rPr>
          <w:rFonts w:cstheme="minorHAnsi"/>
        </w:rPr>
        <w:t xml:space="preserve"> ohlášení dle shora uvedených kritérií</w:t>
      </w:r>
      <w:r w:rsidR="00CC38DF">
        <w:rPr>
          <w:rFonts w:cstheme="minorHAnsi"/>
        </w:rPr>
        <w:t>.</w:t>
      </w:r>
    </w:p>
    <w:p w:rsidR="000823FE" w:rsidRPr="000823FE" w:rsidRDefault="000823FE" w:rsidP="000823FE">
      <w:pPr>
        <w:rPr>
          <w:rFonts w:cstheme="minorHAnsi"/>
          <w:b/>
        </w:rPr>
      </w:pPr>
    </w:p>
    <w:p w:rsidR="00B61716" w:rsidRDefault="00B61716" w:rsidP="002A2E5C">
      <w:pPr>
        <w:rPr>
          <w:rFonts w:cstheme="minorHAnsi"/>
        </w:rPr>
      </w:pPr>
    </w:p>
    <w:p w:rsidR="002A2E5C" w:rsidRPr="007E75BE" w:rsidRDefault="002A2E5C" w:rsidP="007E75BE">
      <w:pPr>
        <w:rPr>
          <w:rFonts w:cstheme="minorHAnsi"/>
        </w:rPr>
      </w:pPr>
    </w:p>
    <w:p w:rsidR="002A2E5C" w:rsidRPr="0078634B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634B">
        <w:rPr>
          <w:rFonts w:asciiTheme="minorHAnsi" w:hAnsiTheme="minorHAnsi" w:cstheme="minorHAnsi"/>
          <w:sz w:val="22"/>
          <w:szCs w:val="22"/>
        </w:rPr>
        <w:t xml:space="preserve">S pozdravem </w:t>
      </w:r>
    </w:p>
    <w:p w:rsidR="002A2E5C" w:rsidRPr="0078634B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</w:p>
    <w:p w:rsidR="002A2E5C" w:rsidRPr="0078634B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634B">
        <w:rPr>
          <w:rFonts w:asciiTheme="minorHAnsi" w:hAnsiTheme="minorHAnsi" w:cstheme="minorHAnsi"/>
          <w:sz w:val="22"/>
          <w:szCs w:val="22"/>
        </w:rPr>
        <w:t xml:space="preserve"> </w:t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  <w:t>Mgr. Petra Kovářová, LL.M.</w:t>
      </w:r>
    </w:p>
    <w:p w:rsidR="002A2E5C" w:rsidRPr="0078634B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</w:r>
      <w:r w:rsidRPr="0078634B">
        <w:rPr>
          <w:rFonts w:asciiTheme="minorHAnsi" w:hAnsiTheme="minorHAnsi" w:cstheme="minorHAnsi"/>
          <w:sz w:val="22"/>
          <w:szCs w:val="22"/>
        </w:rPr>
        <w:tab/>
        <w:t xml:space="preserve">              vedoucí </w:t>
      </w:r>
      <w:r w:rsidR="00932A84" w:rsidRPr="0078634B">
        <w:rPr>
          <w:rFonts w:asciiTheme="minorHAnsi" w:hAnsiTheme="minorHAnsi" w:cstheme="minorHAnsi"/>
          <w:sz w:val="22"/>
          <w:szCs w:val="22"/>
        </w:rPr>
        <w:t>O</w:t>
      </w:r>
      <w:r w:rsidRPr="0078634B">
        <w:rPr>
          <w:rFonts w:asciiTheme="minorHAnsi" w:hAnsiTheme="minorHAnsi" w:cstheme="minorHAnsi"/>
          <w:sz w:val="22"/>
          <w:szCs w:val="22"/>
        </w:rPr>
        <w:t>dboru přestupkového a správního</w:t>
      </w:r>
    </w:p>
    <w:p w:rsidR="002A2E5C" w:rsidRPr="0078634B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A2E5C" w:rsidRPr="0078634B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A2E5C" w:rsidRDefault="002A2E5C" w:rsidP="00495038">
      <w:pPr>
        <w:rPr>
          <w:rFonts w:cstheme="minorHAnsi"/>
        </w:rPr>
      </w:pPr>
    </w:p>
    <w:p w:rsidR="000823FE" w:rsidRPr="0078634B" w:rsidRDefault="000823FE" w:rsidP="00495038">
      <w:pPr>
        <w:rPr>
          <w:rFonts w:cstheme="minorHAnsi"/>
        </w:rPr>
      </w:pPr>
      <w:r>
        <w:rPr>
          <w:rFonts w:cstheme="minorHAnsi"/>
        </w:rPr>
        <w:t>Příloha: kopie první stránky vydaných rozhodnutí s </w:t>
      </w:r>
      <w:proofErr w:type="spellStart"/>
      <w:r>
        <w:rPr>
          <w:rFonts w:cstheme="minorHAnsi"/>
        </w:rPr>
        <w:t>anonymizací</w:t>
      </w:r>
      <w:proofErr w:type="spellEnd"/>
      <w:r>
        <w:rPr>
          <w:rFonts w:cstheme="minorHAnsi"/>
        </w:rPr>
        <w:t xml:space="preserve"> osobních údajů</w:t>
      </w:r>
    </w:p>
    <w:sectPr w:rsidR="000823FE" w:rsidRPr="0078634B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B71" w:rsidRDefault="00F43B71" w:rsidP="00495038">
      <w:pPr>
        <w:spacing w:after="0" w:line="240" w:lineRule="auto"/>
      </w:pPr>
      <w:r>
        <w:separator/>
      </w:r>
    </w:p>
  </w:endnote>
  <w:endnote w:type="continuationSeparator" w:id="0">
    <w:p w:rsidR="00F43B71" w:rsidRDefault="00F43B71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F43B71">
            <w:fldChar w:fldCharType="begin"/>
          </w:r>
          <w:r w:rsidR="00F43B71">
            <w:instrText>NUMPAGES  \* Arabic  \* MERGEFORMAT</w:instrText>
          </w:r>
          <w:r w:rsidR="00F43B71">
            <w:fldChar w:fldCharType="separate"/>
          </w:r>
          <w:r w:rsidR="0091100D">
            <w:rPr>
              <w:noProof/>
            </w:rPr>
            <w:t>3</w:t>
          </w:r>
          <w:r w:rsidR="00F43B71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F43B71">
            <w:fldChar w:fldCharType="begin"/>
          </w:r>
          <w:r w:rsidR="00F43B71">
            <w:instrText>NUMPAGES  \* Arabic  \* MERGEFORMAT</w:instrText>
          </w:r>
          <w:r w:rsidR="00F43B71">
            <w:fldChar w:fldCharType="separate"/>
          </w:r>
          <w:r w:rsidR="0091100D">
            <w:rPr>
              <w:noProof/>
            </w:rPr>
            <w:t>1</w:t>
          </w:r>
          <w:r w:rsidR="00F43B71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B71" w:rsidRDefault="00F43B71" w:rsidP="00495038">
      <w:pPr>
        <w:spacing w:after="0" w:line="240" w:lineRule="auto"/>
      </w:pPr>
      <w:r>
        <w:separator/>
      </w:r>
    </w:p>
  </w:footnote>
  <w:footnote w:type="continuationSeparator" w:id="0">
    <w:p w:rsidR="00F43B71" w:rsidRDefault="00F43B71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6D6B"/>
    <w:multiLevelType w:val="hybridMultilevel"/>
    <w:tmpl w:val="74E4C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3DE9"/>
    <w:multiLevelType w:val="hybridMultilevel"/>
    <w:tmpl w:val="97BED35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20A1F"/>
    <w:multiLevelType w:val="hybridMultilevel"/>
    <w:tmpl w:val="D4B82CC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6F5848"/>
    <w:multiLevelType w:val="hybridMultilevel"/>
    <w:tmpl w:val="F4A2B298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638B0547"/>
    <w:multiLevelType w:val="hybridMultilevel"/>
    <w:tmpl w:val="1AC0AA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823FE"/>
    <w:rsid w:val="000F7917"/>
    <w:rsid w:val="00117235"/>
    <w:rsid w:val="00141561"/>
    <w:rsid w:val="0017798C"/>
    <w:rsid w:val="001929C5"/>
    <w:rsid w:val="00192B14"/>
    <w:rsid w:val="001B54BB"/>
    <w:rsid w:val="001C7B0D"/>
    <w:rsid w:val="001D7488"/>
    <w:rsid w:val="001E7BD9"/>
    <w:rsid w:val="00205F73"/>
    <w:rsid w:val="00206F62"/>
    <w:rsid w:val="002105BE"/>
    <w:rsid w:val="00285593"/>
    <w:rsid w:val="00285A64"/>
    <w:rsid w:val="002A2E5C"/>
    <w:rsid w:val="002C10CB"/>
    <w:rsid w:val="002E4EDD"/>
    <w:rsid w:val="00303A37"/>
    <w:rsid w:val="00315A9C"/>
    <w:rsid w:val="00322A4D"/>
    <w:rsid w:val="0033718D"/>
    <w:rsid w:val="00361C02"/>
    <w:rsid w:val="003A700E"/>
    <w:rsid w:val="003B7287"/>
    <w:rsid w:val="003C5F4C"/>
    <w:rsid w:val="00447414"/>
    <w:rsid w:val="00466D27"/>
    <w:rsid w:val="0047159C"/>
    <w:rsid w:val="00495038"/>
    <w:rsid w:val="004B5FCD"/>
    <w:rsid w:val="004C603B"/>
    <w:rsid w:val="0057058E"/>
    <w:rsid w:val="00592FF9"/>
    <w:rsid w:val="00595582"/>
    <w:rsid w:val="005F3A4C"/>
    <w:rsid w:val="0062222F"/>
    <w:rsid w:val="00646A95"/>
    <w:rsid w:val="006969C8"/>
    <w:rsid w:val="006E56F4"/>
    <w:rsid w:val="006E70F7"/>
    <w:rsid w:val="0078634B"/>
    <w:rsid w:val="007C50D9"/>
    <w:rsid w:val="007C6549"/>
    <w:rsid w:val="007E75BE"/>
    <w:rsid w:val="008D78E5"/>
    <w:rsid w:val="008F7A43"/>
    <w:rsid w:val="0091100D"/>
    <w:rsid w:val="00932A84"/>
    <w:rsid w:val="009B278F"/>
    <w:rsid w:val="009B348C"/>
    <w:rsid w:val="009D4422"/>
    <w:rsid w:val="009F1BBB"/>
    <w:rsid w:val="00A01AF3"/>
    <w:rsid w:val="00A02EBF"/>
    <w:rsid w:val="00A30719"/>
    <w:rsid w:val="00A54C5F"/>
    <w:rsid w:val="00A74040"/>
    <w:rsid w:val="00A96AFF"/>
    <w:rsid w:val="00B24F78"/>
    <w:rsid w:val="00B45414"/>
    <w:rsid w:val="00B57567"/>
    <w:rsid w:val="00B61716"/>
    <w:rsid w:val="00B66CD8"/>
    <w:rsid w:val="00B76A52"/>
    <w:rsid w:val="00BC7643"/>
    <w:rsid w:val="00BF72C5"/>
    <w:rsid w:val="00C22F4E"/>
    <w:rsid w:val="00C45CD4"/>
    <w:rsid w:val="00C613BD"/>
    <w:rsid w:val="00CC38DF"/>
    <w:rsid w:val="00D0686E"/>
    <w:rsid w:val="00D53E61"/>
    <w:rsid w:val="00D963E1"/>
    <w:rsid w:val="00E015E9"/>
    <w:rsid w:val="00E73AC7"/>
    <w:rsid w:val="00E77B23"/>
    <w:rsid w:val="00EB6DFD"/>
    <w:rsid w:val="00EC3870"/>
    <w:rsid w:val="00EF2256"/>
    <w:rsid w:val="00F33952"/>
    <w:rsid w:val="00F43B71"/>
    <w:rsid w:val="00FC089C"/>
    <w:rsid w:val="00FD2233"/>
    <w:rsid w:val="00FD31D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24DEF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2A2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2</Pages>
  <Words>316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2024-04-08T13:18:00Z</cp:lastPrinted>
  <dcterms:created xsi:type="dcterms:W3CDTF">2024-05-22T09:09:00Z</dcterms:created>
  <dcterms:modified xsi:type="dcterms:W3CDTF">2024-05-22T09:09:00Z</dcterms:modified>
</cp:coreProperties>
</file>