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D06942" w:rsidP="001929C5">
            <w:pPr>
              <w:pStyle w:val="Hlavika"/>
            </w:pPr>
            <w:r w:rsidRPr="00D06942">
              <w:t>S MUVIZ 007287/2024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D06942" w:rsidP="001929C5">
            <w:pPr>
              <w:pStyle w:val="Hlavika"/>
            </w:pPr>
            <w:r w:rsidRPr="00D06942">
              <w:t>MUVIZ 007551/2024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D06942" w:rsidP="001929C5">
            <w:pPr>
              <w:pStyle w:val="Hlavika"/>
            </w:pPr>
            <w:r w:rsidRPr="00D06942">
              <w:t>mevzes92082391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D06942" w:rsidP="0062222F">
            <w:pPr>
              <w:pStyle w:val="Hlavika"/>
            </w:pPr>
            <w:r>
              <w:t>2024-03-27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DA3DD3" w:rsidRDefault="00E77B23" w:rsidP="00DA3DD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D06942">
        <w:rPr>
          <w:rFonts w:ascii="Calibri" w:hAnsi="Calibri" w:cs="Calibri"/>
        </w:rPr>
        <w:t>22.03.2024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pozemku </w:t>
      </w:r>
      <w:r w:rsidR="00595E1F">
        <w:rPr>
          <w:rFonts w:ascii="Calibri" w:hAnsi="Calibri" w:cs="Calibri"/>
        </w:rPr>
        <w:t xml:space="preserve">p. č. </w:t>
      </w:r>
      <w:r w:rsidR="00D06942" w:rsidRPr="00AF1EE8">
        <w:rPr>
          <w:rFonts w:ascii="Calibri" w:hAnsi="Calibri" w:cs="Calibri"/>
          <w:color w:val="FFFFFF" w:themeColor="background1"/>
        </w:rPr>
        <w:t>3029</w:t>
      </w:r>
      <w:r w:rsidR="00D06942">
        <w:rPr>
          <w:rFonts w:ascii="Calibri" w:hAnsi="Calibri" w:cs="Calibri"/>
        </w:rPr>
        <w:t xml:space="preserve"> </w:t>
      </w:r>
      <w:r w:rsidR="00DA3DD3">
        <w:rPr>
          <w:rFonts w:ascii="Calibri" w:hAnsi="Calibri" w:cs="Calibri"/>
        </w:rPr>
        <w:t>(GPS lokace</w:t>
      </w:r>
      <w:r w:rsidR="00D06942">
        <w:rPr>
          <w:rFonts w:ascii="Calibri" w:hAnsi="Calibri" w:cs="Calibri"/>
        </w:rPr>
        <w:t xml:space="preserve"> </w:t>
      </w:r>
      <w:r w:rsidR="00D06942" w:rsidRPr="00AF1EE8">
        <w:rPr>
          <w:rFonts w:ascii="Calibri" w:hAnsi="Calibri" w:cs="Calibri"/>
          <w:color w:val="FFFFFF" w:themeColor="background1"/>
        </w:rPr>
        <w:t>49.2428947N</w:t>
      </w:r>
      <w:r w:rsidR="00D06942">
        <w:rPr>
          <w:rFonts w:ascii="Calibri" w:hAnsi="Calibri" w:cs="Calibri"/>
        </w:rPr>
        <w:t xml:space="preserve">, </w:t>
      </w:r>
      <w:r w:rsidR="00D06942" w:rsidRPr="00AF1EE8">
        <w:rPr>
          <w:rFonts w:ascii="Calibri" w:hAnsi="Calibri" w:cs="Calibri"/>
          <w:color w:val="FFFFFF" w:themeColor="background1"/>
        </w:rPr>
        <w:t>17.8852789E</w:t>
      </w:r>
      <w:r w:rsidR="00D06942">
        <w:rPr>
          <w:rFonts w:ascii="Calibri" w:hAnsi="Calibri" w:cs="Calibri"/>
        </w:rPr>
        <w:t xml:space="preserve">)  </w:t>
      </w:r>
      <w:r w:rsidR="00DA3DD3">
        <w:rPr>
          <w:rFonts w:ascii="Calibri" w:hAnsi="Calibri" w:cs="Calibri"/>
        </w:rPr>
        <w:t xml:space="preserve">v k. ú </w:t>
      </w:r>
      <w:r w:rsidR="008C486E">
        <w:rPr>
          <w:rFonts w:ascii="Calibri" w:hAnsi="Calibri" w:cs="Calibri"/>
        </w:rPr>
        <w:t>Lutonina</w:t>
      </w:r>
      <w:r w:rsidR="00FD032E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v rozsahu, který den bylo vydáno povolení na stavbu a který den toto povolení vyprší</w:t>
      </w:r>
      <w:r w:rsidR="00C2143D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sdělujeme, že dle </w:t>
      </w:r>
      <w:r w:rsidR="0067263F">
        <w:rPr>
          <w:rFonts w:ascii="Calibri" w:hAnsi="Calibri" w:cs="Calibri"/>
        </w:rPr>
        <w:t>vyjádření</w:t>
      </w:r>
      <w:r w:rsidR="00DA3DD3">
        <w:rPr>
          <w:rFonts w:ascii="Calibri" w:hAnsi="Calibri" w:cs="Calibri"/>
        </w:rPr>
        <w:t xml:space="preserve"> Odboru Stavební úřad Vizovice </w:t>
      </w:r>
      <w:r w:rsidR="00D06942">
        <w:rPr>
          <w:rFonts w:ascii="Calibri" w:hAnsi="Calibri" w:cs="Calibri"/>
        </w:rPr>
        <w:t xml:space="preserve">bylo povolení vydáno 24.08.2021. Povolení bylo vydáno bez omezení. </w:t>
      </w:r>
    </w:p>
    <w:p w:rsidR="00CE6C7A" w:rsidRPr="008F3AE3" w:rsidRDefault="00CE6C7A" w:rsidP="008F3AE3">
      <w:pPr>
        <w:rPr>
          <w:rFonts w:ascii="Calibri" w:hAnsi="Calibri" w:cs="Calibri"/>
        </w:rPr>
      </w:pPr>
    </w:p>
    <w:p w:rsidR="00E77B23" w:rsidRPr="008F3AE3" w:rsidRDefault="00E77B23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bookmarkStart w:id="0" w:name="_GoBack"/>
      <w:bookmarkEnd w:id="0"/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B0A" w:rsidRDefault="00757B0A" w:rsidP="00495038">
      <w:pPr>
        <w:spacing w:after="0" w:line="240" w:lineRule="auto"/>
      </w:pPr>
      <w:r>
        <w:separator/>
      </w:r>
    </w:p>
  </w:endnote>
  <w:endnote w:type="continuationSeparator" w:id="0">
    <w:p w:rsidR="00757B0A" w:rsidRDefault="00757B0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B0A" w:rsidRDefault="00757B0A" w:rsidP="00495038">
      <w:pPr>
        <w:spacing w:after="0" w:line="240" w:lineRule="auto"/>
      </w:pPr>
      <w:r>
        <w:separator/>
      </w:r>
    </w:p>
  </w:footnote>
  <w:footnote w:type="continuationSeparator" w:id="0">
    <w:p w:rsidR="00757B0A" w:rsidRDefault="00757B0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64EB2"/>
    <w:rsid w:val="00117235"/>
    <w:rsid w:val="00141561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B7287"/>
    <w:rsid w:val="003C5F4C"/>
    <w:rsid w:val="00403C6D"/>
    <w:rsid w:val="004255E9"/>
    <w:rsid w:val="00466D27"/>
    <w:rsid w:val="0047159C"/>
    <w:rsid w:val="00495038"/>
    <w:rsid w:val="004B5FCD"/>
    <w:rsid w:val="004C603B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972AE"/>
    <w:rsid w:val="006E56F4"/>
    <w:rsid w:val="006E70F7"/>
    <w:rsid w:val="006F5A8D"/>
    <w:rsid w:val="00733A29"/>
    <w:rsid w:val="00757B0A"/>
    <w:rsid w:val="00767C52"/>
    <w:rsid w:val="00796D0C"/>
    <w:rsid w:val="007C50D9"/>
    <w:rsid w:val="007C6549"/>
    <w:rsid w:val="007E1287"/>
    <w:rsid w:val="007E12B9"/>
    <w:rsid w:val="00804083"/>
    <w:rsid w:val="00820D72"/>
    <w:rsid w:val="008863F8"/>
    <w:rsid w:val="008C486E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AF1EE8"/>
    <w:rsid w:val="00B24F78"/>
    <w:rsid w:val="00B45414"/>
    <w:rsid w:val="00B76A52"/>
    <w:rsid w:val="00BC7643"/>
    <w:rsid w:val="00BF6E22"/>
    <w:rsid w:val="00BF72C5"/>
    <w:rsid w:val="00C043BD"/>
    <w:rsid w:val="00C05C78"/>
    <w:rsid w:val="00C2143D"/>
    <w:rsid w:val="00C26773"/>
    <w:rsid w:val="00C27E6C"/>
    <w:rsid w:val="00C45CD4"/>
    <w:rsid w:val="00C613BD"/>
    <w:rsid w:val="00CE1CA3"/>
    <w:rsid w:val="00CE6C7A"/>
    <w:rsid w:val="00D0686E"/>
    <w:rsid w:val="00D06942"/>
    <w:rsid w:val="00D15415"/>
    <w:rsid w:val="00D53E61"/>
    <w:rsid w:val="00D963E1"/>
    <w:rsid w:val="00DA3DD3"/>
    <w:rsid w:val="00E015E9"/>
    <w:rsid w:val="00E67A9E"/>
    <w:rsid w:val="00E77B23"/>
    <w:rsid w:val="00E871C7"/>
    <w:rsid w:val="00EB6DFD"/>
    <w:rsid w:val="00F22643"/>
    <w:rsid w:val="00F33952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2024-03-21T08:36:00Z</cp:lastPrinted>
  <dcterms:created xsi:type="dcterms:W3CDTF">2024-03-27T10:37:00Z</dcterms:created>
  <dcterms:modified xsi:type="dcterms:W3CDTF">2024-03-27T10:37:00Z</dcterms:modified>
</cp:coreProperties>
</file>