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9C5" w:rsidRDefault="001929C5" w:rsidP="002A2E5C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097078" w:rsidP="001929C5">
            <w:pPr>
              <w:pStyle w:val="Hlavika"/>
            </w:pPr>
            <w:r w:rsidRPr="00097078">
              <w:t>S MUVIZ 000041/2024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:rsidR="00D0686E" w:rsidRDefault="00E77B23" w:rsidP="0091100D">
            <w:pPr>
              <w:pStyle w:val="Hlavika"/>
            </w:pPr>
            <w:r>
              <w:t>Mgr. Kovářová, LL.M.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097078" w:rsidP="001929C5">
            <w:pPr>
              <w:pStyle w:val="Hlavika"/>
            </w:pPr>
            <w:r w:rsidRPr="00097078">
              <w:t>MUVIZ 000519/2024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:rsidR="00D0686E" w:rsidRDefault="00E77B23" w:rsidP="0062222F">
            <w:pPr>
              <w:pStyle w:val="Hlavika"/>
            </w:pPr>
            <w:r>
              <w:t>přestupkový a správní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097078" w:rsidP="001929C5">
            <w:pPr>
              <w:pStyle w:val="Hlavika"/>
            </w:pPr>
            <w:r w:rsidRPr="00097078">
              <w:t>mevzes92080a79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:rsidR="00D0686E" w:rsidRDefault="002A2E5C" w:rsidP="0062222F">
            <w:pPr>
              <w:pStyle w:val="Hlavika"/>
            </w:pPr>
            <w:r>
              <w:t>2024-01-05</w:t>
            </w:r>
          </w:p>
        </w:tc>
      </w:tr>
      <w:tr w:rsidR="00A96AFF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:rsidR="00A96AFF" w:rsidRDefault="00A96AFF" w:rsidP="0062222F">
            <w:pPr>
              <w:pStyle w:val="Hlavika"/>
            </w:pPr>
          </w:p>
        </w:tc>
      </w:tr>
    </w:tbl>
    <w:p w:rsidR="00B57567" w:rsidRDefault="00B57567" w:rsidP="00495038">
      <w:bookmarkStart w:id="0" w:name="_GoBack"/>
      <w:bookmarkEnd w:id="0"/>
    </w:p>
    <w:p w:rsidR="002A2E5C" w:rsidRDefault="002A2E5C" w:rsidP="002A2E5C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:rsidR="002A2E5C" w:rsidRDefault="002A2E5C" w:rsidP="002A2E5C">
      <w:pPr>
        <w:rPr>
          <w:rFonts w:ascii="Calibri" w:hAnsi="Calibri" w:cs="Calibri"/>
        </w:rPr>
      </w:pPr>
      <w:r>
        <w:rPr>
          <w:rFonts w:ascii="Calibri" w:hAnsi="Calibri" w:cs="Calibri"/>
        </w:rPr>
        <w:t>Na základě Vaší žádosti podané dle zákona č. 106/1999 Sb., o svobodném přístupu k </w:t>
      </w:r>
      <w:proofErr w:type="gramStart"/>
      <w:r w:rsidR="00703901">
        <w:rPr>
          <w:rFonts w:ascii="Calibri" w:hAnsi="Calibri" w:cs="Calibri"/>
        </w:rPr>
        <w:t xml:space="preserve">informacím,  </w:t>
      </w:r>
      <w:r>
        <w:rPr>
          <w:rFonts w:ascii="Calibri" w:hAnsi="Calibri" w:cs="Calibri"/>
        </w:rPr>
        <w:t xml:space="preserve"> </w:t>
      </w:r>
      <w:proofErr w:type="gramEnd"/>
      <w:r>
        <w:rPr>
          <w:rFonts w:ascii="Calibri" w:hAnsi="Calibri" w:cs="Calibri"/>
        </w:rPr>
        <w:t xml:space="preserve">        </w:t>
      </w:r>
      <w:r w:rsidR="00703901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ve znění pozdějších předpisů (dále jen </w:t>
      </w:r>
      <w:proofErr w:type="spellStart"/>
      <w:r>
        <w:rPr>
          <w:rFonts w:ascii="Calibri" w:hAnsi="Calibri" w:cs="Calibri"/>
        </w:rPr>
        <w:t>InfZ</w:t>
      </w:r>
      <w:proofErr w:type="spellEnd"/>
      <w:r>
        <w:rPr>
          <w:rFonts w:ascii="Calibri" w:hAnsi="Calibri" w:cs="Calibri"/>
        </w:rPr>
        <w:t xml:space="preserve">) doručené dne 01.01.2024 prostřednictvím datové schránky města Vizovice, v níž žádáte informace </w:t>
      </w:r>
      <w:r w:rsidR="00097078">
        <w:rPr>
          <w:rFonts w:ascii="Calibri" w:hAnsi="Calibri" w:cs="Calibri"/>
        </w:rPr>
        <w:t>o investičních plánech města pro rok 2024 týkajících se pozemních staveb</w:t>
      </w:r>
      <w:r w:rsidR="00703901">
        <w:rPr>
          <w:rFonts w:ascii="Calibri" w:hAnsi="Calibri" w:cs="Calibri"/>
        </w:rPr>
        <w:t>,</w:t>
      </w:r>
      <w:r w:rsidR="00097078">
        <w:rPr>
          <w:rFonts w:ascii="Calibri" w:hAnsi="Calibri" w:cs="Calibri"/>
        </w:rPr>
        <w:t xml:space="preserve"> sdělujeme následující:</w:t>
      </w:r>
    </w:p>
    <w:p w:rsidR="002A2E5C" w:rsidRDefault="00097078" w:rsidP="00097078">
      <w:pPr>
        <w:pStyle w:val="Nzev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název projektu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Bezbariérový přístup do </w:t>
      </w:r>
      <w:r w:rsidR="00AB33B9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>ulturního centra Vizovice</w:t>
      </w:r>
    </w:p>
    <w:p w:rsidR="00097078" w:rsidRDefault="00097078" w:rsidP="00097078">
      <w:pPr>
        <w:pStyle w:val="Nzev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stručný popis projektu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realizace bezbariérového vstupu do budovy Kulturního centra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Vizovice</w:t>
      </w:r>
    </w:p>
    <w:p w:rsidR="00097078" w:rsidRDefault="00097078" w:rsidP="00097078">
      <w:pPr>
        <w:pStyle w:val="Nzev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rozpočet proje</w:t>
      </w:r>
      <w:r w:rsidR="00703901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 xml:space="preserve">tu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9,3 miliónů Kč bez DPH</w:t>
      </w:r>
    </w:p>
    <w:p w:rsidR="00097078" w:rsidRDefault="00097078" w:rsidP="00097078">
      <w:pPr>
        <w:pStyle w:val="Nzev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plánovaný termín započetí </w:t>
      </w:r>
    </w:p>
    <w:p w:rsidR="00097078" w:rsidRDefault="00097078" w:rsidP="00097078">
      <w:pPr>
        <w:pStyle w:val="Nzev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projektu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červen 2024</w:t>
      </w:r>
    </w:p>
    <w:p w:rsidR="00097078" w:rsidRDefault="00097078" w:rsidP="00097078">
      <w:pPr>
        <w:pStyle w:val="Nzev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lokalita stavby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Vizovice</w:t>
      </w:r>
    </w:p>
    <w:p w:rsidR="00097078" w:rsidRDefault="00097078" w:rsidP="00097078">
      <w:pPr>
        <w:pStyle w:val="Nzev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fáze stavby – pouze název </w:t>
      </w:r>
    </w:p>
    <w:p w:rsidR="00097078" w:rsidRDefault="00097078" w:rsidP="00097078">
      <w:pPr>
        <w:pStyle w:val="Nzev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dokumentu o územním plánování</w:t>
      </w:r>
    </w:p>
    <w:p w:rsidR="00097078" w:rsidRDefault="00097078" w:rsidP="00097078">
      <w:pPr>
        <w:pStyle w:val="Nzev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stavebním řádu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platné územní rozhodnutí a stavební povolení</w:t>
      </w:r>
    </w:p>
    <w:p w:rsidR="00097078" w:rsidRDefault="00097078" w:rsidP="00097078">
      <w:pPr>
        <w:pStyle w:val="Nzev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zajištěno financování projektu</w:t>
      </w:r>
      <w:r>
        <w:rPr>
          <w:rFonts w:ascii="Calibri" w:hAnsi="Calibri" w:cs="Calibri"/>
          <w:sz w:val="22"/>
          <w:szCs w:val="22"/>
        </w:rPr>
        <w:tab/>
        <w:t>ANO</w:t>
      </w:r>
    </w:p>
    <w:p w:rsidR="00097078" w:rsidRDefault="00097078" w:rsidP="002A2E5C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097078" w:rsidRDefault="00097078" w:rsidP="002A2E5C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A2E5C" w:rsidRDefault="002A2E5C" w:rsidP="002A2E5C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 pozdravem </w:t>
      </w:r>
    </w:p>
    <w:p w:rsidR="002A2E5C" w:rsidRDefault="002A2E5C" w:rsidP="002A2E5C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</w:t>
      </w:r>
    </w:p>
    <w:p w:rsidR="002A2E5C" w:rsidRDefault="002A2E5C" w:rsidP="002A2E5C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Mgr. Petra Kovářová, LL.M.</w:t>
      </w:r>
    </w:p>
    <w:p w:rsidR="002A2E5C" w:rsidRDefault="002A2E5C" w:rsidP="002A2E5C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vedoucí </w:t>
      </w:r>
      <w:r w:rsidR="00932A84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dboru přestupkového a správního</w:t>
      </w:r>
    </w:p>
    <w:p w:rsidR="002A2E5C" w:rsidRDefault="002A2E5C" w:rsidP="00495038"/>
    <w:sectPr w:rsidR="002A2E5C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D14" w:rsidRDefault="00BF7D14" w:rsidP="00495038">
      <w:pPr>
        <w:spacing w:after="0" w:line="240" w:lineRule="auto"/>
      </w:pPr>
      <w:r>
        <w:separator/>
      </w:r>
    </w:p>
  </w:endnote>
  <w:endnote w:type="continuationSeparator" w:id="0">
    <w:p w:rsidR="00BF7D14" w:rsidRDefault="00BF7D14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r w:rsidR="00BF7D14">
            <w:fldChar w:fldCharType="begin"/>
          </w:r>
          <w:r w:rsidR="00BF7D14">
            <w:instrText>NUMPAGES  \* Arabic  \* MERGEFORMAT</w:instrText>
          </w:r>
          <w:r w:rsidR="00BF7D14">
            <w:fldChar w:fldCharType="separate"/>
          </w:r>
          <w:r w:rsidR="0091100D">
            <w:rPr>
              <w:noProof/>
            </w:rPr>
            <w:t>3</w:t>
          </w:r>
          <w:r w:rsidR="00BF7D14">
            <w:rPr>
              <w:noProof/>
            </w:rPr>
            <w:fldChar w:fldCharType="end"/>
          </w:r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r w:rsidR="00BF7D14">
            <w:fldChar w:fldCharType="begin"/>
          </w:r>
          <w:r w:rsidR="00BF7D14">
            <w:instrText>NUMPAGES  \* Arabic  \* MERGEFORMAT</w:instrText>
          </w:r>
          <w:r w:rsidR="00BF7D14">
            <w:fldChar w:fldCharType="separate"/>
          </w:r>
          <w:r w:rsidR="0091100D">
            <w:rPr>
              <w:noProof/>
            </w:rPr>
            <w:t>1</w:t>
          </w:r>
          <w:r w:rsidR="00BF7D14">
            <w:rPr>
              <w:noProof/>
            </w:rPr>
            <w:fldChar w:fldCharType="end"/>
          </w:r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D14" w:rsidRDefault="00BF7D14" w:rsidP="00495038">
      <w:pPr>
        <w:spacing w:after="0" w:line="240" w:lineRule="auto"/>
      </w:pPr>
      <w:r>
        <w:separator/>
      </w:r>
    </w:p>
  </w:footnote>
  <w:footnote w:type="continuationSeparator" w:id="0">
    <w:p w:rsidR="00BF7D14" w:rsidRDefault="00BF7D14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11D3AED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607F4"/>
    <w:multiLevelType w:val="hybridMultilevel"/>
    <w:tmpl w:val="3F5AE3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86723"/>
    <w:multiLevelType w:val="hybridMultilevel"/>
    <w:tmpl w:val="11AAEB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B0547"/>
    <w:multiLevelType w:val="hybridMultilevel"/>
    <w:tmpl w:val="1AC0AA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97078"/>
    <w:rsid w:val="00117235"/>
    <w:rsid w:val="00141561"/>
    <w:rsid w:val="001929C5"/>
    <w:rsid w:val="00192B14"/>
    <w:rsid w:val="001B43D6"/>
    <w:rsid w:val="001B54BB"/>
    <w:rsid w:val="001C7B0D"/>
    <w:rsid w:val="001D7488"/>
    <w:rsid w:val="001E7BD9"/>
    <w:rsid w:val="00206F62"/>
    <w:rsid w:val="002105BE"/>
    <w:rsid w:val="00285A64"/>
    <w:rsid w:val="002A2E5C"/>
    <w:rsid w:val="002C10CB"/>
    <w:rsid w:val="002E4EDD"/>
    <w:rsid w:val="00303A37"/>
    <w:rsid w:val="00315A9C"/>
    <w:rsid w:val="00322A4D"/>
    <w:rsid w:val="00361C02"/>
    <w:rsid w:val="003B7287"/>
    <w:rsid w:val="003C5F4C"/>
    <w:rsid w:val="00466D27"/>
    <w:rsid w:val="0047159C"/>
    <w:rsid w:val="00495038"/>
    <w:rsid w:val="004B5FCD"/>
    <w:rsid w:val="004C603B"/>
    <w:rsid w:val="0057058E"/>
    <w:rsid w:val="00595582"/>
    <w:rsid w:val="005F3A4C"/>
    <w:rsid w:val="0062222F"/>
    <w:rsid w:val="00631D55"/>
    <w:rsid w:val="00646A95"/>
    <w:rsid w:val="006969C8"/>
    <w:rsid w:val="006E56F4"/>
    <w:rsid w:val="006E70F7"/>
    <w:rsid w:val="00703901"/>
    <w:rsid w:val="007C50D9"/>
    <w:rsid w:val="007C6549"/>
    <w:rsid w:val="008B07C4"/>
    <w:rsid w:val="008D78E5"/>
    <w:rsid w:val="008F7A43"/>
    <w:rsid w:val="0091100D"/>
    <w:rsid w:val="00932A84"/>
    <w:rsid w:val="009B278F"/>
    <w:rsid w:val="009B348C"/>
    <w:rsid w:val="009D4422"/>
    <w:rsid w:val="009F1A5C"/>
    <w:rsid w:val="009F6E22"/>
    <w:rsid w:val="00A02EBF"/>
    <w:rsid w:val="00A30719"/>
    <w:rsid w:val="00A54C5F"/>
    <w:rsid w:val="00A74040"/>
    <w:rsid w:val="00A96AFF"/>
    <w:rsid w:val="00AB33B9"/>
    <w:rsid w:val="00B24F78"/>
    <w:rsid w:val="00B45414"/>
    <w:rsid w:val="00B57567"/>
    <w:rsid w:val="00B66CD8"/>
    <w:rsid w:val="00B76A52"/>
    <w:rsid w:val="00BC7643"/>
    <w:rsid w:val="00BF72C5"/>
    <w:rsid w:val="00BF7D14"/>
    <w:rsid w:val="00C45CD4"/>
    <w:rsid w:val="00C56299"/>
    <w:rsid w:val="00C613BD"/>
    <w:rsid w:val="00D0686E"/>
    <w:rsid w:val="00D53E61"/>
    <w:rsid w:val="00D963E1"/>
    <w:rsid w:val="00E015E9"/>
    <w:rsid w:val="00E77B23"/>
    <w:rsid w:val="00E87E2C"/>
    <w:rsid w:val="00EB6DFD"/>
    <w:rsid w:val="00EC3870"/>
    <w:rsid w:val="00F33952"/>
    <w:rsid w:val="00FC089C"/>
    <w:rsid w:val="00FD2233"/>
    <w:rsid w:val="00FD31D5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A2238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paragraph" w:styleId="Nadpis1">
    <w:name w:val="heading 1"/>
    <w:basedOn w:val="Normln"/>
    <w:next w:val="Normln"/>
    <w:link w:val="Nadpis1Char"/>
    <w:qFormat/>
    <w:locked/>
    <w:rsid w:val="00117235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117235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paragraph" w:styleId="Nzev">
    <w:name w:val="Title"/>
    <w:basedOn w:val="Normln"/>
    <w:link w:val="NzevChar"/>
    <w:qFormat/>
    <w:locked/>
    <w:rsid w:val="00E77B2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E77B23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2A2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0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cp:lastPrinted>2023-09-12T07:40:00Z</cp:lastPrinted>
  <dcterms:created xsi:type="dcterms:W3CDTF">2024-01-05T12:45:00Z</dcterms:created>
  <dcterms:modified xsi:type="dcterms:W3CDTF">2024-01-05T12:45:00Z</dcterms:modified>
</cp:coreProperties>
</file>