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2C5" w:rsidRDefault="00BF72C5" w:rsidP="009C1BAC"/>
    <w:p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6F5A8D" w:rsidP="001929C5">
            <w:pPr>
              <w:pStyle w:val="Hlavika"/>
            </w:pPr>
            <w:r>
              <w:t>S MUVIZ 025281/2023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6F5A8D" w:rsidP="001929C5">
            <w:pPr>
              <w:pStyle w:val="Hlavika"/>
            </w:pPr>
            <w:r>
              <w:t>MUVIZ 025841/2023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6F5A8D" w:rsidP="001929C5">
            <w:pPr>
              <w:pStyle w:val="Hlavika"/>
            </w:pPr>
            <w:r w:rsidRPr="006F5A8D">
              <w:t>mevzes8c127f3d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2023-10-09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A74040" w:rsidRDefault="00A74040" w:rsidP="00495038"/>
    <w:p w:rsidR="00E77B23" w:rsidRDefault="00E77B23" w:rsidP="00E77B23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6F5A8D" w:rsidRDefault="00E77B23" w:rsidP="006F5A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>
        <w:rPr>
          <w:rFonts w:ascii="Calibri" w:hAnsi="Calibri" w:cs="Calibri"/>
        </w:rPr>
        <w:t>InfZ</w:t>
      </w:r>
      <w:proofErr w:type="spellEnd"/>
      <w:r>
        <w:rPr>
          <w:rFonts w:ascii="Calibri" w:hAnsi="Calibri" w:cs="Calibri"/>
        </w:rPr>
        <w:t>) doručené dne 0</w:t>
      </w:r>
      <w:r w:rsidR="006F5A8D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.10.2023 prostřednictvím datové schránky města Vizovice, v níž žádáte </w:t>
      </w:r>
      <w:r w:rsidR="006F5A8D">
        <w:rPr>
          <w:rFonts w:ascii="Calibri" w:hAnsi="Calibri" w:cs="Calibri"/>
        </w:rPr>
        <w:t xml:space="preserve">o poskytnutí informací, jakým způsobem byl prověřen podnět č.j. MUVIZ 018390/2023 ze dne 12.07.2023, zda byla provedena kontrolní prohlídka na místě samém a jakými podpůrnými materiály bylo podloženo, že stavby umístěné na pozemku p. č. 4522/16 v k. </w:t>
      </w:r>
      <w:proofErr w:type="spellStart"/>
      <w:r w:rsidR="006F5A8D">
        <w:rPr>
          <w:rFonts w:ascii="Calibri" w:hAnsi="Calibri" w:cs="Calibri"/>
        </w:rPr>
        <w:t>ú.</w:t>
      </w:r>
      <w:proofErr w:type="spellEnd"/>
      <w:r w:rsidR="006F5A8D">
        <w:rPr>
          <w:rFonts w:ascii="Calibri" w:hAnsi="Calibri" w:cs="Calibri"/>
        </w:rPr>
        <w:t xml:space="preserve"> Vizovice nejsou stavby nepovolené. Současně žádáte o zaslaní dokumentů, z</w:t>
      </w:r>
      <w:r w:rsidR="004E5118">
        <w:rPr>
          <w:rFonts w:ascii="Calibri" w:hAnsi="Calibri" w:cs="Calibri"/>
        </w:rPr>
        <w:t>e</w:t>
      </w:r>
      <w:r w:rsidR="006F5A8D">
        <w:rPr>
          <w:rFonts w:ascii="Calibri" w:hAnsi="Calibri" w:cs="Calibri"/>
        </w:rPr>
        <w:t> kterých vyplývá oprávněnost zřízení staveb</w:t>
      </w:r>
      <w:r w:rsidR="004E5118">
        <w:rPr>
          <w:rFonts w:ascii="Calibri" w:hAnsi="Calibri" w:cs="Calibri"/>
        </w:rPr>
        <w:t xml:space="preserve">, </w:t>
      </w:r>
      <w:r w:rsidR="006F5A8D">
        <w:rPr>
          <w:rFonts w:ascii="Calibri" w:hAnsi="Calibri" w:cs="Calibri"/>
        </w:rPr>
        <w:t>sdělujeme následující:</w:t>
      </w:r>
    </w:p>
    <w:p w:rsidR="006F5A8D" w:rsidRDefault="006F5A8D" w:rsidP="006F5A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Odbor </w:t>
      </w:r>
      <w:r w:rsidR="004E5118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tavební úřad </w:t>
      </w:r>
      <w:proofErr w:type="spellStart"/>
      <w:r>
        <w:rPr>
          <w:rFonts w:ascii="Calibri" w:hAnsi="Calibri" w:cs="Calibri"/>
        </w:rPr>
        <w:t>MěÚ</w:t>
      </w:r>
      <w:proofErr w:type="spellEnd"/>
      <w:r>
        <w:rPr>
          <w:rFonts w:ascii="Calibri" w:hAnsi="Calibri" w:cs="Calibri"/>
        </w:rPr>
        <w:t xml:space="preserve"> Vizovice podnět oprávněnosti staveb na pozemku p. č. 4522/16 v k. </w:t>
      </w:r>
      <w:proofErr w:type="spellStart"/>
      <w:r>
        <w:rPr>
          <w:rFonts w:ascii="Calibri" w:hAnsi="Calibri" w:cs="Calibri"/>
        </w:rPr>
        <w:t>ú.</w:t>
      </w:r>
      <w:proofErr w:type="spellEnd"/>
      <w:r>
        <w:rPr>
          <w:rFonts w:ascii="Calibri" w:hAnsi="Calibri" w:cs="Calibri"/>
        </w:rPr>
        <w:t xml:space="preserve"> Vizovice prověřil vyhledáním spisu v archivu stavebního úřadu, ve kterém bylo dohledáno dodatečné povolení s povolením užívání staveb. </w:t>
      </w:r>
      <w:r w:rsidR="004E5118">
        <w:rPr>
          <w:rFonts w:ascii="Calibri" w:hAnsi="Calibri" w:cs="Calibri"/>
        </w:rPr>
        <w:t xml:space="preserve">Předmětné povolení Vám zasíláme v anonymizované podobě přílohou č. 1. </w:t>
      </w:r>
    </w:p>
    <w:p w:rsidR="00E77B23" w:rsidRDefault="004E5118" w:rsidP="004E511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Odbor Stavební úřad </w:t>
      </w:r>
      <w:proofErr w:type="spellStart"/>
      <w:r>
        <w:rPr>
          <w:rFonts w:ascii="Calibri" w:hAnsi="Calibri" w:cs="Calibri"/>
        </w:rPr>
        <w:t>MěÚ</w:t>
      </w:r>
      <w:proofErr w:type="spellEnd"/>
      <w:r>
        <w:rPr>
          <w:rFonts w:ascii="Calibri" w:hAnsi="Calibri" w:cs="Calibri"/>
        </w:rPr>
        <w:t xml:space="preserve"> Vizovice provedl v souvislosti podaným podnětem kontrolní prohlídku na místě samém. </w:t>
      </w:r>
      <w:r w:rsidR="00E77B23">
        <w:rPr>
          <w:rFonts w:ascii="Calibri" w:hAnsi="Calibri" w:cs="Calibri"/>
        </w:rPr>
        <w:t xml:space="preserve"> </w:t>
      </w:r>
    </w:p>
    <w:p w:rsidR="00E77B23" w:rsidRDefault="00E77B23" w:rsidP="00E77B2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</w:t>
      </w:r>
    </w:p>
    <w:p w:rsidR="00646A95" w:rsidRDefault="00E77B23" w:rsidP="0015125F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</w:p>
    <w:p w:rsidR="004E5118" w:rsidRDefault="004E5118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E5118" w:rsidRDefault="004E5118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E5118" w:rsidRDefault="004E5118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Příloha:</w:t>
      </w:r>
    </w:p>
    <w:p w:rsidR="004E5118" w:rsidRPr="00646A95" w:rsidRDefault="004E5118" w:rsidP="00646A95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Anonymizované rozhodnutí č. 258/99 ze dne 04.11.1999</w:t>
      </w:r>
    </w:p>
    <w:sectPr w:rsidR="004E5118" w:rsidRPr="00646A95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6D9" w:rsidRDefault="00FB66D9" w:rsidP="00495038">
      <w:pPr>
        <w:spacing w:after="0" w:line="240" w:lineRule="auto"/>
      </w:pPr>
      <w:r>
        <w:separator/>
      </w:r>
    </w:p>
  </w:endnote>
  <w:endnote w:type="continuationSeparator" w:id="0">
    <w:p w:rsidR="00FB66D9" w:rsidRDefault="00FB66D9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6D9" w:rsidRDefault="00FB66D9" w:rsidP="00495038">
      <w:pPr>
        <w:spacing w:after="0" w:line="240" w:lineRule="auto"/>
      </w:pPr>
      <w:r>
        <w:separator/>
      </w:r>
    </w:p>
  </w:footnote>
  <w:footnote w:type="continuationSeparator" w:id="0">
    <w:p w:rsidR="00FB66D9" w:rsidRDefault="00FB66D9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17235"/>
    <w:rsid w:val="00141561"/>
    <w:rsid w:val="0015125F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E4EDD"/>
    <w:rsid w:val="00303A37"/>
    <w:rsid w:val="00315A9C"/>
    <w:rsid w:val="00322A4D"/>
    <w:rsid w:val="00361C02"/>
    <w:rsid w:val="003B7287"/>
    <w:rsid w:val="003C5F4C"/>
    <w:rsid w:val="00466D27"/>
    <w:rsid w:val="0047159C"/>
    <w:rsid w:val="00495038"/>
    <w:rsid w:val="004B5FCD"/>
    <w:rsid w:val="004C603B"/>
    <w:rsid w:val="004E5118"/>
    <w:rsid w:val="0057058E"/>
    <w:rsid w:val="00595582"/>
    <w:rsid w:val="005F3A4C"/>
    <w:rsid w:val="0062222F"/>
    <w:rsid w:val="00646A95"/>
    <w:rsid w:val="006969C8"/>
    <w:rsid w:val="006E56F4"/>
    <w:rsid w:val="006E70F7"/>
    <w:rsid w:val="006F5A8D"/>
    <w:rsid w:val="007C50D9"/>
    <w:rsid w:val="007C6549"/>
    <w:rsid w:val="008D78E5"/>
    <w:rsid w:val="0091100D"/>
    <w:rsid w:val="009B278F"/>
    <w:rsid w:val="009B348C"/>
    <w:rsid w:val="009C1BAC"/>
    <w:rsid w:val="009D4422"/>
    <w:rsid w:val="00A02EBF"/>
    <w:rsid w:val="00A30719"/>
    <w:rsid w:val="00A54C5F"/>
    <w:rsid w:val="00A74040"/>
    <w:rsid w:val="00A96AFF"/>
    <w:rsid w:val="00B24F78"/>
    <w:rsid w:val="00B45414"/>
    <w:rsid w:val="00B76A52"/>
    <w:rsid w:val="00BC7643"/>
    <w:rsid w:val="00BE19DE"/>
    <w:rsid w:val="00BF72C5"/>
    <w:rsid w:val="00C043BD"/>
    <w:rsid w:val="00C45CD4"/>
    <w:rsid w:val="00C613BD"/>
    <w:rsid w:val="00D0686E"/>
    <w:rsid w:val="00D53E61"/>
    <w:rsid w:val="00D963E1"/>
    <w:rsid w:val="00E015E9"/>
    <w:rsid w:val="00E77B23"/>
    <w:rsid w:val="00EB6DFD"/>
    <w:rsid w:val="00F33952"/>
    <w:rsid w:val="00FB66D9"/>
    <w:rsid w:val="00FC089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3</cp:revision>
  <cp:lastPrinted>2023-10-09T13:53:00Z</cp:lastPrinted>
  <dcterms:created xsi:type="dcterms:W3CDTF">2023-10-09T14:03:00Z</dcterms:created>
  <dcterms:modified xsi:type="dcterms:W3CDTF">2023-10-09T14:09:00Z</dcterms:modified>
</cp:coreProperties>
</file>