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-10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822"/>
        <w:gridCol w:w="2410"/>
        <w:gridCol w:w="3423"/>
      </w:tblGrid>
      <w:tr w:rsidR="009B0BBE" w14:paraId="7C32024E" w14:textId="77777777" w:rsidTr="00F7676E">
        <w:trPr>
          <w:trHeight w:val="284"/>
        </w:trPr>
        <w:tc>
          <w:tcPr>
            <w:tcW w:w="2279" w:type="dxa"/>
            <w:tcBorders>
              <w:left w:val="single" w:sz="8" w:space="0" w:color="949492" w:themeColor="accent3"/>
            </w:tcBorders>
          </w:tcPr>
          <w:p w14:paraId="45E31A91" w14:textId="77777777" w:rsidR="009B0BBE" w:rsidRPr="0062222F" w:rsidRDefault="009B0BBE" w:rsidP="009B0BBE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822" w:type="dxa"/>
            <w:tcBorders>
              <w:right w:val="single" w:sz="8" w:space="0" w:color="949492" w:themeColor="accent3"/>
            </w:tcBorders>
          </w:tcPr>
          <w:p w14:paraId="347EFE47" w14:textId="77777777" w:rsidR="009B0BBE" w:rsidRPr="00FD2233" w:rsidRDefault="009B0BBE" w:rsidP="009B0BBE">
            <w:pPr>
              <w:pStyle w:val="Hlavika"/>
            </w:pPr>
            <w:r>
              <w:t xml:space="preserve"> 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06EDACDC" w14:textId="77777777" w:rsidR="009B0BBE" w:rsidRPr="00FD2233" w:rsidRDefault="009B0BBE" w:rsidP="009B0BBE">
            <w:pPr>
              <w:pStyle w:val="Hlavikatun"/>
            </w:pPr>
            <w:r>
              <w:t>Oprávněná úřední osoba</w:t>
            </w:r>
            <w:r w:rsidRPr="00FD2233">
              <w:t xml:space="preserve"> </w:t>
            </w:r>
            <w:r>
              <w:t>tel.</w:t>
            </w:r>
            <w:r w:rsidRPr="00FD2233">
              <w:t>:</w:t>
            </w:r>
          </w:p>
        </w:tc>
        <w:tc>
          <w:tcPr>
            <w:tcW w:w="3423" w:type="dxa"/>
          </w:tcPr>
          <w:p w14:paraId="670D16D6" w14:textId="77777777" w:rsidR="009B0BBE" w:rsidRDefault="00F7676E" w:rsidP="009B0BBE">
            <w:pPr>
              <w:pStyle w:val="Hlavika"/>
            </w:pPr>
            <w:r>
              <w:t>Kirchnerová Kateřina</w:t>
            </w:r>
            <w:r w:rsidR="00211C1C">
              <w:t xml:space="preserve"> </w:t>
            </w:r>
            <w:r w:rsidR="009B0BBE">
              <w:t>/</w:t>
            </w:r>
            <w:r w:rsidR="00211C1C">
              <w:t xml:space="preserve"> </w:t>
            </w:r>
            <w:r>
              <w:t>777471172</w:t>
            </w:r>
            <w:r w:rsidR="009B0BBE">
              <w:t xml:space="preserve">  </w:t>
            </w:r>
          </w:p>
        </w:tc>
      </w:tr>
      <w:tr w:rsidR="009B0BBE" w14:paraId="6B32DF12" w14:textId="77777777" w:rsidTr="00F7676E">
        <w:trPr>
          <w:trHeight w:val="340"/>
        </w:trPr>
        <w:tc>
          <w:tcPr>
            <w:tcW w:w="2279" w:type="dxa"/>
            <w:tcBorders>
              <w:left w:val="single" w:sz="8" w:space="0" w:color="949492" w:themeColor="accent3"/>
            </w:tcBorders>
          </w:tcPr>
          <w:p w14:paraId="258F6020" w14:textId="77777777" w:rsidR="009B0BBE" w:rsidRPr="0062222F" w:rsidRDefault="009B0BBE" w:rsidP="009B0BBE">
            <w:pPr>
              <w:pStyle w:val="Hlavikatun"/>
            </w:pPr>
            <w:r w:rsidRPr="0062222F">
              <w:t>Č.j.:</w:t>
            </w:r>
          </w:p>
        </w:tc>
        <w:tc>
          <w:tcPr>
            <w:tcW w:w="1822" w:type="dxa"/>
            <w:tcBorders>
              <w:right w:val="single" w:sz="8" w:space="0" w:color="949492" w:themeColor="accent3"/>
            </w:tcBorders>
          </w:tcPr>
          <w:p w14:paraId="086773C9" w14:textId="77777777" w:rsidR="009B0BBE" w:rsidRPr="00FD2233" w:rsidRDefault="009B0BBE" w:rsidP="009B0BBE">
            <w:pPr>
              <w:pStyle w:val="Hlavika"/>
            </w:pPr>
            <w:r>
              <w:t xml:space="preserve"> 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03D1966D" w14:textId="77777777" w:rsidR="009B0BBE" w:rsidRPr="00FD2233" w:rsidRDefault="009B0BBE" w:rsidP="009B0BBE">
            <w:pPr>
              <w:pStyle w:val="Hlavikatun"/>
            </w:pPr>
            <w:r w:rsidRPr="00FD2233">
              <w:t>Odbor:</w:t>
            </w:r>
          </w:p>
        </w:tc>
        <w:tc>
          <w:tcPr>
            <w:tcW w:w="3423" w:type="dxa"/>
          </w:tcPr>
          <w:p w14:paraId="1A84941D" w14:textId="77777777" w:rsidR="009B0BBE" w:rsidRDefault="00F7676E" w:rsidP="009B0BBE">
            <w:pPr>
              <w:pStyle w:val="Hlavika"/>
            </w:pPr>
            <w:r>
              <w:t>Přestupkový a správní</w:t>
            </w:r>
          </w:p>
        </w:tc>
      </w:tr>
      <w:tr w:rsidR="009B0BBE" w14:paraId="6CC9942D" w14:textId="77777777" w:rsidTr="00F7676E">
        <w:trPr>
          <w:trHeight w:val="340"/>
        </w:trPr>
        <w:tc>
          <w:tcPr>
            <w:tcW w:w="2279" w:type="dxa"/>
            <w:tcBorders>
              <w:left w:val="single" w:sz="8" w:space="0" w:color="949492" w:themeColor="accent3"/>
            </w:tcBorders>
          </w:tcPr>
          <w:p w14:paraId="19A49AC5" w14:textId="77777777" w:rsidR="009B0BBE" w:rsidRPr="0062222F" w:rsidRDefault="009B0BBE" w:rsidP="009B0BBE">
            <w:pPr>
              <w:pStyle w:val="Hlavikatun"/>
            </w:pPr>
            <w:r w:rsidRPr="0062222F">
              <w:t>UID:</w:t>
            </w:r>
            <w:r w:rsidR="009A5A69">
              <w:t xml:space="preserve">                                                                 </w:t>
            </w:r>
          </w:p>
        </w:tc>
        <w:tc>
          <w:tcPr>
            <w:tcW w:w="1822" w:type="dxa"/>
            <w:tcBorders>
              <w:right w:val="single" w:sz="8" w:space="0" w:color="949492" w:themeColor="accent3"/>
            </w:tcBorders>
          </w:tcPr>
          <w:p w14:paraId="5AD23A54" w14:textId="77777777" w:rsidR="009B0BBE" w:rsidRPr="00FD2233" w:rsidRDefault="009B0BBE" w:rsidP="009B0BBE">
            <w:pPr>
              <w:pStyle w:val="Hlavika"/>
            </w:pPr>
            <w:r>
              <w:t xml:space="preserve"> </w:t>
            </w:r>
          </w:p>
        </w:tc>
        <w:tc>
          <w:tcPr>
            <w:tcW w:w="2410" w:type="dxa"/>
            <w:tcBorders>
              <w:left w:val="single" w:sz="8" w:space="0" w:color="949492" w:themeColor="accent3"/>
            </w:tcBorders>
          </w:tcPr>
          <w:p w14:paraId="4E147C49" w14:textId="77777777" w:rsidR="009B0BBE" w:rsidRPr="00FD2233" w:rsidRDefault="009A5A69" w:rsidP="009B0BBE">
            <w:pPr>
              <w:pStyle w:val="Hlavikatun"/>
            </w:pPr>
            <w:r>
              <w:t>Vizovice dne:</w:t>
            </w:r>
          </w:p>
        </w:tc>
        <w:tc>
          <w:tcPr>
            <w:tcW w:w="3423" w:type="dxa"/>
          </w:tcPr>
          <w:p w14:paraId="02F0D936" w14:textId="77777777" w:rsidR="009B0BBE" w:rsidRDefault="009B0BBE" w:rsidP="009B0BBE">
            <w:pPr>
              <w:pStyle w:val="Hlavika"/>
            </w:pPr>
          </w:p>
        </w:tc>
      </w:tr>
    </w:tbl>
    <w:p w14:paraId="0C467EF6" w14:textId="77777777" w:rsidR="009B0BBE" w:rsidRDefault="009B0BBE" w:rsidP="009B0BBE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0"/>
          <w:lang w:eastAsia="cs-CZ"/>
          <w14:ligatures w14:val="none"/>
        </w:rPr>
      </w:pPr>
    </w:p>
    <w:p w14:paraId="07814A1C" w14:textId="77777777" w:rsidR="006425A5" w:rsidRDefault="006425A5" w:rsidP="009B0BBE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0"/>
          <w:lang w:eastAsia="cs-CZ"/>
          <w14:ligatures w14:val="none"/>
        </w:rPr>
      </w:pPr>
    </w:p>
    <w:p w14:paraId="0604C421" w14:textId="77777777" w:rsidR="006425A5" w:rsidRDefault="006425A5" w:rsidP="006425A5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</w:pPr>
      <w:r w:rsidRPr="0015775B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Žád</w:t>
      </w:r>
      <w:r w:rsidR="0015775B" w:rsidRPr="0015775B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ost o povolení změny jména*, p</w:t>
      </w:r>
      <w:r w:rsidRPr="0015775B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říjmení</w:t>
      </w:r>
      <w:r w:rsidR="0015775B" w:rsidRPr="0015775B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*</w:t>
      </w:r>
      <w:r w:rsidR="0046550A" w:rsidRPr="0015775B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 xml:space="preserve"> nezletilého dítěte</w:t>
      </w:r>
    </w:p>
    <w:p w14:paraId="7FE4E30D" w14:textId="77777777" w:rsidR="0015775B" w:rsidRPr="0015775B" w:rsidRDefault="0015775B" w:rsidP="006425A5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18"/>
          <w:szCs w:val="18"/>
          <w:lang w:eastAsia="cs-CZ"/>
          <w14:ligatures w14:val="none"/>
        </w:rPr>
        <w:t xml:space="preserve">(podle </w:t>
      </w:r>
      <w:proofErr w:type="spellStart"/>
      <w:r>
        <w:rPr>
          <w:rFonts w:ascii="Calibri" w:eastAsia="Times New Roman" w:hAnsi="Calibri" w:cs="Calibri"/>
          <w:bCs/>
          <w:kern w:val="0"/>
          <w:sz w:val="18"/>
          <w:szCs w:val="18"/>
          <w:lang w:eastAsia="cs-CZ"/>
          <w14:ligatures w14:val="none"/>
        </w:rPr>
        <w:t>ust</w:t>
      </w:r>
      <w:proofErr w:type="spellEnd"/>
      <w:r>
        <w:rPr>
          <w:rFonts w:ascii="Calibri" w:eastAsia="Times New Roman" w:hAnsi="Calibri" w:cs="Calibri"/>
          <w:bCs/>
          <w:kern w:val="0"/>
          <w:sz w:val="18"/>
          <w:szCs w:val="18"/>
          <w:lang w:eastAsia="cs-CZ"/>
          <w14:ligatures w14:val="none"/>
        </w:rPr>
        <w:t>. § 72 zákona č. 301/2000 Sb., o matrikách, jménu a příjmení, ve znění pozdějších předpisů)</w:t>
      </w:r>
    </w:p>
    <w:p w14:paraId="0AE76B5A" w14:textId="77777777" w:rsidR="006425A5" w:rsidRPr="006425A5" w:rsidRDefault="006425A5" w:rsidP="006425A5">
      <w:pPr>
        <w:spacing w:after="0" w:line="240" w:lineRule="auto"/>
        <w:jc w:val="center"/>
        <w:rPr>
          <w:rFonts w:ascii="Calibri" w:eastAsia="Calibri" w:hAnsi="Calibri" w:cs="Calibri"/>
          <w:kern w:val="0"/>
          <w:lang w:eastAsia="cs-CZ"/>
          <w14:ligatures w14:val="none"/>
        </w:rPr>
      </w:pPr>
    </w:p>
    <w:p w14:paraId="6B0E187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16CD4C9F" w14:textId="77777777" w:rsidR="006425A5" w:rsidRPr="006425A5" w:rsidRDefault="006425A5" w:rsidP="006425A5">
      <w:pPr>
        <w:keepNext/>
        <w:spacing w:after="0" w:line="240" w:lineRule="auto"/>
        <w:jc w:val="left"/>
        <w:outlineLvl w:val="2"/>
        <w:rPr>
          <w:rFonts w:ascii="Calibri" w:eastAsia="Times New Roman" w:hAnsi="Calibri" w:cs="Calibri"/>
          <w:kern w:val="0"/>
          <w:szCs w:val="24"/>
          <w:lang w:eastAsia="cs-CZ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:szCs w:val="16"/>
          <w14:ligatures w14:val="none"/>
        </w:rPr>
        <w:t xml:space="preserve">(1) </w:t>
      </w:r>
      <w:r w:rsidRPr="006425A5">
        <w:rPr>
          <w:rFonts w:ascii="Calibri" w:eastAsia="Times New Roman" w:hAnsi="Calibri" w:cs="Calibri"/>
          <w:b/>
          <w:bCs/>
          <w:kern w:val="0"/>
          <w:szCs w:val="24"/>
          <w:lang w:eastAsia="cs-CZ"/>
          <w14:ligatures w14:val="none"/>
        </w:rPr>
        <w:t>Žadatel(</w:t>
      </w:r>
      <w:proofErr w:type="spellStart"/>
      <w:r w:rsidRPr="006425A5">
        <w:rPr>
          <w:rFonts w:ascii="Calibri" w:eastAsia="Times New Roman" w:hAnsi="Calibri" w:cs="Calibri"/>
          <w:b/>
          <w:bCs/>
          <w:kern w:val="0"/>
          <w:szCs w:val="24"/>
          <w:lang w:eastAsia="cs-CZ"/>
          <w14:ligatures w14:val="none"/>
        </w:rPr>
        <w:t>ka</w:t>
      </w:r>
      <w:proofErr w:type="spellEnd"/>
      <w:r w:rsidRPr="006425A5">
        <w:rPr>
          <w:rFonts w:ascii="Calibri" w:eastAsia="Times New Roman" w:hAnsi="Calibri" w:cs="Calibri"/>
          <w:b/>
          <w:bCs/>
          <w:kern w:val="0"/>
          <w:szCs w:val="24"/>
          <w:lang w:eastAsia="cs-CZ"/>
          <w14:ligatures w14:val="none"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3023"/>
        <w:gridCol w:w="1134"/>
        <w:gridCol w:w="1638"/>
      </w:tblGrid>
      <w:tr w:rsidR="006425A5" w:rsidRPr="006425A5" w14:paraId="5CDE8B28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D03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jméno(a), příjmení</w:t>
            </w:r>
            <w:r w:rsidR="0015775B">
              <w:rPr>
                <w:rFonts w:ascii="Calibri" w:eastAsia="Calibri" w:hAnsi="Calibri" w:cs="Calibri"/>
                <w:kern w:val="0"/>
                <w14:ligatures w14:val="none"/>
              </w:rPr>
              <w:t xml:space="preserve"> (rodné příjmení)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8059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072A484C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98B" w14:textId="77777777" w:rsidR="006425A5" w:rsidRPr="006425A5" w:rsidRDefault="0015775B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datum a místo narození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056F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15775B" w:rsidRPr="006425A5" w14:paraId="4AC53FF8" w14:textId="77777777" w:rsidTr="0015775B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3E55" w14:textId="77777777" w:rsidR="0015775B" w:rsidRPr="006425A5" w:rsidRDefault="0015775B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rodné číslo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1F6" w14:textId="77777777" w:rsidR="0015775B" w:rsidRPr="006425A5" w:rsidRDefault="0015775B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303E" w14:textId="77777777" w:rsidR="0015775B" w:rsidRPr="0015775B" w:rsidRDefault="0015775B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15775B">
              <w:rPr>
                <w:rFonts w:ascii="Calibri" w:eastAsia="Calibri" w:hAnsi="Calibri" w:cs="Calibri"/>
                <w:bCs/>
                <w:kern w:val="0"/>
                <w14:ligatures w14:val="none"/>
              </w:rPr>
              <w:t>Státní občanství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500" w14:textId="77777777" w:rsidR="0015775B" w:rsidRPr="006425A5" w:rsidRDefault="0015775B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490ACCDF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763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trvalý pobyt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6FB8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592E4683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77C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adresa pro doručování</w:t>
            </w:r>
          </w:p>
          <w:p w14:paraId="5DC30D08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(liší-li se od adresy trvalého pobytu)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5B5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</w:tbl>
    <w:p w14:paraId="5F53ED8C" w14:textId="77777777" w:rsid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1CD0B85" w14:textId="77777777" w:rsidR="00F83430" w:rsidRPr="006425A5" w:rsidRDefault="00F83430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23FCA3B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 xml:space="preserve">(2) žádám o povolení změny jména*, příjmení* nezletilého dítěte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3023"/>
        <w:gridCol w:w="1134"/>
        <w:gridCol w:w="1638"/>
      </w:tblGrid>
      <w:tr w:rsidR="006425A5" w:rsidRPr="006425A5" w14:paraId="623437B1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5E8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jméno(a), příjmení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8CC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F83430" w:rsidRPr="006425A5" w14:paraId="43F9924B" w14:textId="77777777" w:rsidTr="00F83430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C7D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rodné číslo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6C34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17C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Státní občanství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8D88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7B545A23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12B3" w14:textId="77777777" w:rsidR="006425A5" w:rsidRPr="00F83430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datum a místo narození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37F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61DE9069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A19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trvalý pobyt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A4CF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5F7E1A47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59C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z dosavadního jména* příjmení*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6DD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2BFCA0C5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883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na jméno* příjmení*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4096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</w:tbl>
    <w:p w14:paraId="15B07D29" w14:textId="77777777" w:rsidR="006425A5" w:rsidRPr="006425A5" w:rsidRDefault="006425A5" w:rsidP="006425A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EBE4E56" w14:textId="77777777" w:rsidR="00F83430" w:rsidRDefault="00F83430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55CFF4CF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kern w:val="0"/>
          <w14:ligatures w14:val="none"/>
        </w:rPr>
        <w:t>Ve Vizovicích dne ………………………………</w:t>
      </w:r>
    </w:p>
    <w:p w14:paraId="25EF928D" w14:textId="77777777" w:rsid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72D5ED88" w14:textId="77777777" w:rsidR="00F83430" w:rsidRPr="006425A5" w:rsidRDefault="00F83430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14067118" w14:textId="77777777" w:rsidR="006425A5" w:rsidRPr="006425A5" w:rsidRDefault="006425A5" w:rsidP="006425A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</w:r>
      <w:r w:rsidRPr="006425A5">
        <w:rPr>
          <w:rFonts w:ascii="Calibri" w:eastAsia="Calibri" w:hAnsi="Calibri" w:cs="Calibri"/>
          <w:kern w:val="0"/>
          <w14:ligatures w14:val="none"/>
        </w:rPr>
        <w:tab/>
        <w:t>……………………………………………………</w:t>
      </w:r>
    </w:p>
    <w:p w14:paraId="562D74C4" w14:textId="77777777" w:rsidR="006425A5" w:rsidRPr="006425A5" w:rsidRDefault="006425A5" w:rsidP="006425A5">
      <w:pPr>
        <w:spacing w:after="0" w:line="240" w:lineRule="auto"/>
        <w:ind w:left="5664"/>
        <w:jc w:val="left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kern w:val="0"/>
          <w14:ligatures w14:val="none"/>
        </w:rPr>
        <w:t xml:space="preserve">      podpis žadatele / žadatelky</w:t>
      </w:r>
    </w:p>
    <w:p w14:paraId="28E5753F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lastRenderedPageBreak/>
        <w:t>(3) Odůvodnění žádosti:</w:t>
      </w:r>
    </w:p>
    <w:p w14:paraId="05CFB6E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425A5" w:rsidRPr="006425A5" w14:paraId="1D67F726" w14:textId="77777777" w:rsidTr="00134837">
        <w:tc>
          <w:tcPr>
            <w:tcW w:w="9212" w:type="dxa"/>
          </w:tcPr>
          <w:p w14:paraId="0CA85433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30B2D64F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57D46DDD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0B8796F9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6BB78035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79BE6278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17D4811E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4E6A288D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59A27C18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497F7A83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3A8BCC9B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2035280F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324E8172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08C8BC86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17F50672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2E050BDF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12A5364B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67208B46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668BE6D3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20232A29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001523E4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460E8FC2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37ADEC95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2659CED9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5E610F94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4C9F9C2C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2237240B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386E8E97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04611379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1B34A98E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4E596096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55DB3694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55C9AEAC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353ECD55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45580F58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5E517829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767BAAE3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  <w:p w14:paraId="0157B92F" w14:textId="77777777" w:rsidR="006425A5" w:rsidRPr="006425A5" w:rsidRDefault="006425A5" w:rsidP="006425A5">
            <w:pPr>
              <w:jc w:val="left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388133B0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FA8C5D5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</w:p>
    <w:p w14:paraId="18BA6B47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:u w:val="single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:u w:val="single"/>
          <w14:ligatures w14:val="none"/>
        </w:rPr>
        <w:t>Podepsáno osobně před matrikářkou:</w:t>
      </w:r>
    </w:p>
    <w:p w14:paraId="42B22FAD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8DBD21E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418B3AC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Totožnost ověřena podle průkazu totožnosti č.: …………………………………………….……………………………………</w:t>
      </w:r>
    </w:p>
    <w:p w14:paraId="32B1A11B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Vydaný dne……………………..………………………… v ………………………………………………………………………….………….</w:t>
      </w:r>
    </w:p>
    <w:p w14:paraId="637E578E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Ověřila dne:…………………………………… matrikářka ………………………………………………………………………………….</w:t>
      </w:r>
    </w:p>
    <w:p w14:paraId="00F1DF1F" w14:textId="77777777" w:rsidR="006425A5" w:rsidRPr="006425A5" w:rsidRDefault="006425A5" w:rsidP="0099557E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A095764" w14:textId="77777777" w:rsid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36A7AD6" w14:textId="77777777" w:rsidR="00F83430" w:rsidRDefault="00F83430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6F72B14" w14:textId="77777777" w:rsidR="00F83430" w:rsidRDefault="00F83430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33C4EBF" w14:textId="77777777" w:rsidR="00F83430" w:rsidRPr="006425A5" w:rsidRDefault="00F83430" w:rsidP="00F8343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*nehodící se </w:t>
      </w:r>
      <w:r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škrtněte</w:t>
      </w:r>
    </w:p>
    <w:p w14:paraId="5BA5BCDE" w14:textId="77777777" w:rsidR="00F83430" w:rsidRPr="006425A5" w:rsidRDefault="00F83430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04B756E" w14:textId="77777777" w:rsidR="006425A5" w:rsidRPr="006425A5" w:rsidRDefault="006425A5" w:rsidP="006425A5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>Souhlas druhého zákonného zástupce se změnou jména nebo příjmení</w:t>
      </w:r>
    </w:p>
    <w:p w14:paraId="69E4BC33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714D60F" w14:textId="77777777" w:rsidR="006425A5" w:rsidRPr="006425A5" w:rsidRDefault="006425A5" w:rsidP="006425A5">
      <w:pPr>
        <w:keepNext/>
        <w:spacing w:after="0" w:line="240" w:lineRule="auto"/>
        <w:jc w:val="left"/>
        <w:outlineLvl w:val="2"/>
        <w:rPr>
          <w:rFonts w:ascii="Calibri" w:eastAsia="Times New Roman" w:hAnsi="Calibri" w:cs="Calibri"/>
          <w:kern w:val="0"/>
          <w:szCs w:val="24"/>
          <w:lang w:eastAsia="cs-CZ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:szCs w:val="16"/>
          <w14:ligatures w14:val="none"/>
        </w:rPr>
        <w:t xml:space="preserve">(4) </w:t>
      </w:r>
      <w:r w:rsidRPr="006425A5">
        <w:rPr>
          <w:rFonts w:ascii="Calibri" w:eastAsia="Times New Roman" w:hAnsi="Calibri" w:cs="Calibri"/>
          <w:b/>
          <w:bCs/>
          <w:kern w:val="0"/>
          <w:szCs w:val="24"/>
          <w:lang w:eastAsia="cs-CZ"/>
          <w14:ligatures w14:val="none"/>
        </w:rPr>
        <w:t>Zákonný zástupce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6425A5" w:rsidRPr="006425A5" w14:paraId="2278EA14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408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jméno(a), příjmení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4CB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1974718F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BF0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rodné příjmení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A248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0193E7ED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46C7" w14:textId="77777777" w:rsidR="006425A5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datum a místo narození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133D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2898F803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DA1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státní občanství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7B9C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27E2F757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F47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trvalý pobyt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582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54EE56EC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99A6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adresa pro doručování</w:t>
            </w:r>
          </w:p>
          <w:p w14:paraId="750E555C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(liší-li se od adresy trvalého pobytu)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A561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</w:tbl>
    <w:p w14:paraId="5689900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6670C6B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A5467B2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 xml:space="preserve">(5) souhlasím se změnou jména* příjmení* nezletilého dítěte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2881"/>
        <w:gridCol w:w="1134"/>
        <w:gridCol w:w="1780"/>
      </w:tblGrid>
      <w:tr w:rsidR="006425A5" w:rsidRPr="006425A5" w14:paraId="5B6ED7D9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733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jméno(a), příjmení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29B4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F83430" w:rsidRPr="006425A5" w14:paraId="6474F983" w14:textId="77777777" w:rsidTr="00F83430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8A9B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rodné číslo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2FEE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C37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Státní občanství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C9C8" w14:textId="77777777" w:rsidR="00F83430" w:rsidRPr="006425A5" w:rsidRDefault="00F83430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6E1A4F06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FA2B" w14:textId="77777777" w:rsidR="006425A5" w:rsidRPr="00F83430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datum a místo narození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CD2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22870C6C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981D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trvalý pobyt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89F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</w:p>
        </w:tc>
      </w:tr>
      <w:tr w:rsidR="006425A5" w:rsidRPr="006425A5" w14:paraId="3FB0267E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61DA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z dosavadního jména* příjmení*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124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  <w:tr w:rsidR="006425A5" w:rsidRPr="006425A5" w14:paraId="73943E9D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440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na jméno* příjmení*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B59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</w:tbl>
    <w:p w14:paraId="1933107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70B496B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</w:p>
    <w:p w14:paraId="670C83CE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629724A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Ve Vizovicích dne………………………………</w:t>
      </w:r>
    </w:p>
    <w:p w14:paraId="5F1275C5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23CEE31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Cs/>
          <w:kern w:val="0"/>
          <w14:ligatures w14:val="none"/>
        </w:rPr>
        <w:t>……………………………………………….…</w:t>
      </w:r>
    </w:p>
    <w:p w14:paraId="568AAFA8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ab/>
        <w:t xml:space="preserve">                    </w:t>
      </w:r>
      <w:r w:rsidRPr="006425A5">
        <w:rPr>
          <w:rFonts w:ascii="Calibri" w:eastAsia="Calibri" w:hAnsi="Calibri" w:cs="Calibri"/>
          <w:bCs/>
          <w:kern w:val="0"/>
          <w14:ligatures w14:val="none"/>
        </w:rPr>
        <w:t>podpis zákonného zástupce</w:t>
      </w:r>
    </w:p>
    <w:p w14:paraId="2181A26A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54082F2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:u w:val="single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:u w:val="single"/>
          <w14:ligatures w14:val="none"/>
        </w:rPr>
        <w:t>Podepsáno osobně před matrikářkou:</w:t>
      </w:r>
    </w:p>
    <w:p w14:paraId="16EC2781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CB42C11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Totožnost ověřena podle průkazu totožnosti č.: ………………………………………………………..……………………..…</w:t>
      </w:r>
    </w:p>
    <w:p w14:paraId="270B8ED3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Vydaný dne…………………..…………………… v …………………………………………………………………………………………….</w:t>
      </w:r>
    </w:p>
    <w:p w14:paraId="0172F7DE" w14:textId="77777777" w:rsidR="0099557E" w:rsidRDefault="006425A5" w:rsidP="0099557E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Ověřila dne:………………………………….…… matrikářka ………………………………………………………………..…………….</w:t>
      </w:r>
    </w:p>
    <w:p w14:paraId="329BB081" w14:textId="77777777" w:rsidR="006425A5" w:rsidRPr="006425A5" w:rsidRDefault="006425A5" w:rsidP="0099557E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Poznámka: </w:t>
      </w:r>
      <w:r w:rsidRPr="006425A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pokud není souhlas učiněn osobně před matričním úřadem, který rozhoduje o změně jména, nebo příjmení, musí být podpis na souhlasu s uvedenou změnou dle § 76 odst. 3 zákona o matrikách úředně ověřen.</w:t>
      </w:r>
    </w:p>
    <w:p w14:paraId="19CF08D4" w14:textId="77777777" w:rsid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6926254" w14:textId="77777777" w:rsidR="00F83430" w:rsidRPr="006425A5" w:rsidRDefault="00F83430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8D30047" w14:textId="77777777" w:rsidR="00F83430" w:rsidRPr="006425A5" w:rsidRDefault="00F83430" w:rsidP="00F8343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*nehodící se </w:t>
      </w:r>
      <w:r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škrtněte</w:t>
      </w:r>
    </w:p>
    <w:p w14:paraId="41BE782A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314AAF7" w14:textId="77777777" w:rsidR="006425A5" w:rsidRPr="006425A5" w:rsidRDefault="006425A5" w:rsidP="006425A5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>Souhlas dítěte se z</w:t>
      </w:r>
      <w:r w:rsidR="0046550A">
        <w:rPr>
          <w:rFonts w:ascii="Calibri" w:eastAsia="Calibri" w:hAnsi="Calibri" w:cs="Calibri"/>
          <w:b/>
          <w:bCs/>
          <w:kern w:val="0"/>
          <w14:ligatures w14:val="none"/>
        </w:rPr>
        <w:t>měnou jména nebo příjmení (od 12</w:t>
      </w:r>
      <w:r w:rsidRPr="006425A5">
        <w:rPr>
          <w:rFonts w:ascii="Calibri" w:eastAsia="Calibri" w:hAnsi="Calibri" w:cs="Calibri"/>
          <w:b/>
          <w:bCs/>
          <w:kern w:val="0"/>
          <w14:ligatures w14:val="none"/>
        </w:rPr>
        <w:t xml:space="preserve"> do 18 let) </w:t>
      </w:r>
    </w:p>
    <w:p w14:paraId="0AEF990E" w14:textId="77777777" w:rsidR="006425A5" w:rsidRPr="006425A5" w:rsidRDefault="006425A5" w:rsidP="006425A5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4CF60F7" w14:textId="77777777" w:rsidR="006425A5" w:rsidRPr="006425A5" w:rsidRDefault="0046550A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(6) Nezletilé dítě od 12</w:t>
      </w:r>
      <w:r w:rsidR="006425A5" w:rsidRPr="006425A5">
        <w:rPr>
          <w:rFonts w:ascii="Calibri" w:eastAsia="Calibri" w:hAnsi="Calibri" w:cs="Calibri"/>
          <w:b/>
          <w:bCs/>
          <w:kern w:val="0"/>
          <w14:ligatures w14:val="none"/>
        </w:rPr>
        <w:t xml:space="preserve"> do 18 let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6425A5" w:rsidRPr="006425A5" w14:paraId="21C021CB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405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jméno(a), příjmení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7CF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instrText xml:space="preserve"> FORMTEXT </w:instrTex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separate"/>
            </w:r>
            <w:r w:rsidRPr="006425A5">
              <w:rPr>
                <w:rFonts w:ascii="Calibri" w:eastAsia="Calibri" w:hAnsi="Calibri" w:cs="Calibri"/>
                <w:bCs/>
                <w:noProof/>
                <w:kern w:val="0"/>
                <w14:ligatures w14:val="none"/>
              </w:rPr>
              <w:t>     </w: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end"/>
            </w:r>
          </w:p>
        </w:tc>
      </w:tr>
      <w:tr w:rsidR="006425A5" w:rsidRPr="006425A5" w14:paraId="5A828E12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A4E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rodné číslo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010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instrText xml:space="preserve"> FORMTEXT </w:instrTex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separate"/>
            </w:r>
            <w:r w:rsidRPr="006425A5">
              <w:rPr>
                <w:rFonts w:ascii="Calibri" w:eastAsia="Calibri" w:hAnsi="Calibri" w:cs="Calibri"/>
                <w:bCs/>
                <w:noProof/>
                <w:kern w:val="0"/>
                <w14:ligatures w14:val="none"/>
              </w:rPr>
              <w:t>     </w: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end"/>
            </w:r>
          </w:p>
        </w:tc>
      </w:tr>
      <w:tr w:rsidR="006425A5" w:rsidRPr="006425A5" w14:paraId="733336D9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6D5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datum a místo narození</w:t>
            </w:r>
          </w:p>
          <w:p w14:paraId="26F1719B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:sz w:val="16"/>
                <w:szCs w:val="16"/>
                <w14:ligatures w14:val="none"/>
              </w:rPr>
              <w:t>okres, stát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1430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instrText xml:space="preserve"> FORMTEXT </w:instrTex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separate"/>
            </w:r>
            <w:r w:rsidRPr="006425A5">
              <w:rPr>
                <w:rFonts w:ascii="Calibri" w:eastAsia="Calibri" w:hAnsi="Calibri" w:cs="Calibri"/>
                <w:bCs/>
                <w:noProof/>
                <w:kern w:val="0"/>
                <w14:ligatures w14:val="none"/>
              </w:rPr>
              <w:t>     </w: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0ECC12A1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45F35E44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kern w:val="0"/>
          <w14:ligatures w14:val="none"/>
        </w:rPr>
      </w:pPr>
      <w:r w:rsidRPr="006425A5">
        <w:rPr>
          <w:rFonts w:ascii="Calibri" w:eastAsia="Calibri" w:hAnsi="Calibri" w:cs="Calibri"/>
          <w:b/>
          <w:kern w:val="0"/>
          <w14:ligatures w14:val="none"/>
        </w:rPr>
        <w:t>(7) Souhlasím se změnou mého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6425A5" w:rsidRPr="006425A5" w14:paraId="691D4A3C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1DE3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jména*, příjmení*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565F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:szCs w:val="24"/>
                <w14:ligatures w14:val="none"/>
              </w:rPr>
            </w:pP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instrText xml:space="preserve"> FORMTEXT </w:instrTex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separate"/>
            </w:r>
            <w:r w:rsidRPr="006425A5">
              <w:rPr>
                <w:rFonts w:ascii="Calibri" w:eastAsia="Calibri" w:hAnsi="Calibri" w:cs="Calibri"/>
                <w:bCs/>
                <w:noProof/>
                <w:kern w:val="0"/>
                <w14:ligatures w14:val="none"/>
              </w:rPr>
              <w:t>     </w:t>
            </w:r>
            <w:r w:rsidRPr="006425A5">
              <w:rPr>
                <w:rFonts w:ascii="Calibri" w:eastAsia="Calibri" w:hAnsi="Calibri" w:cs="Calibri"/>
                <w:bCs/>
                <w:kern w:val="0"/>
                <w14:ligatures w14:val="none"/>
              </w:rPr>
              <w:fldChar w:fldCharType="end"/>
            </w:r>
          </w:p>
        </w:tc>
      </w:tr>
      <w:tr w:rsidR="006425A5" w:rsidRPr="006425A5" w14:paraId="4E95E5FC" w14:textId="77777777" w:rsidTr="00134837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3D4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6425A5">
              <w:rPr>
                <w:rFonts w:ascii="Calibri" w:eastAsia="Calibri" w:hAnsi="Calibri" w:cs="Calibri"/>
                <w:kern w:val="0"/>
                <w14:ligatures w14:val="none"/>
              </w:rPr>
              <w:t>na jméno* příjmení*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24D" w14:textId="77777777" w:rsidR="006425A5" w:rsidRPr="006425A5" w:rsidRDefault="006425A5" w:rsidP="006425A5">
            <w:pPr>
              <w:spacing w:after="0" w:line="240" w:lineRule="auto"/>
              <w:jc w:val="lef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</w:tc>
      </w:tr>
    </w:tbl>
    <w:p w14:paraId="67A4CF5C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8B3DBF5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670A102E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:u w:val="single"/>
          <w14:ligatures w14:val="none"/>
        </w:rPr>
      </w:pPr>
    </w:p>
    <w:p w14:paraId="081BAE2C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:u w:val="single"/>
          <w14:ligatures w14:val="none"/>
        </w:rPr>
      </w:pPr>
    </w:p>
    <w:p w14:paraId="28F59252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Cs/>
          <w:kern w:val="0"/>
          <w:u w:val="single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:u w:val="single"/>
          <w14:ligatures w14:val="none"/>
        </w:rPr>
        <w:t>Podepsáno osobně před matrikářkou:</w:t>
      </w:r>
    </w:p>
    <w:p w14:paraId="6FFB2070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01861ED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Totožnost ověřena podle průkazu totožnosti č.: ………………………………………………………..……………………..…</w:t>
      </w:r>
    </w:p>
    <w:p w14:paraId="127170AE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Vydaný dne…………………..…………………… v …………………………………………………………………………………………….</w:t>
      </w:r>
    </w:p>
    <w:p w14:paraId="24FC83CD" w14:textId="77777777" w:rsidR="006425A5" w:rsidRPr="006425A5" w:rsidRDefault="006425A5" w:rsidP="006425A5">
      <w:pPr>
        <w:spacing w:after="0" w:line="360" w:lineRule="auto"/>
        <w:jc w:val="left"/>
        <w:rPr>
          <w:rFonts w:ascii="Calibri" w:eastAsia="Calibri" w:hAnsi="Calibri" w:cs="Calibri"/>
          <w:bCs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14:ligatures w14:val="none"/>
        </w:rPr>
        <w:t>Ověřila dne:………………………………….…… matrikářka ………………………………………………………………..…………….</w:t>
      </w:r>
    </w:p>
    <w:p w14:paraId="065918FB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23200FEE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200FE08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1C253DF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5BC6D291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7588FA76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22FD6F63" w14:textId="77777777" w:rsidR="006425A5" w:rsidRPr="006425A5" w:rsidRDefault="006425A5" w:rsidP="006425A5">
      <w:pPr>
        <w:spacing w:after="0" w:line="240" w:lineRule="auto"/>
        <w:jc w:val="left"/>
        <w:rPr>
          <w:rFonts w:ascii="Calibri" w:eastAsia="Calibri" w:hAnsi="Calibri" w:cs="Calibri"/>
          <w:kern w:val="0"/>
          <w14:ligatures w14:val="none"/>
        </w:rPr>
      </w:pPr>
    </w:p>
    <w:p w14:paraId="6FA6FFCE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4B06FAE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2FB94B24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2847154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5DFC87C5" w14:textId="77777777" w:rsid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3BF16BE8" w14:textId="77777777" w:rsidR="00F83430" w:rsidRPr="006425A5" w:rsidRDefault="00F83430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37C566DE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2B082658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2B3D3AF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7CCD8FB" w14:textId="77777777" w:rsidR="00F83430" w:rsidRPr="006425A5" w:rsidRDefault="00F83430" w:rsidP="00F8343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425A5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(*nehodící se škrtněte)</w:t>
      </w:r>
    </w:p>
    <w:p w14:paraId="08AD117E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7284CF6F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6C16CC28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</w:p>
    <w:p w14:paraId="41A31E08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14:ligatures w14:val="none"/>
        </w:rPr>
        <w:t>Přílohy</w:t>
      </w:r>
    </w:p>
    <w:p w14:paraId="29C3EA5B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1. rodný list nezletilého dítěte</w:t>
      </w:r>
    </w:p>
    <w:p w14:paraId="5C02698B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2. doklad o státním občanství, doklad o místu trvalého pobytu na území ČR je-li dítě cizincem</w:t>
      </w:r>
    </w:p>
    <w:p w14:paraId="6397D415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3. pí</w:t>
      </w:r>
      <w:r w:rsidR="0046550A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semný souhlas dítěte staršího 12</w:t>
      </w: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 xml:space="preserve"> let s úředně ověřeným podpisem</w:t>
      </w:r>
    </w:p>
    <w:p w14:paraId="52B01A9F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4. písemný souhlas druhého rodiče dítěte s úředně ověřeným podpisem, případně rozhodnutí soudu, které by tento souhlas nahradilo</w:t>
      </w:r>
    </w:p>
    <w:p w14:paraId="48FA1C4E" w14:textId="77777777" w:rsidR="006425A5" w:rsidRPr="006425A5" w:rsidRDefault="006425A5" w:rsidP="006425A5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5. rozhodnutí soudu o svěření dítěte do péče</w:t>
      </w:r>
    </w:p>
    <w:p w14:paraId="3E1CAE4F" w14:textId="77777777" w:rsidR="006425A5" w:rsidRPr="0046550A" w:rsidRDefault="006425A5" w:rsidP="0046550A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</w:pPr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6. rodný list žadatele/</w:t>
      </w:r>
      <w:proofErr w:type="spellStart"/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>lky</w:t>
      </w:r>
      <w:proofErr w:type="spellEnd"/>
      <w:r w:rsidRPr="006425A5">
        <w:rPr>
          <w:rFonts w:ascii="Calibri" w:eastAsia="Calibri" w:hAnsi="Calibri" w:cs="Calibri"/>
          <w:bCs/>
          <w:color w:val="000000"/>
          <w:kern w:val="0"/>
          <w:sz w:val="18"/>
          <w:szCs w:val="18"/>
          <w14:ligatures w14:val="none"/>
        </w:rPr>
        <w:t xml:space="preserve"> případně oddací list, rodný list sourozence nezletilého dítěte</w:t>
      </w:r>
    </w:p>
    <w:sectPr w:rsidR="006425A5" w:rsidRPr="0046550A" w:rsidSect="00EB6DFD">
      <w:footerReference w:type="default" r:id="rId7"/>
      <w:head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7B4F" w14:textId="77777777" w:rsidR="00CF16C5" w:rsidRDefault="00CF16C5" w:rsidP="00495038">
      <w:pPr>
        <w:spacing w:after="0" w:line="240" w:lineRule="auto"/>
      </w:pPr>
      <w:r>
        <w:separator/>
      </w:r>
    </w:p>
  </w:endnote>
  <w:endnote w:type="continuationSeparator" w:id="0">
    <w:p w14:paraId="762C7190" w14:textId="77777777" w:rsidR="00CF16C5" w:rsidRDefault="00CF16C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179E82F" w14:textId="77777777" w:rsidTr="002A1ECA">
      <w:tc>
        <w:tcPr>
          <w:tcW w:w="2684" w:type="dxa"/>
        </w:tcPr>
        <w:p w14:paraId="783646EE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554C0DB9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1B75662" w14:textId="77777777" w:rsidR="00EB6DFD" w:rsidRPr="00495038" w:rsidRDefault="00EB6DFD" w:rsidP="00EB6DFD">
          <w:pPr>
            <w:pStyle w:val="Zpat"/>
          </w:pPr>
        </w:p>
      </w:tc>
    </w:tr>
    <w:tr w:rsidR="00EB6DFD" w14:paraId="332E3D47" w14:textId="77777777" w:rsidTr="002A1ECA">
      <w:tc>
        <w:tcPr>
          <w:tcW w:w="2684" w:type="dxa"/>
        </w:tcPr>
        <w:p w14:paraId="4CCD3335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773253D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0C6516A" w14:textId="77777777" w:rsidR="00EB6DFD" w:rsidRPr="00495038" w:rsidRDefault="00EB6DFD" w:rsidP="00EB6DFD">
          <w:pPr>
            <w:pStyle w:val="Zpat"/>
          </w:pPr>
        </w:p>
      </w:tc>
    </w:tr>
    <w:tr w:rsidR="00EB6DFD" w14:paraId="0E66A784" w14:textId="77777777" w:rsidTr="002A1ECA">
      <w:tc>
        <w:tcPr>
          <w:tcW w:w="2684" w:type="dxa"/>
        </w:tcPr>
        <w:p w14:paraId="0FF1AA9B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52ABFAB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407E847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83430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F83430">
              <w:rPr>
                <w:noProof/>
              </w:rPr>
              <w:t>4</w:t>
            </w:r>
          </w:fldSimple>
        </w:p>
      </w:tc>
    </w:tr>
  </w:tbl>
  <w:p w14:paraId="13351D84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A8DC" w14:textId="77777777" w:rsidR="00CF16C5" w:rsidRDefault="00CF16C5" w:rsidP="00495038">
      <w:pPr>
        <w:spacing w:after="0" w:line="240" w:lineRule="auto"/>
      </w:pPr>
      <w:r>
        <w:separator/>
      </w:r>
    </w:p>
  </w:footnote>
  <w:footnote w:type="continuationSeparator" w:id="0">
    <w:p w14:paraId="01459B1E" w14:textId="77777777" w:rsidR="00CF16C5" w:rsidRDefault="00CF16C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B641" w14:textId="77777777" w:rsidR="00BF72C5" w:rsidRDefault="00BF72C5">
    <w:pPr>
      <w:pStyle w:val="Zhlav"/>
    </w:pPr>
  </w:p>
  <w:p w14:paraId="086DA3C6" w14:textId="77777777" w:rsidR="00BF72C5" w:rsidRDefault="00BF72C5">
    <w:pPr>
      <w:pStyle w:val="Zhlav"/>
    </w:pPr>
  </w:p>
  <w:p w14:paraId="71309355" w14:textId="77777777" w:rsidR="00BF72C5" w:rsidRDefault="00BF72C5">
    <w:pPr>
      <w:pStyle w:val="Zhlav"/>
    </w:pPr>
  </w:p>
  <w:p w14:paraId="6F910AC1" w14:textId="77777777" w:rsidR="00BF72C5" w:rsidRDefault="00BF72C5">
    <w:pPr>
      <w:pStyle w:val="Zhlav"/>
    </w:pPr>
  </w:p>
  <w:p w14:paraId="2A567717" w14:textId="77777777" w:rsidR="00BF72C5" w:rsidRDefault="00BF72C5">
    <w:pPr>
      <w:pStyle w:val="Zhlav"/>
    </w:pPr>
  </w:p>
  <w:p w14:paraId="52237343" w14:textId="77777777" w:rsidR="00BF72C5" w:rsidRDefault="00BF72C5">
    <w:pPr>
      <w:pStyle w:val="Zhlav"/>
    </w:pPr>
  </w:p>
  <w:p w14:paraId="3509BD3D" w14:textId="77777777" w:rsidR="002A1ECA" w:rsidRDefault="002A1ECA">
    <w:pPr>
      <w:pStyle w:val="Zhlav"/>
    </w:pPr>
  </w:p>
  <w:p w14:paraId="51AD9637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7D71CC9" wp14:editId="52781E3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54FA"/>
    <w:multiLevelType w:val="hybridMultilevel"/>
    <w:tmpl w:val="BE986022"/>
    <w:lvl w:ilvl="0" w:tplc="AC280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9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4A6F"/>
    <w:rsid w:val="000400D7"/>
    <w:rsid w:val="00141561"/>
    <w:rsid w:val="0015775B"/>
    <w:rsid w:val="001929C5"/>
    <w:rsid w:val="00192B14"/>
    <w:rsid w:val="001B54BB"/>
    <w:rsid w:val="001C7B0D"/>
    <w:rsid w:val="001D7488"/>
    <w:rsid w:val="001E7BD9"/>
    <w:rsid w:val="0020396E"/>
    <w:rsid w:val="00206F62"/>
    <w:rsid w:val="002105BE"/>
    <w:rsid w:val="00211C1C"/>
    <w:rsid w:val="00285A64"/>
    <w:rsid w:val="002A1ECA"/>
    <w:rsid w:val="002C10CB"/>
    <w:rsid w:val="002E4EDD"/>
    <w:rsid w:val="00303A37"/>
    <w:rsid w:val="00315A9C"/>
    <w:rsid w:val="00322A4D"/>
    <w:rsid w:val="00351062"/>
    <w:rsid w:val="003B7287"/>
    <w:rsid w:val="003C5F4C"/>
    <w:rsid w:val="003F1383"/>
    <w:rsid w:val="0046550A"/>
    <w:rsid w:val="00466D27"/>
    <w:rsid w:val="0047159C"/>
    <w:rsid w:val="00495038"/>
    <w:rsid w:val="004B5FCD"/>
    <w:rsid w:val="004C603B"/>
    <w:rsid w:val="0057058E"/>
    <w:rsid w:val="00595582"/>
    <w:rsid w:val="005B4B36"/>
    <w:rsid w:val="005F3A4C"/>
    <w:rsid w:val="0062222F"/>
    <w:rsid w:val="006425A5"/>
    <w:rsid w:val="006969C8"/>
    <w:rsid w:val="006E56F4"/>
    <w:rsid w:val="006E70F7"/>
    <w:rsid w:val="00712CCC"/>
    <w:rsid w:val="00746571"/>
    <w:rsid w:val="007B1932"/>
    <w:rsid w:val="007C6549"/>
    <w:rsid w:val="008D78E5"/>
    <w:rsid w:val="0091100D"/>
    <w:rsid w:val="0099557E"/>
    <w:rsid w:val="009A5A69"/>
    <w:rsid w:val="009B0BBE"/>
    <w:rsid w:val="009B278F"/>
    <w:rsid w:val="009B348C"/>
    <w:rsid w:val="009D4422"/>
    <w:rsid w:val="00A02EBF"/>
    <w:rsid w:val="00A54C5F"/>
    <w:rsid w:val="00A74040"/>
    <w:rsid w:val="00A96AFF"/>
    <w:rsid w:val="00AC1B4B"/>
    <w:rsid w:val="00B24F78"/>
    <w:rsid w:val="00B56FF8"/>
    <w:rsid w:val="00B76A52"/>
    <w:rsid w:val="00BF72C5"/>
    <w:rsid w:val="00C45CD4"/>
    <w:rsid w:val="00C613BD"/>
    <w:rsid w:val="00CF16C5"/>
    <w:rsid w:val="00D0686E"/>
    <w:rsid w:val="00D45A4B"/>
    <w:rsid w:val="00D53E61"/>
    <w:rsid w:val="00D963E1"/>
    <w:rsid w:val="00E015E9"/>
    <w:rsid w:val="00EA0D05"/>
    <w:rsid w:val="00EB6DFD"/>
    <w:rsid w:val="00F04934"/>
    <w:rsid w:val="00F33952"/>
    <w:rsid w:val="00F7676E"/>
    <w:rsid w:val="00F83430"/>
    <w:rsid w:val="00F9033C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91957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7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76E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rsid w:val="006425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21</TotalTime>
  <Pages>4</Pages>
  <Words>491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5</cp:revision>
  <cp:lastPrinted>2023-11-08T11:40:00Z</cp:lastPrinted>
  <dcterms:created xsi:type="dcterms:W3CDTF">2024-01-24T13:36:00Z</dcterms:created>
  <dcterms:modified xsi:type="dcterms:W3CDTF">2025-09-02T07:27:00Z</dcterms:modified>
</cp:coreProperties>
</file>