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FB5B" w14:textId="77777777" w:rsidR="00BF72C5" w:rsidRDefault="00BF72C5" w:rsidP="001929C5">
      <w:pPr>
        <w:jc w:val="right"/>
      </w:pPr>
    </w:p>
    <w:p w14:paraId="5106B197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2551"/>
        <w:gridCol w:w="3119"/>
      </w:tblGrid>
      <w:tr w:rsidR="00D0686E" w14:paraId="0175DDD4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08D7DE67" w14:textId="77777777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  <w:r w:rsidR="002E1A6E">
              <w:rPr>
                <w:b w:val="0"/>
              </w:rPr>
              <w:t xml:space="preserve">S MUVIZ </w:t>
            </w:r>
            <w:r w:rsidR="009F3457">
              <w:rPr>
                <w:b w:val="0"/>
              </w:rPr>
              <w:t>2605</w:t>
            </w:r>
            <w:r w:rsidR="002E1A6E">
              <w:rPr>
                <w:b w:val="0"/>
              </w:rPr>
              <w:t>/202</w:t>
            </w:r>
            <w:r w:rsidR="009F3457">
              <w:rPr>
                <w:b w:val="0"/>
              </w:rPr>
              <w:t>5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5C7BC226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2D4168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D701F83" w14:textId="77777777" w:rsidR="00D0686E" w:rsidRDefault="000E0BF3" w:rsidP="0091100D">
            <w:pPr>
              <w:pStyle w:val="Hlavika"/>
            </w:pPr>
            <w:r>
              <w:t>Kirchnerová Kateřina</w:t>
            </w:r>
            <w:r w:rsidR="00FD2233">
              <w:t>/</w:t>
            </w:r>
            <w:r>
              <w:t>777 471 172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37D3B78F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21CBBD99" w14:textId="77777777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  <w:r w:rsidR="002E1A6E">
              <w:t xml:space="preserve"> </w:t>
            </w:r>
            <w:r w:rsidR="002E1A6E">
              <w:rPr>
                <w:b w:val="0"/>
              </w:rPr>
              <w:t xml:space="preserve">MUVIZ </w:t>
            </w:r>
            <w:r w:rsidR="009F3457">
              <w:rPr>
                <w:b w:val="0"/>
              </w:rPr>
              <w:t>2605</w:t>
            </w:r>
            <w:r w:rsidR="002E1A6E">
              <w:rPr>
                <w:b w:val="0"/>
              </w:rPr>
              <w:t>/202</w:t>
            </w:r>
            <w:r w:rsidR="009F3457">
              <w:rPr>
                <w:b w:val="0"/>
              </w:rPr>
              <w:t>5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2035572C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95E07FE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76564AA" w14:textId="77777777" w:rsidR="00D0686E" w:rsidRDefault="000E0BF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7B7624B8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5035AEB5" w14:textId="77777777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UID:</w:t>
            </w:r>
            <w:r w:rsidR="002E1A6E">
              <w:t xml:space="preserve"> </w:t>
            </w:r>
            <w:r w:rsidR="002E1A6E">
              <w:rPr>
                <w:b w:val="0"/>
              </w:rPr>
              <w:t>mevzes</w:t>
            </w:r>
            <w:r w:rsidR="00FC791A">
              <w:rPr>
                <w:b w:val="0"/>
              </w:rPr>
              <w:t>9</w:t>
            </w:r>
            <w:r w:rsidR="009F3457">
              <w:rPr>
                <w:b w:val="0"/>
              </w:rPr>
              <w:t>7fe1a19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367C33B7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5D8C4C7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7801E333" w14:textId="77777777" w:rsidR="00D0686E" w:rsidRDefault="009F3457" w:rsidP="0062222F">
            <w:pPr>
              <w:pStyle w:val="Hlavika"/>
            </w:pPr>
            <w:r>
              <w:t>05</w:t>
            </w:r>
            <w:r w:rsidR="002E1A6E">
              <w:t>. 0</w:t>
            </w:r>
            <w:r>
              <w:t>2</w:t>
            </w:r>
            <w:r w:rsidR="00FD2233">
              <w:t>. 202</w:t>
            </w:r>
            <w:r>
              <w:t>5</w:t>
            </w:r>
          </w:p>
        </w:tc>
      </w:tr>
    </w:tbl>
    <w:p w14:paraId="7E6B9728" w14:textId="77777777" w:rsidR="00A74040" w:rsidRDefault="00A74040" w:rsidP="00495038"/>
    <w:p w14:paraId="0092E487" w14:textId="77777777" w:rsidR="00FC089C" w:rsidRDefault="00FC089C" w:rsidP="00495038"/>
    <w:p w14:paraId="1E55C06C" w14:textId="77777777" w:rsidR="00FC089C" w:rsidRDefault="00FC791A" w:rsidP="00495038">
      <w:pPr>
        <w:rPr>
          <w:b/>
        </w:rPr>
      </w:pPr>
      <w:r>
        <w:rPr>
          <w:b/>
        </w:rPr>
        <w:t>Plán kontrol na rok 202</w:t>
      </w:r>
      <w:r w:rsidR="009F3457">
        <w:rPr>
          <w:b/>
        </w:rPr>
        <w:t>5</w:t>
      </w:r>
    </w:p>
    <w:p w14:paraId="5AC3BD9C" w14:textId="77777777" w:rsidR="000C4F90" w:rsidRDefault="00DA0ED1" w:rsidP="00FC791A">
      <w:r>
        <w:t>Městský úřad Vizovice prov</w:t>
      </w:r>
      <w:r w:rsidR="00FC791A">
        <w:t>ede v</w:t>
      </w:r>
      <w:r>
        <w:t> souladu s </w:t>
      </w:r>
      <w:proofErr w:type="spellStart"/>
      <w:r>
        <w:t>ust</w:t>
      </w:r>
      <w:proofErr w:type="spellEnd"/>
      <w:r>
        <w:t>. § 4 odst. 1 zákona č. 301/2000 Sb., o matrikách, jménu a příjmení a o změně některých souvisejících zákonů, ve znění pozdějších předpisů,</w:t>
      </w:r>
      <w:r w:rsidR="00FC791A">
        <w:t xml:space="preserve"> v roce 202</w:t>
      </w:r>
      <w:r w:rsidR="009F3457">
        <w:t>5</w:t>
      </w:r>
      <w:r>
        <w:t xml:space="preserve"> kontrolu v</w:t>
      </w:r>
      <w:r w:rsidR="00FC791A">
        <w:t xml:space="preserve">ýkonu přenesené působnosti na úseku matrik u Obecního úřadu </w:t>
      </w:r>
      <w:r w:rsidR="009F3457">
        <w:t>Všemina a Městského úřadu Slušovice, to v měsíci listopadu</w:t>
      </w:r>
      <w:r w:rsidR="00FC791A">
        <w:t xml:space="preserve">.                             </w:t>
      </w:r>
    </w:p>
    <w:p w14:paraId="224DEEDD" w14:textId="77777777" w:rsidR="002E1A6E" w:rsidRDefault="002E1A6E" w:rsidP="00495038"/>
    <w:p w14:paraId="22D166B5" w14:textId="77777777" w:rsidR="002E1A6E" w:rsidRDefault="002E1A6E" w:rsidP="00495038"/>
    <w:p w14:paraId="565E0019" w14:textId="77777777" w:rsidR="002E1A6E" w:rsidRDefault="002E1A6E" w:rsidP="00495038"/>
    <w:sectPr w:rsidR="002E1A6E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2861" w14:textId="77777777" w:rsidR="00054F9F" w:rsidRDefault="00054F9F" w:rsidP="00495038">
      <w:pPr>
        <w:spacing w:after="0" w:line="240" w:lineRule="auto"/>
      </w:pPr>
      <w:r>
        <w:separator/>
      </w:r>
    </w:p>
  </w:endnote>
  <w:endnote w:type="continuationSeparator" w:id="0">
    <w:p w14:paraId="7F5FD7C4" w14:textId="77777777" w:rsidR="00054F9F" w:rsidRDefault="00054F9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E149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307360F3" w14:textId="77777777" w:rsidTr="00EB6DFD">
      <w:tc>
        <w:tcPr>
          <w:tcW w:w="2684" w:type="dxa"/>
        </w:tcPr>
        <w:p w14:paraId="7BF0774F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531DFCC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0770123" w14:textId="77777777" w:rsidR="00EB6DFD" w:rsidRPr="00495038" w:rsidRDefault="00EB6DFD" w:rsidP="00EB6DFD">
          <w:pPr>
            <w:pStyle w:val="Zpat"/>
          </w:pPr>
        </w:p>
      </w:tc>
    </w:tr>
    <w:tr w:rsidR="00EB6DFD" w14:paraId="4CDC0F27" w14:textId="77777777" w:rsidTr="00EB6DFD">
      <w:tc>
        <w:tcPr>
          <w:tcW w:w="2684" w:type="dxa"/>
        </w:tcPr>
        <w:p w14:paraId="555B1DD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393EF7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D554F9C" w14:textId="77777777" w:rsidR="00EB6DFD" w:rsidRPr="00495038" w:rsidRDefault="00EB6DFD" w:rsidP="00EB6DFD">
          <w:pPr>
            <w:pStyle w:val="Zpat"/>
          </w:pPr>
        </w:p>
      </w:tc>
    </w:tr>
    <w:tr w:rsidR="00EB6DFD" w14:paraId="366AA854" w14:textId="77777777" w:rsidTr="00EB6DFD">
      <w:tc>
        <w:tcPr>
          <w:tcW w:w="2684" w:type="dxa"/>
        </w:tcPr>
        <w:p w14:paraId="313E323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A1878A3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7D8E233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E1A6E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2E1A6E">
              <w:rPr>
                <w:noProof/>
              </w:rPr>
              <w:t>2</w:t>
            </w:r>
          </w:fldSimple>
        </w:p>
      </w:tc>
    </w:tr>
  </w:tbl>
  <w:p w14:paraId="34C86446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34D5A85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E4048B1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331B733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4DCD9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50CC65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3A8448A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95A0C51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E976361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2CD15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C6EAE81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D29654D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8201E07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F3457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F3457">
              <w:rPr>
                <w:noProof/>
              </w:rPr>
              <w:t>1</w:t>
            </w:r>
          </w:fldSimple>
        </w:p>
      </w:tc>
    </w:tr>
  </w:tbl>
  <w:p w14:paraId="396754BD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6C4C" w14:textId="77777777" w:rsidR="00054F9F" w:rsidRDefault="00054F9F" w:rsidP="00495038">
      <w:pPr>
        <w:spacing w:after="0" w:line="240" w:lineRule="auto"/>
      </w:pPr>
      <w:r>
        <w:separator/>
      </w:r>
    </w:p>
  </w:footnote>
  <w:footnote w:type="continuationSeparator" w:id="0">
    <w:p w14:paraId="08BAE050" w14:textId="77777777" w:rsidR="00054F9F" w:rsidRDefault="00054F9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92BD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8B70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60A0" w14:textId="77777777" w:rsidR="00BF72C5" w:rsidRDefault="00BF72C5">
    <w:pPr>
      <w:pStyle w:val="Zhlav"/>
    </w:pPr>
  </w:p>
  <w:p w14:paraId="7F3BB708" w14:textId="77777777" w:rsidR="00BF72C5" w:rsidRDefault="00BF72C5">
    <w:pPr>
      <w:pStyle w:val="Zhlav"/>
    </w:pPr>
  </w:p>
  <w:p w14:paraId="30E9B71A" w14:textId="77777777" w:rsidR="00BF72C5" w:rsidRDefault="00BF72C5">
    <w:pPr>
      <w:pStyle w:val="Zhlav"/>
    </w:pPr>
  </w:p>
  <w:p w14:paraId="11222A67" w14:textId="77777777" w:rsidR="00BF72C5" w:rsidRDefault="00BF72C5">
    <w:pPr>
      <w:pStyle w:val="Zhlav"/>
    </w:pPr>
  </w:p>
  <w:p w14:paraId="66C16F9B" w14:textId="77777777" w:rsidR="00BF72C5" w:rsidRDefault="00BF72C5">
    <w:pPr>
      <w:pStyle w:val="Zhlav"/>
    </w:pPr>
  </w:p>
  <w:p w14:paraId="25E3845F" w14:textId="77777777" w:rsidR="00BF72C5" w:rsidRDefault="00BF72C5">
    <w:pPr>
      <w:pStyle w:val="Zhlav"/>
    </w:pPr>
  </w:p>
  <w:p w14:paraId="2459FC0B" w14:textId="77777777" w:rsidR="00BF72C5" w:rsidRDefault="00BF72C5">
    <w:pPr>
      <w:pStyle w:val="Zhlav"/>
    </w:pPr>
  </w:p>
  <w:p w14:paraId="2B26E912" w14:textId="77777777" w:rsidR="00BF72C5" w:rsidRDefault="00BF72C5">
    <w:pPr>
      <w:pStyle w:val="Zhlav"/>
    </w:pPr>
  </w:p>
  <w:p w14:paraId="0EC81E6D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DA1F0F" wp14:editId="7AE6638E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4F9F"/>
    <w:rsid w:val="00071E08"/>
    <w:rsid w:val="00077803"/>
    <w:rsid w:val="000C4F90"/>
    <w:rsid w:val="000E0BF3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5242E"/>
    <w:rsid w:val="00285A64"/>
    <w:rsid w:val="002C10CB"/>
    <w:rsid w:val="002E1A6E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4F6154"/>
    <w:rsid w:val="00501F2B"/>
    <w:rsid w:val="0057058E"/>
    <w:rsid w:val="00595582"/>
    <w:rsid w:val="005F3A4C"/>
    <w:rsid w:val="0062222F"/>
    <w:rsid w:val="006969C8"/>
    <w:rsid w:val="006E56F4"/>
    <w:rsid w:val="006E70F7"/>
    <w:rsid w:val="007C6549"/>
    <w:rsid w:val="008D78E5"/>
    <w:rsid w:val="0091100D"/>
    <w:rsid w:val="00976A9E"/>
    <w:rsid w:val="00994CB3"/>
    <w:rsid w:val="009B278F"/>
    <w:rsid w:val="009B348C"/>
    <w:rsid w:val="009D4422"/>
    <w:rsid w:val="009F3457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4391D"/>
    <w:rsid w:val="00D53E61"/>
    <w:rsid w:val="00D963E1"/>
    <w:rsid w:val="00DA0ED1"/>
    <w:rsid w:val="00E015E9"/>
    <w:rsid w:val="00E07074"/>
    <w:rsid w:val="00E37F08"/>
    <w:rsid w:val="00EB6DFD"/>
    <w:rsid w:val="00F33952"/>
    <w:rsid w:val="00FC089C"/>
    <w:rsid w:val="00FC791A"/>
    <w:rsid w:val="00FD2233"/>
    <w:rsid w:val="00FE0EE0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9C471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dcterms:created xsi:type="dcterms:W3CDTF">2025-02-06T08:06:00Z</dcterms:created>
  <dcterms:modified xsi:type="dcterms:W3CDTF">2025-02-06T08:06:00Z</dcterms:modified>
</cp:coreProperties>
</file>